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0E66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46835A16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3823E193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5391873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0FE09E7" w14:textId="77777777" w:rsidR="00C746EE" w:rsidRDefault="00C746EE" w:rsidP="005E0226">
      <w:pPr>
        <w:rPr>
          <w:rFonts w:asciiTheme="minorHAnsi" w:hAnsiTheme="minorHAnsi"/>
          <w:lang w:val="es-ES_tradnl"/>
        </w:rPr>
      </w:pPr>
    </w:p>
    <w:p w14:paraId="584E521C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D290D1B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0C73B171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A516145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7D169ECD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139B62F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7FAACB4A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50EDB342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674DF735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00264C4B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AB66F37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0BBDBF7E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75DF1315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3CCC9A8C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2B29BF3F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74A0916D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8E9E2BE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7218EBA4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57B6423D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61470186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662CD05F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7CD9E3FA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3B9763D7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4D66B6D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510F2A1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23A0985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617199C1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3800A36E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59BC0F03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64A62387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2E22445B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21E78986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C9D668C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3D3233B9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27DD0DF7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1032115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4CC109F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F39D329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147DF425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7B68FE7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E7FA033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37DA4AB8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2E80484E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0412DFC9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59596345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6885A3FB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56A3708D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213D1D4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0C655A37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44687B73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09B176F4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77B91C9A" w14:textId="77777777" w:rsidR="00073EA3" w:rsidRDefault="00073EA3" w:rsidP="005E0226">
      <w:pPr>
        <w:rPr>
          <w:rFonts w:asciiTheme="minorHAnsi" w:hAnsiTheme="minorHAnsi"/>
          <w:lang w:val="es-ES_tradnl"/>
        </w:rPr>
      </w:pPr>
    </w:p>
    <w:p w14:paraId="5CA7EBE6" w14:textId="77777777" w:rsidR="00073EA3" w:rsidRPr="00814B3E" w:rsidRDefault="00073EA3" w:rsidP="005E0226">
      <w:pPr>
        <w:rPr>
          <w:rFonts w:asciiTheme="minorHAnsi" w:hAnsiTheme="minorHAnsi"/>
          <w:lang w:val="es-ES_tradnl"/>
        </w:rPr>
      </w:pPr>
    </w:p>
    <w:p w14:paraId="7CCE951E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1C3B9490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4BF2B1C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24E5A000" w14:textId="77777777" w:rsidR="00C746E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37CBC853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2C7BFEFC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5B38C6A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2A9E1CD5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307010AB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1671A1E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01E223E1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9EACD25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2446E180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0B425B2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20FF445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37A58017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38DF4CAF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D21B512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1165521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4C9832EE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DE4BB2A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0ADFC77F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3A6EB3B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D190D91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07C93AA1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46F86F9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1F21D2B3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FD7C0EF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144047EE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F9E17E5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15E60AF7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59AD1F2B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2818D648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F2BD44F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0BC0622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6B3FEAC4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3C46FEA7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55A58390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41A48E8E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F33909F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4F2F325F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4C4181F4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4A9CE0D3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199AB759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2CD3D326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32D27EAB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7B9832A0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2A63B862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394A6137" w14:textId="77777777" w:rsidR="00073EA3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569EF555" w14:textId="77777777" w:rsidR="00073EA3" w:rsidRPr="00814B3E" w:rsidRDefault="00073EA3" w:rsidP="00C746EE">
      <w:pPr>
        <w:jc w:val="center"/>
        <w:rPr>
          <w:rFonts w:asciiTheme="minorHAnsi" w:hAnsiTheme="minorHAnsi"/>
          <w:lang w:val="es-ES_tradnl"/>
        </w:rPr>
      </w:pPr>
    </w:p>
    <w:p w14:paraId="1837D6C6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31373B4E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89DB" w14:textId="77777777" w:rsidR="004D334D" w:rsidRDefault="004D334D">
      <w:r>
        <w:separator/>
      </w:r>
    </w:p>
  </w:endnote>
  <w:endnote w:type="continuationSeparator" w:id="0">
    <w:p w14:paraId="7E21D542" w14:textId="77777777" w:rsidR="004D334D" w:rsidRDefault="004D334D">
      <w:r>
        <w:continuationSeparator/>
      </w:r>
    </w:p>
  </w:endnote>
  <w:endnote w:type="continuationNotice" w:id="1">
    <w:p w14:paraId="0AFE8A26" w14:textId="77777777" w:rsidR="00170B13" w:rsidRDefault="00170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6CE921" w14:paraId="4232DBE6" w14:textId="77777777" w:rsidTr="1B6CE921">
      <w:trPr>
        <w:trHeight w:val="300"/>
      </w:trPr>
      <w:tc>
        <w:tcPr>
          <w:tcW w:w="3120" w:type="dxa"/>
        </w:tcPr>
        <w:p w14:paraId="5761728D" w14:textId="1A9EBC20" w:rsidR="1B6CE921" w:rsidRDefault="1B6CE921" w:rsidP="1B6CE921">
          <w:pPr>
            <w:pStyle w:val="Header"/>
            <w:ind w:left="-115"/>
          </w:pPr>
        </w:p>
      </w:tc>
      <w:tc>
        <w:tcPr>
          <w:tcW w:w="3120" w:type="dxa"/>
        </w:tcPr>
        <w:p w14:paraId="599CE79A" w14:textId="5699E602" w:rsidR="1B6CE921" w:rsidRDefault="1B6CE921" w:rsidP="1B6CE921">
          <w:pPr>
            <w:pStyle w:val="Header"/>
            <w:jc w:val="center"/>
          </w:pPr>
        </w:p>
      </w:tc>
      <w:tc>
        <w:tcPr>
          <w:tcW w:w="3120" w:type="dxa"/>
        </w:tcPr>
        <w:p w14:paraId="15BA0718" w14:textId="1B08648C" w:rsidR="1B6CE921" w:rsidRDefault="1B6CE921" w:rsidP="1B6CE921">
          <w:pPr>
            <w:pStyle w:val="Header"/>
            <w:ind w:right="-115"/>
            <w:jc w:val="right"/>
          </w:pPr>
        </w:p>
      </w:tc>
    </w:tr>
  </w:tbl>
  <w:p w14:paraId="3E5FB43D" w14:textId="15409C22" w:rsidR="1B6CE921" w:rsidRDefault="1B6CE921" w:rsidP="1B6CE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6CE921" w14:paraId="6B958C19" w14:textId="77777777" w:rsidTr="1B6CE921">
      <w:trPr>
        <w:trHeight w:val="300"/>
      </w:trPr>
      <w:tc>
        <w:tcPr>
          <w:tcW w:w="3120" w:type="dxa"/>
        </w:tcPr>
        <w:p w14:paraId="561C4CD0" w14:textId="649357B2" w:rsidR="1B6CE921" w:rsidRDefault="1B6CE921" w:rsidP="1B6CE921">
          <w:pPr>
            <w:pStyle w:val="Header"/>
            <w:ind w:left="-115"/>
          </w:pPr>
        </w:p>
      </w:tc>
      <w:tc>
        <w:tcPr>
          <w:tcW w:w="3120" w:type="dxa"/>
        </w:tcPr>
        <w:p w14:paraId="0F844A26" w14:textId="32AD438B" w:rsidR="1B6CE921" w:rsidRDefault="1B6CE921" w:rsidP="1B6CE921">
          <w:pPr>
            <w:pStyle w:val="Header"/>
            <w:jc w:val="center"/>
          </w:pPr>
        </w:p>
      </w:tc>
      <w:tc>
        <w:tcPr>
          <w:tcW w:w="3120" w:type="dxa"/>
        </w:tcPr>
        <w:p w14:paraId="55C8C948" w14:textId="1CB85915" w:rsidR="1B6CE921" w:rsidRDefault="1B6CE921" w:rsidP="1B6CE921">
          <w:pPr>
            <w:pStyle w:val="Header"/>
            <w:ind w:right="-115"/>
            <w:jc w:val="right"/>
          </w:pPr>
        </w:p>
      </w:tc>
    </w:tr>
  </w:tbl>
  <w:p w14:paraId="5555793F" w14:textId="6DA977DD" w:rsidR="1B6CE921" w:rsidRDefault="1B6CE921" w:rsidP="1B6CE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6CE921" w14:paraId="3E344C44" w14:textId="77777777" w:rsidTr="1B6CE921">
      <w:trPr>
        <w:trHeight w:val="300"/>
      </w:trPr>
      <w:tc>
        <w:tcPr>
          <w:tcW w:w="3120" w:type="dxa"/>
        </w:tcPr>
        <w:p w14:paraId="57CC1730" w14:textId="6D250309" w:rsidR="1B6CE921" w:rsidRDefault="1B6CE921" w:rsidP="1B6CE921">
          <w:pPr>
            <w:pStyle w:val="Header"/>
            <w:ind w:left="-115"/>
          </w:pPr>
        </w:p>
      </w:tc>
      <w:tc>
        <w:tcPr>
          <w:tcW w:w="3120" w:type="dxa"/>
        </w:tcPr>
        <w:p w14:paraId="6CD20847" w14:textId="7FB3BB62" w:rsidR="1B6CE921" w:rsidRDefault="1B6CE921" w:rsidP="1B6CE921">
          <w:pPr>
            <w:pStyle w:val="Header"/>
            <w:jc w:val="center"/>
          </w:pPr>
        </w:p>
      </w:tc>
      <w:tc>
        <w:tcPr>
          <w:tcW w:w="3120" w:type="dxa"/>
        </w:tcPr>
        <w:p w14:paraId="556BC392" w14:textId="780E8A9E" w:rsidR="1B6CE921" w:rsidRDefault="1B6CE921" w:rsidP="1B6CE921">
          <w:pPr>
            <w:pStyle w:val="Header"/>
            <w:ind w:right="-115"/>
            <w:jc w:val="right"/>
          </w:pPr>
        </w:p>
      </w:tc>
    </w:tr>
  </w:tbl>
  <w:p w14:paraId="5E360F8E" w14:textId="633FE6B8" w:rsidR="1B6CE921" w:rsidRDefault="1B6CE921" w:rsidP="1B6CE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5C24" w14:textId="77777777" w:rsidR="004D334D" w:rsidRDefault="004D334D">
      <w:r>
        <w:separator/>
      </w:r>
    </w:p>
  </w:footnote>
  <w:footnote w:type="continuationSeparator" w:id="0">
    <w:p w14:paraId="58BB626F" w14:textId="77777777" w:rsidR="004D334D" w:rsidRDefault="004D334D">
      <w:r>
        <w:continuationSeparator/>
      </w:r>
    </w:p>
  </w:footnote>
  <w:footnote w:type="continuationNotice" w:id="1">
    <w:p w14:paraId="038E7715" w14:textId="77777777" w:rsidR="00170B13" w:rsidRDefault="00170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E818" w14:textId="1B653EAD" w:rsidR="00D21481" w:rsidRPr="00814B3E" w:rsidRDefault="00073EA3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AIM/TF/8</w:t>
    </w:r>
    <w:r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998A247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9593" w14:textId="690DF803" w:rsidR="00D21481" w:rsidRPr="00814B3E" w:rsidRDefault="00073EA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AIM/TF/8</w:t>
    </w:r>
    <w:r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033016B3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66E392E3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552C" w14:textId="3383C236" w:rsidR="00D21481" w:rsidRPr="00814B3E" w:rsidRDefault="00BD23C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AIM/TF/8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57253959" w14:textId="77777777" w:rsidR="00D21481" w:rsidRPr="00BD23C7" w:rsidRDefault="00D21481">
    <w:pPr>
      <w:pStyle w:val="Header"/>
      <w:rPr>
        <w:rFonts w:asciiTheme="minorHAnsi" w:hAnsiTheme="minorHAnsi"/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615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AC"/>
    <w:rsid w:val="00017B79"/>
    <w:rsid w:val="000413CA"/>
    <w:rsid w:val="0005454B"/>
    <w:rsid w:val="0006324A"/>
    <w:rsid w:val="00064298"/>
    <w:rsid w:val="00064E65"/>
    <w:rsid w:val="00066688"/>
    <w:rsid w:val="00071224"/>
    <w:rsid w:val="00073EA3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0B13"/>
    <w:rsid w:val="00176C32"/>
    <w:rsid w:val="00187B12"/>
    <w:rsid w:val="0019072C"/>
    <w:rsid w:val="00194E3E"/>
    <w:rsid w:val="00196CA9"/>
    <w:rsid w:val="001A5B0D"/>
    <w:rsid w:val="001B173A"/>
    <w:rsid w:val="001E1CAC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62A1F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6183D"/>
    <w:rsid w:val="00481AB5"/>
    <w:rsid w:val="00482747"/>
    <w:rsid w:val="00485124"/>
    <w:rsid w:val="00497DF8"/>
    <w:rsid w:val="004A13E4"/>
    <w:rsid w:val="004A25B6"/>
    <w:rsid w:val="004B78F8"/>
    <w:rsid w:val="004D334D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15609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664F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75C9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D23C7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01A2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6071F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EF40B7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  <w:rsid w:val="1B6CE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1C881"/>
  <w15:docId w15:val="{975EB0FD-1E95-423D-AF98-DB7274C6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D7C62-DE99-4AC4-B6B7-C4702BF471C2}">
  <ds:schemaRefs>
    <ds:schemaRef ds:uri="http://schemas.microsoft.com/office/2006/metadata/properties"/>
    <ds:schemaRef ds:uri="http://schemas.microsoft.com/office/infopath/2007/PartnerControls"/>
    <ds:schemaRef ds:uri="3c660e82-513e-486e-b692-35f48eaafb8a"/>
    <ds:schemaRef ds:uri="ed387e87-c9e3-48d3-9964-abc2066d7eaf"/>
  </ds:schemaRefs>
</ds:datastoreItem>
</file>

<file path=customXml/itemProps2.xml><?xml version="1.0" encoding="utf-8"?>
<ds:datastoreItem xmlns:ds="http://schemas.openxmlformats.org/officeDocument/2006/customXml" ds:itemID="{5EE0A580-D955-413E-9100-FFB50356F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5255A-BD3A-4D58-B2B7-9BFE4BFA84A9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1</Pages>
  <Words>23</Words>
  <Characters>132</Characters>
  <Application>Microsoft Office Word</Application>
  <DocSecurity>4</DocSecurity>
  <Lines>1</Lines>
  <Paragraphs>1</Paragraphs>
  <ScaleCrop>false</ScaleCrop>
  <Company>ICAONACC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subject/>
  <dc:creator>López, Claudia</dc:creator>
  <cp:keywords/>
  <cp:lastModifiedBy>Kharriman, Gerardo</cp:lastModifiedBy>
  <cp:revision>6</cp:revision>
  <dcterms:created xsi:type="dcterms:W3CDTF">2025-04-04T19:34:00Z</dcterms:created>
  <dcterms:modified xsi:type="dcterms:W3CDTF">2025-05-08T17:38:00Z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