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Pr="007C7093" w:rsidR="00D24D9C" w:rsidTr="77597ED3" w14:paraId="554C5991" w14:textId="77777777">
        <w:tc>
          <w:tcPr>
            <w:tcW w:w="2989" w:type="pct"/>
            <w:tcMar/>
          </w:tcPr>
          <w:p w:rsidRPr="007C7093" w:rsidR="00D24D9C" w:rsidP="00285AFF" w:rsidRDefault="00D24D9C" w14:paraId="48A2135F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  <w:tcMar/>
          </w:tcPr>
          <w:p w:rsidRPr="007C7093" w:rsidR="00D24D9C" w:rsidP="00285AFF" w:rsidRDefault="005A32A3" w14:paraId="0CCDFC15" w14:textId="1D16F477">
            <w:pPr>
              <w:jc w:val="right"/>
              <w:rPr>
                <w:rFonts w:asciiTheme="minorHAnsi" w:hAnsiTheme="minorHAnsi"/>
              </w:rPr>
            </w:pPr>
            <w:bookmarkStart w:name="_Hlk197597074" w:id="0"/>
            <w:r w:rsidRPr="005A32A3">
              <w:rPr>
                <w:rFonts w:asciiTheme="minorHAnsi" w:hAnsiTheme="minorHAnsi"/>
              </w:rPr>
              <w:t>AIM/TF/8</w:t>
            </w:r>
            <w:bookmarkEnd w:id="0"/>
            <w:r w:rsidRPr="007C7093" w:rsidR="00D24D9C">
              <w:rPr>
                <w:rFonts w:asciiTheme="minorHAnsi" w:hAnsiTheme="minorHAnsi"/>
              </w:rPr>
              <w:t xml:space="preserve"> — </w:t>
            </w:r>
            <w:r w:rsidRPr="007C7093" w:rsidR="00AA0BB2">
              <w:rPr>
                <w:rFonts w:asciiTheme="minorHAnsi" w:hAnsiTheme="minorHAnsi"/>
              </w:rPr>
              <w:t>IP/</w:t>
            </w:r>
            <w:r w:rsidRPr="007C7093" w:rsidR="00D24D9C">
              <w:rPr>
                <w:rFonts w:asciiTheme="minorHAnsi" w:hAnsiTheme="minorHAnsi"/>
              </w:rPr>
              <w:t>**</w:t>
            </w:r>
          </w:p>
        </w:tc>
      </w:tr>
      <w:tr w:rsidRPr="007C7093" w:rsidR="00D24D9C" w:rsidTr="77597ED3" w14:paraId="4D010DFA" w14:textId="77777777">
        <w:tc>
          <w:tcPr>
            <w:tcW w:w="2989" w:type="pct"/>
            <w:tcMar/>
          </w:tcPr>
          <w:p w:rsidRPr="007C7093" w:rsidR="00D24D9C" w:rsidP="00285AFF" w:rsidRDefault="00D24D9C" w14:paraId="6D14E265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  <w:tcMar/>
          </w:tcPr>
          <w:p w:rsidRPr="007C7093" w:rsidR="00D24D9C" w:rsidP="77597ED3" w:rsidRDefault="00D24D9C" w14:paraId="553E2AE9" w14:textId="7F6B4D4D">
            <w:pPr>
              <w:jc w:val="right"/>
              <w:rPr>
                <w:rFonts w:ascii="Calibri" w:hAnsi="Calibri" w:asciiTheme="minorAscii" w:hAnsiTheme="minorAscii"/>
              </w:rPr>
            </w:pPr>
            <w:r w:rsidRPr="77597ED3" w:rsidR="00D24D9C">
              <w:rPr>
                <w:rFonts w:ascii="Calibri" w:hAnsi="Calibri" w:asciiTheme="minorAscii" w:hAnsiTheme="minorAscii"/>
              </w:rPr>
              <w:t>**/**/</w:t>
            </w:r>
            <w:r w:rsidRPr="77597ED3" w:rsidR="00CF3F4C">
              <w:rPr>
                <w:rFonts w:ascii="Calibri" w:hAnsi="Calibri" w:asciiTheme="minorAscii" w:hAnsiTheme="minorAscii"/>
              </w:rPr>
              <w:t>2</w:t>
            </w:r>
            <w:r w:rsidRPr="77597ED3" w:rsidR="1B9DD130">
              <w:rPr>
                <w:rFonts w:ascii="Calibri" w:hAnsi="Calibri" w:asciiTheme="minorAscii" w:hAnsiTheme="minorAscii"/>
              </w:rPr>
              <w:t>5</w:t>
            </w:r>
          </w:p>
        </w:tc>
      </w:tr>
      <w:tr w:rsidRPr="007C7093" w:rsidR="00D24D9C" w:rsidTr="77597ED3" w14:paraId="63718D4C" w14:textId="77777777">
        <w:tc>
          <w:tcPr>
            <w:tcW w:w="5000" w:type="pct"/>
            <w:gridSpan w:val="2"/>
            <w:tcMar/>
          </w:tcPr>
          <w:p w:rsidRPr="007C7093" w:rsidR="00D24D9C" w:rsidP="00D24D9C" w:rsidRDefault="00CC3E6E" w14:paraId="3C8207C9" w14:textId="7643AB7E">
            <w:pPr>
              <w:jc w:val="center"/>
              <w:rPr>
                <w:rFonts w:asciiTheme="minorHAnsi" w:hAnsiTheme="minorHAnsi"/>
                <w:b/>
              </w:rPr>
            </w:pPr>
            <w:r w:rsidRPr="00CC3E6E">
              <w:rPr>
                <w:rFonts w:asciiTheme="minorHAnsi" w:hAnsiTheme="minorHAnsi"/>
                <w:b/>
              </w:rPr>
              <w:t>Eighth North American, Central American and Caribbean Working Group (NACC/WG) Aeronautical Information Management Implementation Task Force Meeting</w:t>
            </w:r>
            <w:r>
              <w:rPr>
                <w:rFonts w:asciiTheme="minorHAnsi" w:hAnsiTheme="minorHAnsi"/>
                <w:b/>
              </w:rPr>
              <w:t xml:space="preserve"> (AIM/TF/8)</w:t>
            </w:r>
          </w:p>
        </w:tc>
      </w:tr>
      <w:tr w:rsidRPr="007C7093" w:rsidR="00D24D9C" w:rsidTr="77597ED3" w14:paraId="2C1A9ED5" w14:textId="77777777">
        <w:tc>
          <w:tcPr>
            <w:tcW w:w="5000" w:type="pct"/>
            <w:gridSpan w:val="2"/>
            <w:tcMar/>
          </w:tcPr>
          <w:p w:rsidRPr="007C7093" w:rsidR="00D24D9C" w:rsidP="00CF3F4C" w:rsidRDefault="005A32A3" w14:paraId="1646904D" w14:textId="1055C0D3">
            <w:pPr>
              <w:jc w:val="center"/>
              <w:rPr>
                <w:rFonts w:asciiTheme="minorHAnsi" w:hAnsiTheme="minorHAnsi"/>
              </w:rPr>
            </w:pPr>
            <w:r w:rsidRPr="005A32A3">
              <w:rPr>
                <w:rFonts w:asciiTheme="minorHAnsi" w:hAnsiTheme="minorHAnsi"/>
              </w:rPr>
              <w:t>México City, Mexico, 8 to 11 July 2025</w:t>
            </w:r>
          </w:p>
        </w:tc>
      </w:tr>
      <w:tr w:rsidRPr="007C7093" w:rsidR="00D24D9C" w:rsidTr="77597ED3" w14:paraId="48B879CD" w14:textId="77777777">
        <w:tc>
          <w:tcPr>
            <w:tcW w:w="5000" w:type="pct"/>
            <w:gridSpan w:val="2"/>
            <w:tcBorders>
              <w:bottom w:val="double" w:color="auto" w:sz="4" w:space="0"/>
            </w:tcBorders>
            <w:tcMar/>
          </w:tcPr>
          <w:p w:rsidRPr="007C7093" w:rsidR="00D24D9C" w:rsidP="00285AFF" w:rsidRDefault="00D24D9C" w14:paraId="144C2873" w14:textId="77777777">
            <w:pPr>
              <w:rPr>
                <w:rFonts w:asciiTheme="minorHAnsi" w:hAnsiTheme="minorHAnsi"/>
              </w:rPr>
            </w:pPr>
          </w:p>
        </w:tc>
      </w:tr>
    </w:tbl>
    <w:p w:rsidR="007C7093" w:rsidP="00C21329" w:rsidRDefault="007C7093" w14:paraId="682585E3" w14:textId="77777777">
      <w:pPr>
        <w:rPr>
          <w:rFonts w:asciiTheme="minorHAnsi" w:hAnsiTheme="minorHAnsi"/>
        </w:rPr>
      </w:pPr>
    </w:p>
    <w:p w:rsidRPr="007C7093" w:rsidR="00D24D9C" w:rsidP="00B223C2" w:rsidRDefault="00D24D9C" w14:paraId="028E3C32" w14:textId="77777777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Pr="007C7093" w:rsidR="00B223C2">
        <w:rPr>
          <w:rFonts w:asciiTheme="minorHAnsi" w:hAnsiTheme="minorHAnsi"/>
          <w:b/>
        </w:rPr>
        <w:t>:</w:t>
      </w:r>
      <w:r w:rsidRPr="007C7093" w:rsidR="00B223C2">
        <w:rPr>
          <w:rFonts w:asciiTheme="minorHAnsi" w:hAnsiTheme="minorHAnsi"/>
          <w:b/>
        </w:rPr>
        <w:tab/>
      </w:r>
    </w:p>
    <w:p w:rsidRPr="007C7093" w:rsidR="00B223C2" w:rsidP="00B223C2" w:rsidRDefault="00B223C2" w14:paraId="25A7FEC4" w14:textId="77777777">
      <w:pPr>
        <w:ind w:left="2160" w:hanging="2160"/>
        <w:rPr>
          <w:rFonts w:asciiTheme="minorHAnsi" w:hAnsiTheme="minorHAnsi"/>
          <w:b/>
        </w:rPr>
      </w:pPr>
    </w:p>
    <w:p w:rsidRPr="007C7093" w:rsidR="00B223C2" w:rsidP="00B223C2" w:rsidRDefault="00B223C2" w14:paraId="38E56C50" w14:textId="77777777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Pr="007C7093" w:rsidR="00C20997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Pr="007C7093" w:rsidR="00B223C2" w:rsidP="00B223C2" w:rsidRDefault="00B223C2" w14:paraId="54791200" w14:textId="77777777">
      <w:pPr>
        <w:jc w:val="center"/>
        <w:rPr>
          <w:rFonts w:asciiTheme="minorHAnsi" w:hAnsiTheme="minorHAnsi"/>
        </w:rPr>
      </w:pPr>
    </w:p>
    <w:p w:rsidRPr="007C7093" w:rsidR="00B223C2" w:rsidP="00B223C2" w:rsidRDefault="00B223C2" w14:paraId="43B47B24" w14:textId="777777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Pr="007C7093" w:rsidR="00B223C2" w:rsidP="00B223C2" w:rsidRDefault="00B223C2" w14:paraId="7DE4F88E" w14:textId="77777777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Pr="00941CE8" w:rsidR="00DA0FFC" w:rsidTr="00AA50D3" w14:paraId="127DA806" w14:textId="77777777">
        <w:trPr>
          <w:jc w:val="center"/>
        </w:trPr>
        <w:tc>
          <w:tcPr>
            <w:tcW w:w="8514" w:type="dxa"/>
            <w:gridSpan w:val="2"/>
          </w:tcPr>
          <w:p w:rsidRPr="00941CE8" w:rsidR="00DA0FFC" w:rsidP="00AA50D3" w:rsidRDefault="00DA0FFC" w14:paraId="54204FAE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Pr="00941CE8" w:rsidR="00DA0FFC" w:rsidP="00AA50D3" w:rsidRDefault="00DA0FFC" w14:paraId="769D95DB" w14:textId="77777777">
            <w:pPr>
              <w:jc w:val="both"/>
              <w:rPr>
                <w:rFonts w:asciiTheme="minorHAnsi" w:hAnsiTheme="minorHAnsi"/>
              </w:rPr>
            </w:pPr>
          </w:p>
          <w:p w:rsidRPr="00941CE8" w:rsidR="00DA0FFC" w:rsidP="00AA50D3" w:rsidRDefault="00DA0FFC" w14:paraId="168AF5FC" w14:textId="77777777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Pr="00941CE8" w:rsidR="00DA0FFC" w:rsidP="00AA50D3" w:rsidRDefault="00DA0FFC" w14:paraId="6C0B8F19" w14:textId="77777777">
            <w:pPr>
              <w:jc w:val="both"/>
              <w:rPr>
                <w:rFonts w:asciiTheme="minorHAnsi" w:hAnsiTheme="minorHAnsi"/>
              </w:rPr>
            </w:pPr>
          </w:p>
        </w:tc>
      </w:tr>
      <w:tr w:rsidRPr="00941CE8" w:rsidR="00DA0FFC" w:rsidTr="00AA50D3" w14:paraId="55CBF8FA" w14:textId="77777777">
        <w:trPr>
          <w:jc w:val="center"/>
        </w:trPr>
        <w:tc>
          <w:tcPr>
            <w:tcW w:w="1647" w:type="dxa"/>
          </w:tcPr>
          <w:p w:rsidRPr="00941CE8" w:rsidR="00DA0FFC" w:rsidP="00AA50D3" w:rsidRDefault="00DA0FFC" w14:paraId="79A39E0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Pr="00B86911" w:rsidR="00DA0FFC" w:rsidP="00AA50D3" w:rsidRDefault="00DA0FFC" w14:paraId="14F381EA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:rsidRPr="00B86911" w:rsidR="00DA0FFC" w:rsidP="00AA50D3" w:rsidRDefault="00DA0FFC" w14:paraId="5CCBA72D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Pr="00B86911" w:rsidR="00DA0FFC" w:rsidP="00AA50D3" w:rsidRDefault="00DA0FFC" w14:paraId="0BD959E5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Pr="00B86911" w:rsidR="00DA0FFC" w:rsidP="00AA50D3" w:rsidRDefault="00DA0FFC" w14:paraId="2C5A52ED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Pr="00941CE8" w:rsidR="00DA0FFC" w:rsidP="00AA50D3" w:rsidRDefault="00DA0FFC" w14:paraId="202C126F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Pr="00941CE8" w:rsidR="00DA0FFC" w:rsidTr="00AA50D3" w14:paraId="302106BC" w14:textId="77777777">
        <w:trPr>
          <w:jc w:val="center"/>
        </w:trPr>
        <w:tc>
          <w:tcPr>
            <w:tcW w:w="1647" w:type="dxa"/>
          </w:tcPr>
          <w:p w:rsidRPr="00941CE8" w:rsidR="00DA0FFC" w:rsidP="00AA50D3" w:rsidRDefault="00DA0FFC" w14:paraId="0D1B61B2" w14:textId="77777777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Pr="00941CE8" w:rsidR="00DA0FFC" w:rsidP="00AA50D3" w:rsidRDefault="00DA0FFC" w14:paraId="6E7F9917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Pr="007C7093" w:rsidR="00F701B1" w:rsidP="00E6707A" w:rsidRDefault="00F701B1" w14:paraId="7E0C2C0A" w14:textId="77777777">
      <w:pPr>
        <w:jc w:val="both"/>
        <w:rPr>
          <w:rFonts w:asciiTheme="minorHAnsi" w:hAnsiTheme="minorHAnsi"/>
        </w:rPr>
      </w:pPr>
    </w:p>
    <w:p w:rsidRPr="007C7093" w:rsidR="00F47577" w:rsidP="00E6707A" w:rsidRDefault="00F47577" w14:paraId="3402825B" w14:textId="77777777">
      <w:pPr>
        <w:jc w:val="both"/>
        <w:rPr>
          <w:rFonts w:asciiTheme="minorHAnsi" w:hAnsiTheme="minorHAnsi"/>
        </w:rPr>
      </w:pPr>
    </w:p>
    <w:p w:rsidRPr="007C7093" w:rsidR="00F47577" w:rsidP="00F47577" w:rsidRDefault="00F47577" w14:paraId="5F4FA750" w14:textId="777777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</w:r>
      <w:r w:rsidRPr="007C7093">
        <w:rPr>
          <w:rFonts w:asciiTheme="minorHAnsi" w:hAnsiTheme="minorHAnsi"/>
          <w:b/>
        </w:rPr>
        <w:t>Introduction</w:t>
      </w:r>
    </w:p>
    <w:p w:rsidRPr="007C7093" w:rsidR="00F47577" w:rsidP="00F47577" w:rsidRDefault="00F47577" w14:paraId="0DD28221" w14:textId="77777777">
      <w:pPr>
        <w:tabs>
          <w:tab w:val="left" w:pos="1440"/>
        </w:tabs>
        <w:jc w:val="both"/>
        <w:rPr>
          <w:rFonts w:asciiTheme="minorHAnsi" w:hAnsiTheme="minorHAnsi"/>
        </w:rPr>
      </w:pPr>
    </w:p>
    <w:p w:rsidRPr="007C7093" w:rsidR="00F47577" w:rsidP="00F47577" w:rsidRDefault="00F47577" w14:paraId="5FD6EC33" w14:textId="777777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r w:rsidRPr="007C7093">
        <w:rPr>
          <w:rFonts w:asciiTheme="minorHAnsi" w:hAnsiTheme="minorHAnsi"/>
        </w:rPr>
        <w:t>Ff</w:t>
      </w:r>
    </w:p>
    <w:p w:rsidRPr="007C7093" w:rsidR="00F47577" w:rsidP="00F47577" w:rsidRDefault="00F47577" w14:paraId="533053EB" w14:textId="77777777">
      <w:pPr>
        <w:rPr>
          <w:rFonts w:asciiTheme="minorHAnsi" w:hAnsiTheme="minorHAnsi"/>
        </w:rPr>
      </w:pPr>
    </w:p>
    <w:p w:rsidRPr="007C7093" w:rsidR="00F47577" w:rsidP="00F47577" w:rsidRDefault="00F47577" w14:paraId="00102DB9" w14:textId="77777777">
      <w:pPr>
        <w:rPr>
          <w:rFonts w:asciiTheme="minorHAnsi" w:hAnsiTheme="minorHAnsi"/>
        </w:rPr>
      </w:pPr>
    </w:p>
    <w:p w:rsidRPr="007C7093" w:rsidR="00F47577" w:rsidP="00F47577" w:rsidRDefault="00F47577" w14:paraId="07B6D366" w14:textId="77777777">
      <w:pPr>
        <w:rPr>
          <w:rFonts w:asciiTheme="minorHAnsi" w:hAnsiTheme="minorHAnsi"/>
        </w:rPr>
      </w:pPr>
    </w:p>
    <w:p w:rsidR="00F47577" w:rsidP="00F47577" w:rsidRDefault="00F47577" w14:paraId="0BD8A496" w14:textId="77777777">
      <w:pPr>
        <w:rPr>
          <w:rFonts w:asciiTheme="minorHAnsi" w:hAnsiTheme="minorHAnsi"/>
        </w:rPr>
      </w:pPr>
    </w:p>
    <w:p w:rsidR="00CC3E6E" w:rsidP="00F47577" w:rsidRDefault="00CC3E6E" w14:paraId="5AD4322D" w14:textId="77777777">
      <w:pPr>
        <w:rPr>
          <w:rFonts w:asciiTheme="minorHAnsi" w:hAnsiTheme="minorHAnsi"/>
        </w:rPr>
      </w:pPr>
    </w:p>
    <w:p w:rsidR="00CC3E6E" w:rsidP="00F47577" w:rsidRDefault="00CC3E6E" w14:paraId="2335E6DE" w14:textId="77777777">
      <w:pPr>
        <w:rPr>
          <w:rFonts w:asciiTheme="minorHAnsi" w:hAnsiTheme="minorHAnsi"/>
        </w:rPr>
      </w:pPr>
    </w:p>
    <w:p w:rsidR="00CC3E6E" w:rsidP="00F47577" w:rsidRDefault="00CC3E6E" w14:paraId="5AA5696A" w14:textId="77777777">
      <w:pPr>
        <w:rPr>
          <w:rFonts w:asciiTheme="minorHAnsi" w:hAnsiTheme="minorHAnsi"/>
        </w:rPr>
      </w:pPr>
    </w:p>
    <w:p w:rsidR="00CC3E6E" w:rsidP="00F47577" w:rsidRDefault="00CC3E6E" w14:paraId="58F0EF59" w14:textId="77777777">
      <w:pPr>
        <w:rPr>
          <w:rFonts w:asciiTheme="minorHAnsi" w:hAnsiTheme="minorHAnsi"/>
        </w:rPr>
      </w:pPr>
    </w:p>
    <w:p w:rsidR="00CC3E6E" w:rsidP="00F47577" w:rsidRDefault="00CC3E6E" w14:paraId="60AE1A1E" w14:textId="77777777">
      <w:pPr>
        <w:rPr>
          <w:rFonts w:asciiTheme="minorHAnsi" w:hAnsiTheme="minorHAnsi"/>
        </w:rPr>
      </w:pPr>
    </w:p>
    <w:p w:rsidR="00CC3E6E" w:rsidP="00F47577" w:rsidRDefault="00CC3E6E" w14:paraId="5B4807E2" w14:textId="77777777">
      <w:pPr>
        <w:rPr>
          <w:rFonts w:asciiTheme="minorHAnsi" w:hAnsiTheme="minorHAnsi"/>
        </w:rPr>
      </w:pPr>
    </w:p>
    <w:p w:rsidR="00CC3E6E" w:rsidP="00F47577" w:rsidRDefault="00CC3E6E" w14:paraId="7DA416DB" w14:textId="77777777">
      <w:pPr>
        <w:rPr>
          <w:rFonts w:asciiTheme="minorHAnsi" w:hAnsiTheme="minorHAnsi"/>
        </w:rPr>
      </w:pPr>
    </w:p>
    <w:p w:rsidR="00CC3E6E" w:rsidP="00F47577" w:rsidRDefault="00CC3E6E" w14:paraId="7A614F2C" w14:textId="77777777">
      <w:pPr>
        <w:rPr>
          <w:rFonts w:asciiTheme="minorHAnsi" w:hAnsiTheme="minorHAnsi"/>
        </w:rPr>
      </w:pPr>
    </w:p>
    <w:p w:rsidR="00CC3E6E" w:rsidP="00F47577" w:rsidRDefault="00CC3E6E" w14:paraId="373770E0" w14:textId="77777777">
      <w:pPr>
        <w:rPr>
          <w:rFonts w:asciiTheme="minorHAnsi" w:hAnsiTheme="minorHAnsi"/>
        </w:rPr>
      </w:pPr>
    </w:p>
    <w:p w:rsidR="00CC3E6E" w:rsidP="00F47577" w:rsidRDefault="00CC3E6E" w14:paraId="341CB769" w14:textId="77777777">
      <w:pPr>
        <w:rPr>
          <w:rFonts w:asciiTheme="minorHAnsi" w:hAnsiTheme="minorHAnsi"/>
        </w:rPr>
      </w:pPr>
    </w:p>
    <w:p w:rsidR="00CC3E6E" w:rsidP="00F47577" w:rsidRDefault="00CC3E6E" w14:paraId="5822F32F" w14:textId="77777777">
      <w:pPr>
        <w:rPr>
          <w:rFonts w:asciiTheme="minorHAnsi" w:hAnsiTheme="minorHAnsi"/>
        </w:rPr>
      </w:pPr>
    </w:p>
    <w:p w:rsidR="00CC3E6E" w:rsidP="00F47577" w:rsidRDefault="00CC3E6E" w14:paraId="367D9AA0" w14:textId="77777777">
      <w:pPr>
        <w:rPr>
          <w:rFonts w:asciiTheme="minorHAnsi" w:hAnsiTheme="minorHAnsi"/>
        </w:rPr>
      </w:pPr>
    </w:p>
    <w:p w:rsidR="00CC3E6E" w:rsidP="00F47577" w:rsidRDefault="00CC3E6E" w14:paraId="55998468" w14:textId="77777777">
      <w:pPr>
        <w:rPr>
          <w:rFonts w:asciiTheme="minorHAnsi" w:hAnsiTheme="minorHAnsi"/>
        </w:rPr>
      </w:pPr>
    </w:p>
    <w:p w:rsidR="00CC3E6E" w:rsidP="00F47577" w:rsidRDefault="00CC3E6E" w14:paraId="346B6262" w14:textId="77777777">
      <w:pPr>
        <w:rPr>
          <w:rFonts w:asciiTheme="minorHAnsi" w:hAnsiTheme="minorHAnsi"/>
        </w:rPr>
      </w:pPr>
    </w:p>
    <w:p w:rsidR="00CC3E6E" w:rsidP="00F47577" w:rsidRDefault="00CC3E6E" w14:paraId="17B6FC62" w14:textId="77777777">
      <w:pPr>
        <w:rPr>
          <w:rFonts w:asciiTheme="minorHAnsi" w:hAnsiTheme="minorHAnsi"/>
        </w:rPr>
      </w:pPr>
    </w:p>
    <w:p w:rsidR="00CC3E6E" w:rsidP="00F47577" w:rsidRDefault="00CC3E6E" w14:paraId="3E97ED82" w14:textId="77777777">
      <w:pPr>
        <w:rPr>
          <w:rFonts w:asciiTheme="minorHAnsi" w:hAnsiTheme="minorHAnsi"/>
        </w:rPr>
      </w:pPr>
    </w:p>
    <w:p w:rsidR="00CC3E6E" w:rsidP="00F47577" w:rsidRDefault="00CC3E6E" w14:paraId="645257FC" w14:textId="77777777">
      <w:pPr>
        <w:rPr>
          <w:rFonts w:asciiTheme="minorHAnsi" w:hAnsiTheme="minorHAnsi"/>
        </w:rPr>
      </w:pPr>
    </w:p>
    <w:p w:rsidR="00CC3E6E" w:rsidP="00F47577" w:rsidRDefault="00CC3E6E" w14:paraId="7A20A371" w14:textId="77777777">
      <w:pPr>
        <w:rPr>
          <w:rFonts w:asciiTheme="minorHAnsi" w:hAnsiTheme="minorHAnsi"/>
        </w:rPr>
      </w:pPr>
    </w:p>
    <w:p w:rsidR="00CC3E6E" w:rsidP="00F47577" w:rsidRDefault="00CC3E6E" w14:paraId="7CEEF9CF" w14:textId="77777777">
      <w:pPr>
        <w:rPr>
          <w:rFonts w:asciiTheme="minorHAnsi" w:hAnsiTheme="minorHAnsi"/>
        </w:rPr>
      </w:pPr>
    </w:p>
    <w:p w:rsidR="00CC3E6E" w:rsidP="00F47577" w:rsidRDefault="00CC3E6E" w14:paraId="4E2C404D" w14:textId="77777777">
      <w:pPr>
        <w:rPr>
          <w:rFonts w:asciiTheme="minorHAnsi" w:hAnsiTheme="minorHAnsi"/>
        </w:rPr>
      </w:pPr>
    </w:p>
    <w:p w:rsidR="00CC3E6E" w:rsidP="00F47577" w:rsidRDefault="00CC3E6E" w14:paraId="5EE326C8" w14:textId="77777777">
      <w:pPr>
        <w:rPr>
          <w:rFonts w:asciiTheme="minorHAnsi" w:hAnsiTheme="minorHAnsi"/>
        </w:rPr>
      </w:pPr>
    </w:p>
    <w:p w:rsidR="00CC3E6E" w:rsidP="00F47577" w:rsidRDefault="00CC3E6E" w14:paraId="66F283C0" w14:textId="77777777">
      <w:pPr>
        <w:rPr>
          <w:rFonts w:asciiTheme="minorHAnsi" w:hAnsiTheme="minorHAnsi"/>
        </w:rPr>
      </w:pPr>
    </w:p>
    <w:p w:rsidRPr="007C7093" w:rsidR="00CC3E6E" w:rsidP="00F47577" w:rsidRDefault="00CC3E6E" w14:paraId="437A8AD6" w14:textId="77777777">
      <w:pPr>
        <w:rPr>
          <w:rFonts w:asciiTheme="minorHAnsi" w:hAnsiTheme="minorHAnsi"/>
        </w:rPr>
      </w:pPr>
    </w:p>
    <w:p w:rsidRPr="007C7093" w:rsidR="00F47577" w:rsidP="00F47577" w:rsidRDefault="00F47577" w14:paraId="112EB5ED" w14:textId="777777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Pr="007C7093" w:rsidR="00F47577" w:rsidP="00F47577" w:rsidRDefault="00F47577" w14:paraId="4806058E" w14:textId="77777777">
      <w:pPr>
        <w:jc w:val="center"/>
        <w:rPr>
          <w:rFonts w:asciiTheme="minorHAnsi" w:hAnsiTheme="minorHAnsi"/>
        </w:rPr>
      </w:pPr>
    </w:p>
    <w:p w:rsidRPr="007C7093" w:rsidR="00F47577" w:rsidP="00F47577" w:rsidRDefault="00F47577" w14:paraId="2A0FF2AC" w14:textId="777777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:rsidR="00F47577" w:rsidP="00F47577" w:rsidRDefault="00F47577" w14:paraId="40DD68D5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5DEAAD12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54B71B8B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4CC92A54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5FA6CAD0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787E0E9A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6C8F26EA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62DA53EB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59A34BB1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357FB663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25F79C94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272D44A5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710087C3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1343B381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62C4C58A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3E37302C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3A266014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64890F51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7ED7F3C7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27CEEEE3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047C5CFA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660FAAF2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52D535FA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73502C7C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342D5539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765D5CF4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584ED636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43245900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4C9FF084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1D7B15BA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325D0D02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52E512F8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0AED1BC2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73E018DC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21315988" w14:textId="77777777">
      <w:pPr>
        <w:jc w:val="center"/>
        <w:rPr>
          <w:rFonts w:asciiTheme="minorHAnsi" w:hAnsiTheme="minorHAnsi"/>
        </w:rPr>
      </w:pPr>
    </w:p>
    <w:p w:rsidR="00CC3E6E" w:rsidP="00F47577" w:rsidRDefault="00CC3E6E" w14:paraId="462B82ED" w14:textId="77777777">
      <w:pPr>
        <w:jc w:val="center"/>
        <w:rPr>
          <w:rFonts w:asciiTheme="minorHAnsi" w:hAnsiTheme="minorHAnsi"/>
        </w:rPr>
      </w:pPr>
    </w:p>
    <w:p w:rsidRPr="007C7093" w:rsidR="00CC3E6E" w:rsidP="00F47577" w:rsidRDefault="00CC3E6E" w14:paraId="5FA518FF" w14:textId="77777777">
      <w:pPr>
        <w:jc w:val="center"/>
        <w:rPr>
          <w:rFonts w:asciiTheme="minorHAnsi" w:hAnsiTheme="minorHAnsi"/>
        </w:rPr>
      </w:pPr>
    </w:p>
    <w:p w:rsidRPr="007C7093" w:rsidR="00F47577" w:rsidP="00F47577" w:rsidRDefault="00F47577" w14:paraId="090B7DA3" w14:textId="77777777">
      <w:pPr>
        <w:jc w:val="center"/>
        <w:rPr>
          <w:rFonts w:asciiTheme="minorHAnsi" w:hAnsiTheme="minorHAnsi"/>
        </w:rPr>
      </w:pPr>
      <w:r w:rsidRPr="007C7093">
        <w:rPr>
          <w:rFonts w:cs="Times New Roman" w:asciiTheme="minorHAnsi" w:hAnsiTheme="minorHAnsi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cs="Times New Roman" w:asciiTheme="minorHAnsi" w:hAnsiTheme="minorHAnsi"/>
          <w:lang w:val="fr-CA"/>
        </w:rPr>
        <w:t>—</w:t>
      </w:r>
    </w:p>
    <w:p w:rsidRPr="007C7093" w:rsidR="00F47577" w:rsidRDefault="00F47577" w14:paraId="18DF89EB" w14:textId="77777777">
      <w:pPr>
        <w:jc w:val="both"/>
        <w:rPr>
          <w:rFonts w:asciiTheme="minorHAnsi" w:hAnsiTheme="minorHAnsi"/>
        </w:rPr>
      </w:pPr>
    </w:p>
    <w:p w:rsidRPr="007C7093" w:rsidR="00F47577" w:rsidP="00F47577" w:rsidRDefault="00F47577" w14:paraId="52BABC95" w14:textId="777777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Pr="007C7093" w:rsidR="00F47577" w:rsidSect="006625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6596" w:rsidP="00662585" w:rsidRDefault="00AF6596" w14:paraId="45933A92" w14:textId="77777777">
      <w:r>
        <w:separator/>
      </w:r>
    </w:p>
  </w:endnote>
  <w:endnote w:type="continuationSeparator" w:id="0">
    <w:p w:rsidR="00AF6596" w:rsidP="00662585" w:rsidRDefault="00AF6596" w14:paraId="35DE50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3E6E" w:rsidRDefault="00CC3E6E" w14:paraId="743004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3E6E" w:rsidRDefault="00CC3E6E" w14:paraId="56ACD2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3E6E" w:rsidRDefault="00CC3E6E" w14:paraId="025FBB6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6596" w:rsidP="00662585" w:rsidRDefault="00AF6596" w14:paraId="6B52699B" w14:textId="77777777">
      <w:r>
        <w:separator/>
      </w:r>
    </w:p>
  </w:footnote>
  <w:footnote w:type="continuationSeparator" w:id="0">
    <w:p w:rsidR="00AF6596" w:rsidP="00662585" w:rsidRDefault="00AF6596" w14:paraId="468CDF7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C7093" w:rsidR="00F47577" w:rsidP="00F47577" w:rsidRDefault="00CC3E6E" w14:paraId="6C9E54AA" w14:textId="40EEA0F5">
    <w:pPr>
      <w:pStyle w:val="Header"/>
      <w:rPr>
        <w:rFonts w:asciiTheme="minorHAnsi" w:hAnsiTheme="minorHAnsi"/>
        <w:lang w:val="fr-CA"/>
      </w:rPr>
    </w:pPr>
    <w:r w:rsidRPr="005A32A3">
      <w:rPr>
        <w:rFonts w:asciiTheme="minorHAnsi" w:hAnsiTheme="minorHAnsi"/>
      </w:rPr>
      <w:t>AIM/TF/8</w:t>
    </w:r>
    <w:r w:rsidRPr="007C7093" w:rsidR="00F47577">
      <w:rPr>
        <w:rFonts w:asciiTheme="minorHAnsi" w:hAnsiTheme="minorHAnsi"/>
        <w:lang w:val="fr-CA"/>
      </w:rPr>
      <w:t xml:space="preserve"> — </w:t>
    </w:r>
    <w:r w:rsidRPr="007C7093" w:rsidR="00AA0BB2">
      <w:rPr>
        <w:rFonts w:asciiTheme="minorHAnsi" w:hAnsiTheme="minorHAnsi"/>
        <w:lang w:val="fr-CA"/>
      </w:rPr>
      <w:t>IP/</w:t>
    </w:r>
    <w:r w:rsidRPr="007C7093" w:rsidR="00F47577">
      <w:rPr>
        <w:rFonts w:asciiTheme="minorHAnsi" w:hAnsiTheme="minorHAnsi"/>
        <w:lang w:val="fr-CA"/>
      </w:rPr>
      <w:t>**</w:t>
    </w:r>
  </w:p>
  <w:p w:rsidRPr="007C7093" w:rsidR="00F47577" w:rsidP="00F47577" w:rsidRDefault="00F47577" w14:paraId="1122E922" w14:textId="777777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Pr="007C7093" w:rsidR="00F47577" w:rsidRDefault="00F47577" w14:paraId="03567C12" w14:textId="777777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C7093" w:rsidR="00F47577" w:rsidP="00F47577" w:rsidRDefault="00CC3E6E" w14:paraId="356DB2ED" w14:textId="5710D8CE">
    <w:pPr>
      <w:pStyle w:val="Header"/>
      <w:jc w:val="right"/>
      <w:rPr>
        <w:rFonts w:asciiTheme="minorHAnsi" w:hAnsiTheme="minorHAnsi"/>
        <w:lang w:val="fr-CA"/>
      </w:rPr>
    </w:pPr>
    <w:r w:rsidRPr="00CC3E6E">
      <w:rPr>
        <w:rFonts w:asciiTheme="minorHAnsi" w:hAnsiTheme="minorHAnsi"/>
        <w:lang w:val="fr-CA"/>
      </w:rPr>
      <w:t>AIM/TF/8</w:t>
    </w:r>
    <w:r w:rsidRPr="007C7093" w:rsidR="00F47577">
      <w:rPr>
        <w:rFonts w:asciiTheme="minorHAnsi" w:hAnsiTheme="minorHAnsi"/>
        <w:lang w:val="fr-CA"/>
      </w:rPr>
      <w:t xml:space="preserve"> — </w:t>
    </w:r>
    <w:r w:rsidRPr="007C7093" w:rsidR="00AA0BB2">
      <w:rPr>
        <w:rFonts w:asciiTheme="minorHAnsi" w:hAnsiTheme="minorHAnsi"/>
        <w:lang w:val="fr-CA"/>
      </w:rPr>
      <w:t>IP/</w:t>
    </w:r>
    <w:r w:rsidRPr="007C7093" w:rsidR="00F47577">
      <w:rPr>
        <w:rFonts w:asciiTheme="minorHAnsi" w:hAnsiTheme="minorHAnsi"/>
        <w:lang w:val="fr-CA"/>
      </w:rPr>
      <w:t>**</w:t>
    </w:r>
  </w:p>
  <w:p w:rsidRPr="007C7093" w:rsidR="00F47577" w:rsidP="00F47577" w:rsidRDefault="00F47577" w14:paraId="4C760E28" w14:textId="777777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Pr="007C7093" w:rsidR="00F47577" w:rsidRDefault="00F47577" w14:paraId="6809E920" w14:textId="777777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62585" w:rsidRDefault="00676E33" w14:paraId="673CE41D" w14:textId="77777777">
    <w:pPr>
      <w:pStyle w:val="Header"/>
    </w:pPr>
    <w:r>
      <w:rPr>
        <w:noProof/>
        <w:lang w:val="en-US"/>
      </w:rPr>
      <w:drawing>
        <wp:inline distT="0" distB="0" distL="0" distR="0" wp14:anchorId="4A26F4B6" wp14:editId="5386C395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 w14:paraId="26082D4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619304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attachedTemplate r:id="rId1"/>
  <w:trackRevisions w:val="false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39660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A1202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96604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2A3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664F0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6596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C3E6E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EF4D69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  <w:rsid w:val="1B9DD130"/>
    <w:rsid w:val="775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B37C9"/>
  <w15:docId w15:val="{D2AA26CB-80ED-4D16-B98D-B77AD9F2F1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cs="Times New Roman" w:eastAsiaTheme="minorHAns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5685"/>
    <w:pPr>
      <w:jc w:val="left"/>
    </w:pPr>
    <w:rPr>
      <w:rFonts w:eastAsia="Times New Roman" w:cs="Aria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cs="Times New Roman" w:eastAsiaTheme="minorHAnsi"/>
    </w:rPr>
  </w:style>
  <w:style w:type="character" w:styleId="HeaderChar" w:customStyle="1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cs="Times New Roman" w:eastAsiaTheme="minorHAnsi"/>
    </w:rPr>
  </w:style>
  <w:style w:type="character" w:styleId="FooterChar" w:customStyle="1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harriman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18B5-8788-4546-98A0-86FFDE41C228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2.xml><?xml version="1.0" encoding="utf-8"?>
<ds:datastoreItem xmlns:ds="http://schemas.openxmlformats.org/officeDocument/2006/customXml" ds:itemID="{81694DBC-D0E5-475C-A4B7-8E96903B0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B565A-2B9A-4FAF-8E2A-604FF1081442}"/>
</file>

<file path=customXml/itemProps4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MTG-2-3-0-IP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Kharriman, Gerardo</cp:lastModifiedBy>
  <cp:revision>4</cp:revision>
  <cp:lastPrinted>2014-01-09T17:36:00Z</cp:lastPrinted>
  <dcterms:created xsi:type="dcterms:W3CDTF">2025-04-04T18:38:00Z</dcterms:created>
  <dcterms:modified xsi:type="dcterms:W3CDTF">2025-05-13T17:16:24Z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