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4991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53070668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4F8DAF9A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9968F66" w14:textId="77777777" w:rsidR="00C746EE" w:rsidRPr="000F40C4" w:rsidRDefault="00C746EE" w:rsidP="005E0226">
      <w:pPr>
        <w:rPr>
          <w:rFonts w:asciiTheme="minorHAnsi" w:hAnsiTheme="minorHAnsi"/>
        </w:rPr>
      </w:pPr>
    </w:p>
    <w:p w14:paraId="7007F778" w14:textId="77777777" w:rsidR="00C746EE" w:rsidRDefault="00C746EE" w:rsidP="005E0226">
      <w:pPr>
        <w:rPr>
          <w:rFonts w:asciiTheme="minorHAnsi" w:hAnsiTheme="minorHAnsi"/>
        </w:rPr>
      </w:pPr>
    </w:p>
    <w:p w14:paraId="26240710" w14:textId="77777777" w:rsidR="00342FBF" w:rsidRDefault="00342FBF" w:rsidP="005E0226">
      <w:pPr>
        <w:rPr>
          <w:rFonts w:asciiTheme="minorHAnsi" w:hAnsiTheme="minorHAnsi"/>
        </w:rPr>
      </w:pPr>
    </w:p>
    <w:p w14:paraId="777B5A77" w14:textId="77777777" w:rsidR="00342FBF" w:rsidRDefault="00342FBF" w:rsidP="005E0226">
      <w:pPr>
        <w:rPr>
          <w:rFonts w:asciiTheme="minorHAnsi" w:hAnsiTheme="minorHAnsi"/>
        </w:rPr>
      </w:pPr>
    </w:p>
    <w:p w14:paraId="10C758AA" w14:textId="77777777" w:rsidR="00342FBF" w:rsidRDefault="00342FBF" w:rsidP="005E0226">
      <w:pPr>
        <w:rPr>
          <w:rFonts w:asciiTheme="minorHAnsi" w:hAnsiTheme="minorHAnsi"/>
        </w:rPr>
      </w:pPr>
    </w:p>
    <w:p w14:paraId="2188F2B5" w14:textId="77777777" w:rsidR="00342FBF" w:rsidRDefault="00342FBF" w:rsidP="005E0226">
      <w:pPr>
        <w:rPr>
          <w:rFonts w:asciiTheme="minorHAnsi" w:hAnsiTheme="minorHAnsi"/>
        </w:rPr>
      </w:pPr>
    </w:p>
    <w:p w14:paraId="5FD5A92E" w14:textId="77777777" w:rsidR="00342FBF" w:rsidRDefault="00342FBF" w:rsidP="005E0226">
      <w:pPr>
        <w:rPr>
          <w:rFonts w:asciiTheme="minorHAnsi" w:hAnsiTheme="minorHAnsi"/>
        </w:rPr>
      </w:pPr>
    </w:p>
    <w:p w14:paraId="7658A3BE" w14:textId="77777777" w:rsidR="00342FBF" w:rsidRDefault="00342FBF" w:rsidP="005E0226">
      <w:pPr>
        <w:rPr>
          <w:rFonts w:asciiTheme="minorHAnsi" w:hAnsiTheme="minorHAnsi"/>
        </w:rPr>
      </w:pPr>
    </w:p>
    <w:p w14:paraId="1603812C" w14:textId="77777777" w:rsidR="00342FBF" w:rsidRDefault="00342FBF" w:rsidP="005E0226">
      <w:pPr>
        <w:rPr>
          <w:rFonts w:asciiTheme="minorHAnsi" w:hAnsiTheme="minorHAnsi"/>
        </w:rPr>
      </w:pPr>
    </w:p>
    <w:p w14:paraId="6F6D83F0" w14:textId="77777777" w:rsidR="00342FBF" w:rsidRDefault="00342FBF" w:rsidP="005E0226">
      <w:pPr>
        <w:rPr>
          <w:rFonts w:asciiTheme="minorHAnsi" w:hAnsiTheme="minorHAnsi"/>
        </w:rPr>
      </w:pPr>
    </w:p>
    <w:p w14:paraId="51E3DF49" w14:textId="77777777" w:rsidR="00342FBF" w:rsidRDefault="00342FBF" w:rsidP="005E0226">
      <w:pPr>
        <w:rPr>
          <w:rFonts w:asciiTheme="minorHAnsi" w:hAnsiTheme="minorHAnsi"/>
        </w:rPr>
      </w:pPr>
    </w:p>
    <w:p w14:paraId="670B08C4" w14:textId="77777777" w:rsidR="00342FBF" w:rsidRDefault="00342FBF" w:rsidP="005E0226">
      <w:pPr>
        <w:rPr>
          <w:rFonts w:asciiTheme="minorHAnsi" w:hAnsiTheme="minorHAnsi"/>
        </w:rPr>
      </w:pPr>
    </w:p>
    <w:p w14:paraId="482F1253" w14:textId="77777777" w:rsidR="00342FBF" w:rsidRDefault="00342FBF" w:rsidP="005E0226">
      <w:pPr>
        <w:rPr>
          <w:rFonts w:asciiTheme="minorHAnsi" w:hAnsiTheme="minorHAnsi"/>
        </w:rPr>
      </w:pPr>
    </w:p>
    <w:p w14:paraId="0EC830D6" w14:textId="77777777" w:rsidR="00342FBF" w:rsidRDefault="00342FBF" w:rsidP="005E0226">
      <w:pPr>
        <w:rPr>
          <w:rFonts w:asciiTheme="minorHAnsi" w:hAnsiTheme="minorHAnsi"/>
        </w:rPr>
      </w:pPr>
    </w:p>
    <w:p w14:paraId="5950B331" w14:textId="77777777" w:rsidR="00342FBF" w:rsidRDefault="00342FBF" w:rsidP="005E0226">
      <w:pPr>
        <w:rPr>
          <w:rFonts w:asciiTheme="minorHAnsi" w:hAnsiTheme="minorHAnsi"/>
        </w:rPr>
      </w:pPr>
    </w:p>
    <w:p w14:paraId="339ACDDC" w14:textId="77777777" w:rsidR="00342FBF" w:rsidRDefault="00342FBF" w:rsidP="005E0226">
      <w:pPr>
        <w:rPr>
          <w:rFonts w:asciiTheme="minorHAnsi" w:hAnsiTheme="minorHAnsi"/>
        </w:rPr>
      </w:pPr>
    </w:p>
    <w:p w14:paraId="09E6BEF0" w14:textId="77777777" w:rsidR="00342FBF" w:rsidRDefault="00342FBF" w:rsidP="005E0226">
      <w:pPr>
        <w:rPr>
          <w:rFonts w:asciiTheme="minorHAnsi" w:hAnsiTheme="minorHAnsi"/>
        </w:rPr>
      </w:pPr>
    </w:p>
    <w:p w14:paraId="15D4EEB4" w14:textId="77777777" w:rsidR="00342FBF" w:rsidRDefault="00342FBF" w:rsidP="005E0226">
      <w:pPr>
        <w:rPr>
          <w:rFonts w:asciiTheme="minorHAnsi" w:hAnsiTheme="minorHAnsi"/>
        </w:rPr>
      </w:pPr>
    </w:p>
    <w:p w14:paraId="45FEB094" w14:textId="77777777" w:rsidR="00342FBF" w:rsidRDefault="00342FBF" w:rsidP="005E0226">
      <w:pPr>
        <w:rPr>
          <w:rFonts w:asciiTheme="minorHAnsi" w:hAnsiTheme="minorHAnsi"/>
        </w:rPr>
      </w:pPr>
    </w:p>
    <w:p w14:paraId="77FAB987" w14:textId="77777777" w:rsidR="00342FBF" w:rsidRDefault="00342FBF" w:rsidP="005E0226">
      <w:pPr>
        <w:rPr>
          <w:rFonts w:asciiTheme="minorHAnsi" w:hAnsiTheme="minorHAnsi"/>
        </w:rPr>
      </w:pPr>
    </w:p>
    <w:p w14:paraId="394CBECA" w14:textId="77777777" w:rsidR="00342FBF" w:rsidRDefault="00342FBF" w:rsidP="005E0226">
      <w:pPr>
        <w:rPr>
          <w:rFonts w:asciiTheme="minorHAnsi" w:hAnsiTheme="minorHAnsi"/>
        </w:rPr>
      </w:pPr>
    </w:p>
    <w:p w14:paraId="496A9BA9" w14:textId="77777777" w:rsidR="00342FBF" w:rsidRDefault="00342FBF" w:rsidP="005E0226">
      <w:pPr>
        <w:rPr>
          <w:rFonts w:asciiTheme="minorHAnsi" w:hAnsiTheme="minorHAnsi"/>
        </w:rPr>
      </w:pPr>
    </w:p>
    <w:p w14:paraId="2254697F" w14:textId="77777777" w:rsidR="00342FBF" w:rsidRDefault="00342FBF" w:rsidP="005E0226">
      <w:pPr>
        <w:rPr>
          <w:rFonts w:asciiTheme="minorHAnsi" w:hAnsiTheme="minorHAnsi"/>
        </w:rPr>
      </w:pPr>
    </w:p>
    <w:p w14:paraId="488C14F5" w14:textId="77777777" w:rsidR="00342FBF" w:rsidRDefault="00342FBF" w:rsidP="005E0226">
      <w:pPr>
        <w:rPr>
          <w:rFonts w:asciiTheme="minorHAnsi" w:hAnsiTheme="minorHAnsi"/>
        </w:rPr>
      </w:pPr>
    </w:p>
    <w:p w14:paraId="23935C8D" w14:textId="77777777" w:rsidR="00342FBF" w:rsidRDefault="00342FBF" w:rsidP="005E0226">
      <w:pPr>
        <w:rPr>
          <w:rFonts w:asciiTheme="minorHAnsi" w:hAnsiTheme="minorHAnsi"/>
        </w:rPr>
      </w:pPr>
    </w:p>
    <w:p w14:paraId="595DC6A3" w14:textId="77777777" w:rsidR="00342FBF" w:rsidRDefault="00342FBF" w:rsidP="005E0226">
      <w:pPr>
        <w:rPr>
          <w:rFonts w:asciiTheme="minorHAnsi" w:hAnsiTheme="minorHAnsi"/>
        </w:rPr>
      </w:pPr>
    </w:p>
    <w:p w14:paraId="2364A40F" w14:textId="77777777" w:rsidR="00342FBF" w:rsidRDefault="00342FBF" w:rsidP="005E0226">
      <w:pPr>
        <w:rPr>
          <w:rFonts w:asciiTheme="minorHAnsi" w:hAnsiTheme="minorHAnsi"/>
        </w:rPr>
      </w:pPr>
    </w:p>
    <w:p w14:paraId="1AB442FF" w14:textId="77777777" w:rsidR="00342FBF" w:rsidRDefault="00342FBF" w:rsidP="005E0226">
      <w:pPr>
        <w:rPr>
          <w:rFonts w:asciiTheme="minorHAnsi" w:hAnsiTheme="minorHAnsi"/>
        </w:rPr>
      </w:pPr>
    </w:p>
    <w:p w14:paraId="5787E772" w14:textId="77777777" w:rsidR="00342FBF" w:rsidRDefault="00342FBF" w:rsidP="005E0226">
      <w:pPr>
        <w:rPr>
          <w:rFonts w:asciiTheme="minorHAnsi" w:hAnsiTheme="minorHAnsi"/>
        </w:rPr>
      </w:pPr>
    </w:p>
    <w:p w14:paraId="4F287BDA" w14:textId="77777777" w:rsidR="00342FBF" w:rsidRDefault="00342FBF" w:rsidP="005E0226">
      <w:pPr>
        <w:rPr>
          <w:rFonts w:asciiTheme="minorHAnsi" w:hAnsiTheme="minorHAnsi"/>
        </w:rPr>
      </w:pPr>
    </w:p>
    <w:p w14:paraId="0DAA6F64" w14:textId="77777777" w:rsidR="00342FBF" w:rsidRDefault="00342FBF" w:rsidP="005E0226">
      <w:pPr>
        <w:rPr>
          <w:rFonts w:asciiTheme="minorHAnsi" w:hAnsiTheme="minorHAnsi"/>
        </w:rPr>
      </w:pPr>
    </w:p>
    <w:p w14:paraId="6EB0B940" w14:textId="77777777" w:rsidR="00342FBF" w:rsidRDefault="00342FBF" w:rsidP="005E0226">
      <w:pPr>
        <w:rPr>
          <w:rFonts w:asciiTheme="minorHAnsi" w:hAnsiTheme="minorHAnsi"/>
        </w:rPr>
      </w:pPr>
    </w:p>
    <w:p w14:paraId="30AC8296" w14:textId="77777777" w:rsidR="00342FBF" w:rsidRDefault="00342FBF" w:rsidP="005E0226">
      <w:pPr>
        <w:rPr>
          <w:rFonts w:asciiTheme="minorHAnsi" w:hAnsiTheme="minorHAnsi"/>
        </w:rPr>
      </w:pPr>
    </w:p>
    <w:p w14:paraId="42AE7446" w14:textId="77777777" w:rsidR="00342FBF" w:rsidRDefault="00342FBF" w:rsidP="005E0226">
      <w:pPr>
        <w:rPr>
          <w:rFonts w:asciiTheme="minorHAnsi" w:hAnsiTheme="minorHAnsi"/>
        </w:rPr>
      </w:pPr>
    </w:p>
    <w:p w14:paraId="19F3D071" w14:textId="77777777" w:rsidR="00342FBF" w:rsidRDefault="00342FBF" w:rsidP="005E0226">
      <w:pPr>
        <w:rPr>
          <w:rFonts w:asciiTheme="minorHAnsi" w:hAnsiTheme="minorHAnsi"/>
        </w:rPr>
      </w:pPr>
    </w:p>
    <w:p w14:paraId="6ED7B538" w14:textId="77777777" w:rsidR="00342FBF" w:rsidRDefault="00342FBF" w:rsidP="005E0226">
      <w:pPr>
        <w:rPr>
          <w:rFonts w:asciiTheme="minorHAnsi" w:hAnsiTheme="minorHAnsi"/>
        </w:rPr>
      </w:pPr>
    </w:p>
    <w:p w14:paraId="6CF1D4C0" w14:textId="77777777" w:rsidR="00342FBF" w:rsidRDefault="00342FBF" w:rsidP="005E0226">
      <w:pPr>
        <w:rPr>
          <w:rFonts w:asciiTheme="minorHAnsi" w:hAnsiTheme="minorHAnsi"/>
        </w:rPr>
      </w:pPr>
    </w:p>
    <w:p w14:paraId="6B2D90E7" w14:textId="77777777" w:rsidR="00342FBF" w:rsidRDefault="00342FBF" w:rsidP="005E0226">
      <w:pPr>
        <w:rPr>
          <w:rFonts w:asciiTheme="minorHAnsi" w:hAnsiTheme="minorHAnsi"/>
        </w:rPr>
      </w:pPr>
    </w:p>
    <w:p w14:paraId="4244C27F" w14:textId="77777777" w:rsidR="00342FBF" w:rsidRDefault="00342FBF" w:rsidP="005E0226">
      <w:pPr>
        <w:rPr>
          <w:rFonts w:asciiTheme="minorHAnsi" w:hAnsiTheme="minorHAnsi"/>
        </w:rPr>
      </w:pPr>
    </w:p>
    <w:p w14:paraId="38C28A3F" w14:textId="77777777" w:rsidR="00342FBF" w:rsidRDefault="00342FBF" w:rsidP="005E0226">
      <w:pPr>
        <w:rPr>
          <w:rFonts w:asciiTheme="minorHAnsi" w:hAnsiTheme="minorHAnsi"/>
        </w:rPr>
      </w:pPr>
    </w:p>
    <w:p w14:paraId="655CEA14" w14:textId="77777777" w:rsidR="00342FBF" w:rsidRDefault="00342FBF" w:rsidP="005E0226">
      <w:pPr>
        <w:rPr>
          <w:rFonts w:asciiTheme="minorHAnsi" w:hAnsiTheme="minorHAnsi"/>
        </w:rPr>
      </w:pPr>
    </w:p>
    <w:p w14:paraId="142ACE05" w14:textId="77777777" w:rsidR="00342FBF" w:rsidRDefault="00342FBF" w:rsidP="005E0226">
      <w:pPr>
        <w:rPr>
          <w:rFonts w:asciiTheme="minorHAnsi" w:hAnsiTheme="minorHAnsi"/>
        </w:rPr>
      </w:pPr>
    </w:p>
    <w:p w14:paraId="1056ED11" w14:textId="77777777" w:rsidR="00342FBF" w:rsidRDefault="00342FBF" w:rsidP="005E0226">
      <w:pPr>
        <w:rPr>
          <w:rFonts w:asciiTheme="minorHAnsi" w:hAnsiTheme="minorHAnsi"/>
        </w:rPr>
      </w:pPr>
    </w:p>
    <w:p w14:paraId="08F4DCD1" w14:textId="77777777" w:rsidR="00342FBF" w:rsidRDefault="00342FBF" w:rsidP="005E0226">
      <w:pPr>
        <w:rPr>
          <w:rFonts w:asciiTheme="minorHAnsi" w:hAnsiTheme="minorHAnsi"/>
        </w:rPr>
      </w:pPr>
    </w:p>
    <w:p w14:paraId="74319D59" w14:textId="77777777" w:rsidR="00342FBF" w:rsidRDefault="00342FBF" w:rsidP="005E0226">
      <w:pPr>
        <w:rPr>
          <w:rFonts w:asciiTheme="minorHAnsi" w:hAnsiTheme="minorHAnsi"/>
        </w:rPr>
      </w:pPr>
    </w:p>
    <w:p w14:paraId="596572C2" w14:textId="77777777" w:rsidR="00342FBF" w:rsidRDefault="00342FBF" w:rsidP="005E0226">
      <w:pPr>
        <w:rPr>
          <w:rFonts w:asciiTheme="minorHAnsi" w:hAnsiTheme="minorHAnsi"/>
        </w:rPr>
      </w:pPr>
    </w:p>
    <w:p w14:paraId="59E3A84A" w14:textId="77777777" w:rsidR="00342FBF" w:rsidRDefault="00342FBF" w:rsidP="005E0226">
      <w:pPr>
        <w:rPr>
          <w:rFonts w:asciiTheme="minorHAnsi" w:hAnsiTheme="minorHAnsi"/>
        </w:rPr>
      </w:pPr>
    </w:p>
    <w:p w14:paraId="01BCE64D" w14:textId="77777777" w:rsidR="00342FBF" w:rsidRDefault="00342FBF" w:rsidP="005E0226">
      <w:pPr>
        <w:rPr>
          <w:rFonts w:asciiTheme="minorHAnsi" w:hAnsiTheme="minorHAnsi"/>
        </w:rPr>
      </w:pPr>
    </w:p>
    <w:p w14:paraId="7A85DC06" w14:textId="77777777" w:rsidR="00342FBF" w:rsidRDefault="00342FBF" w:rsidP="005E0226">
      <w:pPr>
        <w:rPr>
          <w:rFonts w:asciiTheme="minorHAnsi" w:hAnsiTheme="minorHAnsi"/>
        </w:rPr>
      </w:pPr>
    </w:p>
    <w:p w14:paraId="29814EF9" w14:textId="77777777" w:rsidR="00342FBF" w:rsidRDefault="00342FBF" w:rsidP="005E0226">
      <w:pPr>
        <w:rPr>
          <w:rFonts w:asciiTheme="minorHAnsi" w:hAnsiTheme="minorHAnsi"/>
        </w:rPr>
      </w:pPr>
    </w:p>
    <w:p w14:paraId="28F26B9A" w14:textId="77777777" w:rsidR="00342FBF" w:rsidRPr="000F40C4" w:rsidRDefault="00342FBF" w:rsidP="005E0226">
      <w:pPr>
        <w:rPr>
          <w:rFonts w:asciiTheme="minorHAnsi" w:hAnsiTheme="minorHAnsi"/>
        </w:rPr>
      </w:pPr>
    </w:p>
    <w:p w14:paraId="7CADB85E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2F86DF1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64285ED3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7BCAA1B6" w14:textId="77777777" w:rsidR="00C746EE" w:rsidRDefault="00C746EE" w:rsidP="00C746EE">
      <w:pPr>
        <w:jc w:val="center"/>
        <w:rPr>
          <w:rFonts w:asciiTheme="minorHAnsi" w:hAnsiTheme="minorHAnsi"/>
        </w:rPr>
      </w:pPr>
    </w:p>
    <w:p w14:paraId="121BD1ED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54090C2B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6C94FBE3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790F7962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4E61FF2B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759BFDD6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6C4DEAA1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1FE82B53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3BDCE57E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1B2D7D60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29468515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0218CBA0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50F9C770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5265ADC5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179C114E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01BC59A7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64B47C33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51C426D8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10E273F9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28E26915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638E5541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783BC06E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162EC7C9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45BB120D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6EC72385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75C20F4E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065171FD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640916B2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059422EE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44CE514F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64EFBE33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7ECB4FEB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3C60142B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0CD5FD51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73F70769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5A730277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70542DEC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0FFB73BD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0EB597EE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726AE0A8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7B8DDAEC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0CAED2D5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4C8E9D77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0CD7B34A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5F8D81F1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7F9E9E36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40DD70BA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7DA2ED0D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65337A17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5865AE98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0C0A04F0" w14:textId="77777777" w:rsidR="0059778D" w:rsidRDefault="0059778D" w:rsidP="00C746EE">
      <w:pPr>
        <w:jc w:val="center"/>
        <w:rPr>
          <w:rFonts w:asciiTheme="minorHAnsi" w:hAnsiTheme="minorHAnsi"/>
        </w:rPr>
      </w:pPr>
    </w:p>
    <w:p w14:paraId="0B59C07E" w14:textId="77777777" w:rsidR="0059778D" w:rsidRPr="000F40C4" w:rsidRDefault="0059778D" w:rsidP="00C746EE">
      <w:pPr>
        <w:jc w:val="center"/>
        <w:rPr>
          <w:rFonts w:asciiTheme="minorHAnsi" w:hAnsiTheme="minorHAnsi"/>
        </w:rPr>
      </w:pPr>
    </w:p>
    <w:p w14:paraId="27AAB3E3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5AC3CD2D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E877A" w14:textId="77777777" w:rsidR="00F57E72" w:rsidRDefault="00F57E72">
      <w:r>
        <w:separator/>
      </w:r>
    </w:p>
  </w:endnote>
  <w:endnote w:type="continuationSeparator" w:id="0">
    <w:p w14:paraId="69EDE4A9" w14:textId="77777777" w:rsidR="00F57E72" w:rsidRDefault="00F57E72">
      <w:r>
        <w:continuationSeparator/>
      </w:r>
    </w:p>
  </w:endnote>
  <w:endnote w:type="continuationNotice" w:id="1">
    <w:p w14:paraId="71554C17" w14:textId="77777777" w:rsidR="00134B28" w:rsidRDefault="00134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CEBEF" w14:paraId="52F5FFBC" w14:textId="77777777" w:rsidTr="002CEBEF">
      <w:trPr>
        <w:trHeight w:val="300"/>
      </w:trPr>
      <w:tc>
        <w:tcPr>
          <w:tcW w:w="3120" w:type="dxa"/>
        </w:tcPr>
        <w:p w14:paraId="488935A9" w14:textId="31859258" w:rsidR="002CEBEF" w:rsidRDefault="002CEBEF" w:rsidP="002CEBEF">
          <w:pPr>
            <w:pStyle w:val="Header"/>
            <w:ind w:left="-115"/>
          </w:pPr>
        </w:p>
      </w:tc>
      <w:tc>
        <w:tcPr>
          <w:tcW w:w="3120" w:type="dxa"/>
        </w:tcPr>
        <w:p w14:paraId="38ACE706" w14:textId="3ECC7C1B" w:rsidR="002CEBEF" w:rsidRDefault="002CEBEF" w:rsidP="002CEBEF">
          <w:pPr>
            <w:pStyle w:val="Header"/>
            <w:jc w:val="center"/>
          </w:pPr>
        </w:p>
      </w:tc>
      <w:tc>
        <w:tcPr>
          <w:tcW w:w="3120" w:type="dxa"/>
        </w:tcPr>
        <w:p w14:paraId="0A3C3F49" w14:textId="2529017F" w:rsidR="002CEBEF" w:rsidRDefault="002CEBEF" w:rsidP="002CEBEF">
          <w:pPr>
            <w:pStyle w:val="Header"/>
            <w:ind w:right="-115"/>
            <w:jc w:val="right"/>
          </w:pPr>
        </w:p>
      </w:tc>
    </w:tr>
  </w:tbl>
  <w:p w14:paraId="072E0F9E" w14:textId="0ABA38C2" w:rsidR="002CEBEF" w:rsidRDefault="002CEBEF" w:rsidP="002CE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CEBEF" w14:paraId="06222E77" w14:textId="77777777" w:rsidTr="002CEBEF">
      <w:trPr>
        <w:trHeight w:val="300"/>
      </w:trPr>
      <w:tc>
        <w:tcPr>
          <w:tcW w:w="3120" w:type="dxa"/>
        </w:tcPr>
        <w:p w14:paraId="2D6D4E5A" w14:textId="4CF356CF" w:rsidR="002CEBEF" w:rsidRDefault="002CEBEF" w:rsidP="002CEBEF">
          <w:pPr>
            <w:pStyle w:val="Header"/>
            <w:ind w:left="-115"/>
          </w:pPr>
        </w:p>
      </w:tc>
      <w:tc>
        <w:tcPr>
          <w:tcW w:w="3120" w:type="dxa"/>
        </w:tcPr>
        <w:p w14:paraId="53997D0D" w14:textId="25C90DE0" w:rsidR="002CEBEF" w:rsidRDefault="002CEBEF" w:rsidP="002CEBEF">
          <w:pPr>
            <w:pStyle w:val="Header"/>
            <w:jc w:val="center"/>
          </w:pPr>
        </w:p>
      </w:tc>
      <w:tc>
        <w:tcPr>
          <w:tcW w:w="3120" w:type="dxa"/>
        </w:tcPr>
        <w:p w14:paraId="1D74BFAB" w14:textId="224D56A6" w:rsidR="002CEBEF" w:rsidRDefault="002CEBEF" w:rsidP="002CEBEF">
          <w:pPr>
            <w:pStyle w:val="Header"/>
            <w:ind w:right="-115"/>
            <w:jc w:val="right"/>
          </w:pPr>
        </w:p>
      </w:tc>
    </w:tr>
  </w:tbl>
  <w:p w14:paraId="321D69F2" w14:textId="7F605A4B" w:rsidR="002CEBEF" w:rsidRDefault="002CEBEF" w:rsidP="002CE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CEBEF" w14:paraId="41F8BFA8" w14:textId="77777777" w:rsidTr="002CEBEF">
      <w:trPr>
        <w:trHeight w:val="300"/>
      </w:trPr>
      <w:tc>
        <w:tcPr>
          <w:tcW w:w="3120" w:type="dxa"/>
        </w:tcPr>
        <w:p w14:paraId="0EE11445" w14:textId="16FC24B4" w:rsidR="002CEBEF" w:rsidRDefault="002CEBEF" w:rsidP="002CEBEF">
          <w:pPr>
            <w:pStyle w:val="Header"/>
            <w:ind w:left="-115"/>
          </w:pPr>
        </w:p>
      </w:tc>
      <w:tc>
        <w:tcPr>
          <w:tcW w:w="3120" w:type="dxa"/>
        </w:tcPr>
        <w:p w14:paraId="35F1C03B" w14:textId="7AA855E2" w:rsidR="002CEBEF" w:rsidRDefault="002CEBEF" w:rsidP="002CEBEF">
          <w:pPr>
            <w:pStyle w:val="Header"/>
            <w:jc w:val="center"/>
          </w:pPr>
        </w:p>
      </w:tc>
      <w:tc>
        <w:tcPr>
          <w:tcW w:w="3120" w:type="dxa"/>
        </w:tcPr>
        <w:p w14:paraId="342672B6" w14:textId="071C7A4E" w:rsidR="002CEBEF" w:rsidRDefault="002CEBEF" w:rsidP="002CEBEF">
          <w:pPr>
            <w:pStyle w:val="Header"/>
            <w:ind w:right="-115"/>
            <w:jc w:val="right"/>
          </w:pPr>
        </w:p>
      </w:tc>
    </w:tr>
  </w:tbl>
  <w:p w14:paraId="4FC3C8D0" w14:textId="42EA605C" w:rsidR="002CEBEF" w:rsidRDefault="002CEBEF" w:rsidP="002CE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4496" w14:textId="77777777" w:rsidR="00F57E72" w:rsidRDefault="00F57E72">
      <w:r>
        <w:separator/>
      </w:r>
    </w:p>
  </w:footnote>
  <w:footnote w:type="continuationSeparator" w:id="0">
    <w:p w14:paraId="1C46777A" w14:textId="77777777" w:rsidR="00F57E72" w:rsidRDefault="00F57E72">
      <w:r>
        <w:continuationSeparator/>
      </w:r>
    </w:p>
  </w:footnote>
  <w:footnote w:type="continuationNotice" w:id="1">
    <w:p w14:paraId="3C358EEE" w14:textId="77777777" w:rsidR="00134B28" w:rsidRDefault="00134B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24DB9" w14:textId="7D083993" w:rsidR="00187B12" w:rsidRPr="000F40C4" w:rsidRDefault="00342FBF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AIM/TF/8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0D4C835C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62FB" w14:textId="47317F9E" w:rsidR="00187B12" w:rsidRPr="000F40C4" w:rsidRDefault="0059778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AIM/TF/8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65650050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6EC9E1B0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B63A7" w14:textId="7BCE28E0" w:rsidR="00187B12" w:rsidRPr="000F40C4" w:rsidRDefault="00342FB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AIM/TF/8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7F5AC30C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635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23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31432"/>
    <w:rsid w:val="00134B28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F2FB1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CEBEF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0F5"/>
    <w:rsid w:val="00335919"/>
    <w:rsid w:val="0034016E"/>
    <w:rsid w:val="00342FBF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9778D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37A29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D5018"/>
    <w:rsid w:val="007E1F61"/>
    <w:rsid w:val="007E4739"/>
    <w:rsid w:val="007E6AAF"/>
    <w:rsid w:val="007F08C2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664F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03776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723"/>
    <w:rsid w:val="00ED697A"/>
    <w:rsid w:val="00ED73BF"/>
    <w:rsid w:val="00F14BE4"/>
    <w:rsid w:val="00F260B3"/>
    <w:rsid w:val="00F3585B"/>
    <w:rsid w:val="00F45E70"/>
    <w:rsid w:val="00F53CC3"/>
    <w:rsid w:val="00F57E72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44BFC"/>
  <w15:docId w15:val="{3B614AFF-F8ED-4313-8277-DF72529A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harriman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48BD1B-47E2-44DF-967F-CE2513014474}"/>
</file>

<file path=customXml/itemProps2.xml><?xml version="1.0" encoding="utf-8"?>
<ds:datastoreItem xmlns:ds="http://schemas.openxmlformats.org/officeDocument/2006/customXml" ds:itemID="{C617F1A2-790C-4A78-99AC-26C01A5F1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3DFD6-CCF6-4E25-B075-D8F8EC19F7A0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23</Words>
  <Characters>134</Characters>
  <Application>Microsoft Office Word</Application>
  <DocSecurity>4</DocSecurity>
  <Lines>1</Lines>
  <Paragraphs>1</Paragraphs>
  <ScaleCrop>false</ScaleCrop>
  <Company>ICAONACC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subject/>
  <dc:creator>López, Claudia</dc:creator>
  <cp:keywords/>
  <cp:lastModifiedBy>Kharriman, Gerardo</cp:lastModifiedBy>
  <cp:revision>6</cp:revision>
  <dcterms:created xsi:type="dcterms:W3CDTF">2025-04-04T19:35:00Z</dcterms:created>
  <dcterms:modified xsi:type="dcterms:W3CDTF">2025-05-08T17:46:00Z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