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401"/>
        <w:gridCol w:w="3959"/>
      </w:tblGrid>
      <w:tr w:rsidR="00F3409C" w:rsidRPr="001A4A06" w14:paraId="7A9C279E" w14:textId="77777777" w:rsidTr="001A4A06">
        <w:tc>
          <w:tcPr>
            <w:tcW w:w="2885" w:type="pct"/>
          </w:tcPr>
          <w:p w14:paraId="3FF47BD0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15" w:type="pct"/>
          </w:tcPr>
          <w:p w14:paraId="213EA066" w14:textId="23B690DD" w:rsidR="00F3409C" w:rsidRPr="00903C76" w:rsidRDefault="00903C76" w:rsidP="001A4A06">
            <w:pPr>
              <w:jc w:val="right"/>
              <w:rPr>
                <w:rFonts w:asciiTheme="minorHAnsi" w:hAnsiTheme="minorHAnsi"/>
                <w:lang w:val="pt-BR"/>
              </w:rPr>
            </w:pPr>
            <w:r w:rsidRPr="00903C76">
              <w:rPr>
                <w:rFonts w:asciiTheme="minorHAnsi" w:hAnsiTheme="minorHAnsi"/>
                <w:lang w:val="pt-BR"/>
              </w:rPr>
              <w:t>AO/TF/5/ATFM/TF/7/CIIFRA/9</w:t>
            </w:r>
            <w:r w:rsidR="00F3409C" w:rsidRPr="00903C76">
              <w:rPr>
                <w:rFonts w:asciiTheme="minorHAnsi" w:hAnsiTheme="minorHAnsi"/>
                <w:lang w:val="pt-BR"/>
              </w:rPr>
              <w:t xml:space="preserve"> — </w:t>
            </w:r>
            <w:r w:rsidR="00112788" w:rsidRPr="00903C76">
              <w:rPr>
                <w:rFonts w:asciiTheme="minorHAnsi" w:hAnsiTheme="minorHAnsi"/>
                <w:lang w:val="pt-BR"/>
              </w:rPr>
              <w:t>NE/</w:t>
            </w:r>
            <w:r w:rsidR="00F3409C" w:rsidRPr="00903C76">
              <w:rPr>
                <w:rFonts w:asciiTheme="minorHAnsi" w:hAnsiTheme="minorHAnsi"/>
                <w:lang w:val="pt-BR"/>
              </w:rPr>
              <w:t>**</w:t>
            </w:r>
          </w:p>
        </w:tc>
      </w:tr>
      <w:tr w:rsidR="00F3409C" w:rsidRPr="00E95E3B" w14:paraId="7DC02801" w14:textId="77777777" w:rsidTr="001A4A06">
        <w:tc>
          <w:tcPr>
            <w:tcW w:w="2885" w:type="pct"/>
          </w:tcPr>
          <w:p w14:paraId="53A8CBF0" w14:textId="77777777" w:rsidR="00F3409C" w:rsidRPr="00903C76" w:rsidRDefault="00F3409C" w:rsidP="00285AFF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2115" w:type="pct"/>
          </w:tcPr>
          <w:p w14:paraId="0DA493A0" w14:textId="0C81703D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903C76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F3409C" w:rsidRPr="001A4A06" w14:paraId="52FD8D8B" w14:textId="77777777" w:rsidTr="00285AFF">
        <w:tc>
          <w:tcPr>
            <w:tcW w:w="5000" w:type="pct"/>
            <w:gridSpan w:val="2"/>
          </w:tcPr>
          <w:p w14:paraId="328E27AD" w14:textId="0EEDBB13" w:rsidR="00F3409C" w:rsidRDefault="002E2B77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Quinta</w:t>
            </w:r>
            <w:r w:rsidRPr="002E2B77">
              <w:rPr>
                <w:rFonts w:asciiTheme="minorHAnsi" w:hAnsiTheme="minorHAnsi"/>
                <w:b/>
                <w:lang w:val="es-ES_tradnl"/>
              </w:rPr>
              <w:t xml:space="preserve"> Reunión del Grupo de Tarea Optimización del Espacio Aéreo </w:t>
            </w:r>
            <w:r w:rsidR="001A4A06">
              <w:rPr>
                <w:rFonts w:asciiTheme="minorHAnsi" w:hAnsiTheme="minorHAnsi"/>
                <w:b/>
                <w:lang w:val="es-ES_tradnl"/>
              </w:rPr>
              <w:t>d</w:t>
            </w:r>
            <w:r w:rsidRPr="002E2B77">
              <w:rPr>
                <w:rFonts w:asciiTheme="minorHAnsi" w:hAnsiTheme="minorHAnsi"/>
                <w:b/>
                <w:lang w:val="es-ES_tradnl"/>
              </w:rPr>
              <w:t xml:space="preserve">el Grupo de Trabajo de Norteamérica, Centroamérica y Caribe (NACC/WG), </w:t>
            </w:r>
            <w:r>
              <w:rPr>
                <w:rFonts w:asciiTheme="minorHAnsi" w:hAnsiTheme="minorHAnsi"/>
                <w:b/>
                <w:lang w:val="es-ES_tradnl"/>
              </w:rPr>
              <w:t>Séptima</w:t>
            </w:r>
            <w:r w:rsidRPr="002E2B77">
              <w:rPr>
                <w:rFonts w:asciiTheme="minorHAnsi" w:hAnsiTheme="minorHAnsi"/>
                <w:b/>
                <w:lang w:val="es-ES_tradnl"/>
              </w:rPr>
              <w:t xml:space="preserve"> Reunión del Grupo de Tarea Implementación de Gestión de la Afluencia del Tránsito Aéreo del NACC/WG y </w:t>
            </w:r>
            <w:r>
              <w:rPr>
                <w:rFonts w:asciiTheme="minorHAnsi" w:hAnsiTheme="minorHAnsi"/>
                <w:b/>
                <w:lang w:val="es-ES_tradnl"/>
              </w:rPr>
              <w:t>Novena</w:t>
            </w:r>
            <w:r w:rsidRPr="002E2B77">
              <w:rPr>
                <w:rFonts w:asciiTheme="minorHAnsi" w:hAnsiTheme="minorHAnsi"/>
                <w:b/>
                <w:lang w:val="es-ES_tradnl"/>
              </w:rPr>
              <w:t xml:space="preserve"> Reunión del Equipo de Espacio Aéreo de Rutas Libres CANSO OACI IATA (</w:t>
            </w:r>
          </w:p>
          <w:p w14:paraId="4FCBA81F" w14:textId="1294E4F4" w:rsidR="002E2B77" w:rsidRPr="002E2B77" w:rsidRDefault="002E2B77" w:rsidP="00112788">
            <w:pPr>
              <w:jc w:val="center"/>
              <w:rPr>
                <w:rFonts w:asciiTheme="minorHAnsi" w:hAnsiTheme="minorHAnsi"/>
                <w:b/>
                <w:lang w:val="pt-BR"/>
              </w:rPr>
            </w:pPr>
            <w:r w:rsidRPr="002E2B77">
              <w:rPr>
                <w:rFonts w:asciiTheme="minorHAnsi" w:hAnsiTheme="minorHAnsi"/>
                <w:b/>
                <w:lang w:val="pt-BR"/>
              </w:rPr>
              <w:t>(AO/TF/5/ATFM/TF/7/CIIFRA/9)</w:t>
            </w:r>
          </w:p>
        </w:tc>
      </w:tr>
      <w:tr w:rsidR="00F3409C" w:rsidRPr="001A4A06" w14:paraId="05AF64E4" w14:textId="77777777" w:rsidTr="00285AFF">
        <w:tc>
          <w:tcPr>
            <w:tcW w:w="5000" w:type="pct"/>
            <w:gridSpan w:val="2"/>
          </w:tcPr>
          <w:p w14:paraId="642BF6FE" w14:textId="6F3ECCC4" w:rsidR="00F3409C" w:rsidRPr="00E95E3B" w:rsidRDefault="009E6BC8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9E6BC8">
              <w:rPr>
                <w:rFonts w:asciiTheme="minorHAnsi" w:hAnsiTheme="minorHAnsi"/>
                <w:lang w:val="es-ES_tradnl"/>
              </w:rPr>
              <w:t>Orlando, Estados Unidos del 3 al 7 de marzo de 2025</w:t>
            </w:r>
          </w:p>
        </w:tc>
      </w:tr>
      <w:tr w:rsidR="00F3409C" w:rsidRPr="001A4A06" w14:paraId="7CF36AA8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4BE208C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214F9A08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05D4E712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53B15FED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56B9DE63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3956D42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068D4908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5377964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6C38E816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1A4A06" w14:paraId="797BA945" w14:textId="77777777" w:rsidTr="002475E2">
        <w:trPr>
          <w:jc w:val="center"/>
        </w:trPr>
        <w:tc>
          <w:tcPr>
            <w:tcW w:w="8424" w:type="dxa"/>
            <w:gridSpan w:val="2"/>
          </w:tcPr>
          <w:p w14:paraId="5E2C9072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6EAE5A60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31CE0378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4767F054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4FB15CCB" w14:textId="77777777" w:rsidTr="002475E2">
        <w:trPr>
          <w:jc w:val="center"/>
        </w:trPr>
        <w:tc>
          <w:tcPr>
            <w:tcW w:w="1602" w:type="dxa"/>
          </w:tcPr>
          <w:p w14:paraId="1819A558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2AE8DC63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425B9D61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54BD7E3F" w14:textId="77777777" w:rsidTr="002475E2">
        <w:trPr>
          <w:jc w:val="center"/>
        </w:trPr>
        <w:tc>
          <w:tcPr>
            <w:tcW w:w="1602" w:type="dxa"/>
          </w:tcPr>
          <w:p w14:paraId="6241A751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0BBCCAE3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64C00EA0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36FDF7C0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115A6ABD" w14:textId="3E99C498" w:rsidR="00F3409C" w:rsidRPr="00E95E3B" w:rsidRDefault="00F3409C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35BBE185" w14:textId="77777777" w:rsidTr="002475E2">
        <w:trPr>
          <w:jc w:val="center"/>
        </w:trPr>
        <w:tc>
          <w:tcPr>
            <w:tcW w:w="1602" w:type="dxa"/>
          </w:tcPr>
          <w:p w14:paraId="04A10976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30F4ADCA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03C77B92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6DC31C2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86DAF47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42E9FB6D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255F6D20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58EA2703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7FDE22CB" w14:textId="5C07D7B1" w:rsidR="001A4A06" w:rsidRDefault="001A4A06">
      <w:pPr>
        <w:jc w:val="both"/>
        <w:rPr>
          <w:rFonts w:asciiTheme="minorHAnsi" w:hAnsiTheme="minorHAnsi"/>
          <w:lang w:val="es-ES_tradnl"/>
        </w:rPr>
      </w:pPr>
    </w:p>
    <w:p w14:paraId="2ED1A7A6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2F8EFB88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1B545C76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E6BDC5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5AF15F7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78E7E18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72C3993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4DA7E9E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57C23" w14:textId="77777777" w:rsidR="002E2B77" w:rsidRDefault="002E2B77" w:rsidP="00F3409C">
      <w:r>
        <w:separator/>
      </w:r>
    </w:p>
  </w:endnote>
  <w:endnote w:type="continuationSeparator" w:id="0">
    <w:p w14:paraId="3AEA7B28" w14:textId="77777777" w:rsidR="002E2B77" w:rsidRDefault="002E2B7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557C" w14:textId="77777777" w:rsidR="002E2B77" w:rsidRDefault="002E2B77" w:rsidP="00F3409C">
      <w:r>
        <w:separator/>
      </w:r>
    </w:p>
  </w:footnote>
  <w:footnote w:type="continuationSeparator" w:id="0">
    <w:p w14:paraId="3052CD89" w14:textId="77777777" w:rsidR="002E2B77" w:rsidRDefault="002E2B7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BACF" w14:textId="69997142" w:rsidR="003B1E42" w:rsidRPr="00E95E3B" w:rsidRDefault="002F3AE7" w:rsidP="00F47577">
    <w:pPr>
      <w:pStyle w:val="Header"/>
      <w:rPr>
        <w:rFonts w:asciiTheme="minorHAnsi" w:hAnsiTheme="minorHAnsi"/>
        <w:lang w:val="fr-CA"/>
      </w:rPr>
    </w:pPr>
    <w:r w:rsidRPr="00903C76">
      <w:rPr>
        <w:rFonts w:asciiTheme="minorHAnsi" w:hAnsiTheme="minorHAnsi"/>
        <w:lang w:val="pt-BR"/>
      </w:rPr>
      <w:t xml:space="preserve">AO/TF/5/ATFM/TF/7/CIIFRA/9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03686DE5" w14:textId="77777777" w:rsidR="003B1E42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584CA3BC" w14:textId="77777777" w:rsidR="003B1E42" w:rsidRPr="00E95E3B" w:rsidRDefault="003B1E42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01848" w14:textId="550CF275" w:rsidR="003B1E42" w:rsidRPr="00E95E3B" w:rsidRDefault="002F3AE7" w:rsidP="00F47577">
    <w:pPr>
      <w:pStyle w:val="Header"/>
      <w:jc w:val="right"/>
      <w:rPr>
        <w:rFonts w:asciiTheme="minorHAnsi" w:hAnsiTheme="minorHAnsi"/>
        <w:lang w:val="fr-CA"/>
      </w:rPr>
    </w:pPr>
    <w:r w:rsidRPr="00903C76">
      <w:rPr>
        <w:rFonts w:asciiTheme="minorHAnsi" w:hAnsiTheme="minorHAnsi"/>
        <w:lang w:val="pt-BR"/>
      </w:rPr>
      <w:t xml:space="preserve">AO/TF/5/ATFM/TF/7/CIIFRA/9 </w:t>
    </w:r>
    <w:r w:rsidR="004E373B" w:rsidRPr="00E95E3B">
      <w:rPr>
        <w:rFonts w:asciiTheme="minorHAnsi" w:hAnsiTheme="minorHAnsi"/>
        <w:lang w:val="fr-CA"/>
      </w:rPr>
      <w:t xml:space="preserve">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6DF0485D" w14:textId="77777777" w:rsidR="003B1E42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614F931" w14:textId="77777777" w:rsidR="003B1E42" w:rsidRPr="00E95E3B" w:rsidRDefault="003B1E42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12A75" w14:textId="77777777" w:rsidR="003B1E42" w:rsidRDefault="008D5A9B">
    <w:pPr>
      <w:pStyle w:val="Header"/>
    </w:pPr>
    <w:r>
      <w:rPr>
        <w:noProof/>
        <w:lang w:val="en-US"/>
      </w:rPr>
      <w:drawing>
        <wp:inline distT="0" distB="0" distL="0" distR="0" wp14:anchorId="0F807079" wp14:editId="4D6798C4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69835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2E2B7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4A06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2B77"/>
    <w:rsid w:val="002E69F7"/>
    <w:rsid w:val="002E7AA2"/>
    <w:rsid w:val="002F29BE"/>
    <w:rsid w:val="002F37BE"/>
    <w:rsid w:val="002F3AE7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B1E4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676D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A7584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31F0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6A9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3C76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E6BC8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704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6FBD1"/>
  <w15:docId w15:val="{5C0D2CC3-014C-4DD7-B92A-7FD91659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0C8E0-707F-4083-BC2B-AC081DA9687A}"/>
</file>

<file path=customXml/itemProps3.xml><?xml version="1.0" encoding="utf-8"?>
<ds:datastoreItem xmlns:ds="http://schemas.openxmlformats.org/officeDocument/2006/customXml" ds:itemID="{7DA604F7-7452-44F0-83F6-212B411960E6}"/>
</file>

<file path=customXml/itemProps4.xml><?xml version="1.0" encoding="utf-8"?>
<ds:datastoreItem xmlns:ds="http://schemas.openxmlformats.org/officeDocument/2006/customXml" ds:itemID="{6B99CC07-0D9E-4A4F-B0F0-AE1AC8519EB3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Kharriman, Gerardo</dc:creator>
  <cp:lastModifiedBy>Riva-Palacio, Claudia</cp:lastModifiedBy>
  <cp:revision>3</cp:revision>
  <cp:lastPrinted>2014-01-09T17:37:00Z</cp:lastPrinted>
  <dcterms:created xsi:type="dcterms:W3CDTF">2024-11-21T17:37:00Z</dcterms:created>
  <dcterms:modified xsi:type="dcterms:W3CDTF">2024-11-21T17:38:00Z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