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71770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64CAEB3E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7AF954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5FE598D" w14:textId="77777777" w:rsidR="004B1532" w:rsidRDefault="004B1532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09BE35C4" w14:textId="77777777" w:rsidR="004B1532" w:rsidRDefault="004B1532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612154E0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56C209D0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CFF54BD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1A62D13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C0217A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752639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EC396B6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00798B7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0E0C" w14:textId="77777777" w:rsidR="00CF4819" w:rsidRDefault="00CF4819">
      <w:r>
        <w:separator/>
      </w:r>
    </w:p>
  </w:endnote>
  <w:endnote w:type="continuationSeparator" w:id="0">
    <w:p w14:paraId="30771821" w14:textId="77777777" w:rsidR="00CF4819" w:rsidRDefault="00CF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D8E5" w14:textId="77777777" w:rsidR="004B1532" w:rsidRDefault="004B1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3253" w14:textId="77777777" w:rsidR="004B1532" w:rsidRDefault="004B1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4F30" w14:textId="77777777" w:rsidR="004B1532" w:rsidRDefault="004B1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A483F" w14:textId="77777777" w:rsidR="00CF4819" w:rsidRDefault="00CF4819">
      <w:r>
        <w:separator/>
      </w:r>
    </w:p>
  </w:footnote>
  <w:footnote w:type="continuationSeparator" w:id="0">
    <w:p w14:paraId="3FD3D6CA" w14:textId="77777777" w:rsidR="00CF4819" w:rsidRDefault="00CF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1C0A" w14:textId="25A9F7F2" w:rsidR="00D21481" w:rsidRPr="00814B3E" w:rsidRDefault="00FB311F">
    <w:pPr>
      <w:pStyle w:val="Header"/>
      <w:rPr>
        <w:rFonts w:asciiTheme="minorHAnsi" w:hAnsiTheme="minorHAnsi"/>
        <w:lang w:val="fr-CA"/>
      </w:rPr>
    </w:pPr>
    <w:r w:rsidRPr="008B6A00">
      <w:rPr>
        <w:rFonts w:asciiTheme="minorHAnsi" w:hAnsiTheme="minorHAnsi"/>
        <w:lang w:val="es-MX"/>
      </w:rPr>
      <w:t xml:space="preserve">AO/TF/5/ATFM/TF/7/CIIFRA/9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600A876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B1532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988E" w14:textId="4AAC2256" w:rsidR="00D21481" w:rsidRPr="00814B3E" w:rsidRDefault="00FB311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B6A00">
      <w:rPr>
        <w:rFonts w:asciiTheme="minorHAnsi" w:hAnsiTheme="minorHAnsi"/>
        <w:lang w:val="es-MX"/>
      </w:rPr>
      <w:t xml:space="preserve">AO/TF/5/ATFM/TF/7/CIIFRA/9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BF4817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B1532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7E167748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9B71" w14:textId="4DC91BD5" w:rsidR="00D21481" w:rsidRPr="00814B3E" w:rsidRDefault="00FB311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B6A00">
      <w:rPr>
        <w:rFonts w:asciiTheme="minorHAnsi" w:hAnsiTheme="minorHAnsi"/>
        <w:lang w:val="es-MX"/>
      </w:rPr>
      <w:t xml:space="preserve">AO/TF/5/ATFM/TF/7/CIIFRA/9 </w:t>
    </w:r>
    <w:r w:rsidR="002220C3" w:rsidRPr="00814B3E">
      <w:rPr>
        <w:rFonts w:asciiTheme="minorHAnsi" w:hAnsiTheme="minorHAnsi"/>
        <w:lang w:val="fr-CA"/>
      </w:rPr>
      <w:t>— NE/**</w:t>
    </w:r>
  </w:p>
  <w:p w14:paraId="44E6FF03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99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19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4676D"/>
    <w:rsid w:val="00454D3C"/>
    <w:rsid w:val="004600E4"/>
    <w:rsid w:val="00461326"/>
    <w:rsid w:val="00481AB5"/>
    <w:rsid w:val="00485124"/>
    <w:rsid w:val="00497DF8"/>
    <w:rsid w:val="004A13E4"/>
    <w:rsid w:val="004A25B6"/>
    <w:rsid w:val="004B1532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6234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CF4819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05D91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311F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4BA70"/>
  <w15:docId w15:val="{D1BB6A2C-7DBD-4045-8B40-AF610712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A6CF8-FEEC-4BCC-B4D5-5D7A4F2D6A59}"/>
</file>

<file path=customXml/itemProps2.xml><?xml version="1.0" encoding="utf-8"?>
<ds:datastoreItem xmlns:ds="http://schemas.openxmlformats.org/officeDocument/2006/customXml" ds:itemID="{BB9C0AD2-E7F7-4555-BEDF-D8477E115949}"/>
</file>

<file path=customXml/itemProps3.xml><?xml version="1.0" encoding="utf-8"?>
<ds:datastoreItem xmlns:ds="http://schemas.openxmlformats.org/officeDocument/2006/customXml" ds:itemID="{9296E1FB-9049-44CC-980A-9CB6B75894BD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3</cp:revision>
  <dcterms:created xsi:type="dcterms:W3CDTF">2024-11-21T17:43:00Z</dcterms:created>
  <dcterms:modified xsi:type="dcterms:W3CDTF">2024-11-21T17:43:00Z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