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146A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9201494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3EC2452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DE4161A" w14:textId="77777777" w:rsidR="00C746EE" w:rsidRPr="000F40C4" w:rsidRDefault="00C746EE" w:rsidP="005E0226">
      <w:pPr>
        <w:rPr>
          <w:rFonts w:asciiTheme="minorHAnsi" w:hAnsiTheme="minorHAnsi"/>
        </w:rPr>
      </w:pPr>
    </w:p>
    <w:p w14:paraId="7230C5F9" w14:textId="77777777" w:rsidR="00C63A50" w:rsidRDefault="00C63A50">
      <w:pPr>
        <w:rPr>
          <w:rFonts w:asciiTheme="minorHAnsi" w:hAnsiTheme="minorHAnsi"/>
        </w:rPr>
      </w:pPr>
    </w:p>
    <w:p w14:paraId="5427DC30" w14:textId="77777777" w:rsidR="00C57ED7" w:rsidRDefault="00C57ED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8370BA9" w14:textId="77777777" w:rsidR="00C57ED7" w:rsidRDefault="00C57ED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2C70D4B" w14:textId="77777777" w:rsidR="00C746EE" w:rsidRPr="000F40C4" w:rsidRDefault="00C746EE" w:rsidP="005E0226">
      <w:pPr>
        <w:rPr>
          <w:rFonts w:asciiTheme="minorHAnsi" w:hAnsiTheme="minorHAnsi"/>
        </w:rPr>
      </w:pPr>
    </w:p>
    <w:p w14:paraId="7955A0E1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6509BF2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1F69508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BC01C4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40A083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0FE91A51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2B0E" w14:textId="77777777" w:rsidR="00294392" w:rsidRDefault="00294392">
      <w:r>
        <w:separator/>
      </w:r>
    </w:p>
  </w:endnote>
  <w:endnote w:type="continuationSeparator" w:id="0">
    <w:p w14:paraId="4F5ADEA2" w14:textId="77777777" w:rsidR="00294392" w:rsidRDefault="002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216A" w14:textId="77777777" w:rsidR="00C57ED7" w:rsidRDefault="00C5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F14A" w14:textId="77777777" w:rsidR="00C57ED7" w:rsidRDefault="00C57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2625" w14:textId="77777777" w:rsidR="00C57ED7" w:rsidRDefault="00C57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7BA8" w14:textId="77777777" w:rsidR="00294392" w:rsidRDefault="00294392">
      <w:r>
        <w:separator/>
      </w:r>
    </w:p>
  </w:footnote>
  <w:footnote w:type="continuationSeparator" w:id="0">
    <w:p w14:paraId="09208BA8" w14:textId="77777777" w:rsidR="00294392" w:rsidRDefault="0029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5FE6" w14:textId="5C0BBBE6" w:rsidR="00187B12" w:rsidRPr="004E6E8E" w:rsidRDefault="004E6E8E">
    <w:pPr>
      <w:pStyle w:val="Header"/>
      <w:rPr>
        <w:rFonts w:asciiTheme="minorHAnsi" w:hAnsiTheme="minorHAnsi"/>
        <w:lang w:val="en-US"/>
      </w:rPr>
    </w:pPr>
    <w:r w:rsidRPr="004E6E8E">
      <w:rPr>
        <w:rFonts w:asciiTheme="minorHAnsi" w:hAnsiTheme="minorHAnsi"/>
        <w:lang w:val="en-US"/>
      </w:rPr>
      <w:t xml:space="preserve">AO/TF/5/ATFM/TF/7/CIIFRA/9 </w:t>
    </w:r>
    <w:r w:rsidR="0052756F" w:rsidRPr="004E6E8E">
      <w:rPr>
        <w:rFonts w:asciiTheme="minorHAnsi" w:hAnsiTheme="minorHAnsi"/>
        <w:lang w:val="en-US"/>
      </w:rPr>
      <w:t>—</w:t>
    </w:r>
    <w:r w:rsidR="00187B12" w:rsidRPr="004E6E8E">
      <w:rPr>
        <w:rFonts w:asciiTheme="minorHAnsi" w:hAnsiTheme="minorHAnsi"/>
        <w:lang w:val="en-US"/>
      </w:rPr>
      <w:t xml:space="preserve"> WP/**</w:t>
    </w:r>
  </w:p>
  <w:p w14:paraId="2B50ABC9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4E6E8E">
      <w:rPr>
        <w:rFonts w:asciiTheme="minorHAnsi" w:hAnsiTheme="minorHAnsi"/>
        <w:lang w:val="en-US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57ED7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BBEF" w14:textId="3E4B8CE6" w:rsidR="00187B12" w:rsidRPr="000F40C4" w:rsidRDefault="004E6E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616B7D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C57ED7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0984C76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46E0" w14:textId="45987B95" w:rsidR="00187B12" w:rsidRPr="000F40C4" w:rsidRDefault="004E6E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68620E" w:rsidRPr="000F40C4">
      <w:rPr>
        <w:rFonts w:asciiTheme="minorHAnsi" w:hAnsiTheme="minorHAnsi"/>
        <w:lang w:val="fr-CA"/>
      </w:rPr>
      <w:t>— WP/**</w:t>
    </w:r>
  </w:p>
  <w:p w14:paraId="6D00CA13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63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92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0920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94392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4676D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E6E8E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57ED7"/>
    <w:rsid w:val="00C630B7"/>
    <w:rsid w:val="00C63A50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84F6B"/>
  <w15:docId w15:val="{65CF3FD3-03E9-4B41-A5CD-6C567C7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D22B40-110E-4CC4-8E2B-DA9DD92D5558}"/>
</file>

<file path=customXml/itemProps2.xml><?xml version="1.0" encoding="utf-8"?>
<ds:datastoreItem xmlns:ds="http://schemas.openxmlformats.org/officeDocument/2006/customXml" ds:itemID="{8CECD11E-F332-460A-A070-E93FF0039856}"/>
</file>

<file path=customXml/itemProps3.xml><?xml version="1.0" encoding="utf-8"?>
<ds:datastoreItem xmlns:ds="http://schemas.openxmlformats.org/officeDocument/2006/customXml" ds:itemID="{8F051B6B-82C4-4022-A14B-43DD94B1A8F0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2024-11-21T17:44:00Z</dcterms:created>
  <dcterms:modified xsi:type="dcterms:W3CDTF">2024-11-21T17:44:00Z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