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081FBF" w:rsidR="00F3409C" w:rsidTr="6F0146FC" w14:paraId="460E8F97" w14:textId="77777777">
        <w:tc>
          <w:tcPr>
            <w:tcW w:w="2989" w:type="pct"/>
            <w:tcMar/>
          </w:tcPr>
          <w:p w:rsidRPr="00081FBF" w:rsidR="00F3409C" w:rsidP="00285AFF" w:rsidRDefault="00F3409C" w14:paraId="6901F5A6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  <w:tcMar/>
          </w:tcPr>
          <w:p w:rsidRPr="00081FBF" w:rsidR="00F3409C" w:rsidP="00285AFF" w:rsidRDefault="006D040C" w14:paraId="0B39DE37" w14:textId="55E05C3E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/RG/13</w:t>
            </w:r>
            <w:r w:rsidRPr="00081FBF" w:rsidR="00F3409C">
              <w:rPr>
                <w:rFonts w:asciiTheme="minorHAnsi" w:hAnsiTheme="minorHAnsi"/>
                <w:lang w:val="es-ES_tradnl"/>
              </w:rPr>
              <w:t xml:space="preserve"> — </w:t>
            </w:r>
            <w:r w:rsidRPr="00081FBF" w:rsidR="00045990">
              <w:rPr>
                <w:rFonts w:asciiTheme="minorHAnsi" w:hAnsiTheme="minorHAnsi"/>
                <w:lang w:val="es-ES_tradnl"/>
              </w:rPr>
              <w:t>NI/</w:t>
            </w:r>
            <w:r w:rsidRPr="00081FBF" w:rsidR="00F3409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Pr="00081FBF" w:rsidR="00F3409C" w:rsidTr="6F0146FC" w14:paraId="11EBB399" w14:textId="77777777">
        <w:tc>
          <w:tcPr>
            <w:tcW w:w="2989" w:type="pct"/>
            <w:tcMar/>
          </w:tcPr>
          <w:p w:rsidRPr="00081FBF" w:rsidR="00F3409C" w:rsidP="00285AFF" w:rsidRDefault="00F3409C" w14:paraId="37A762C1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  <w:tcMar/>
          </w:tcPr>
          <w:p w:rsidRPr="00081FBF" w:rsidR="00F3409C" w:rsidP="008B4258" w:rsidRDefault="00F3409C" w14:paraId="2B846A38" w14:textId="4187E14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</w:t>
            </w:r>
            <w:r w:rsidR="008B4258">
              <w:rPr>
                <w:rFonts w:asciiTheme="minorHAnsi" w:hAnsiTheme="minorHAnsi"/>
                <w:lang w:val="es-ES_tradnl"/>
              </w:rPr>
              <w:t>2</w:t>
            </w:r>
            <w:r w:rsidR="006D040C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Pr="006D040C" w:rsidR="006D040C" w:rsidTr="6F0146FC" w14:paraId="64ACA725" w14:textId="77777777">
        <w:tc>
          <w:tcPr>
            <w:tcW w:w="5000" w:type="pct"/>
            <w:gridSpan w:val="2"/>
            <w:tcMar/>
          </w:tcPr>
          <w:p w:rsidRPr="00081FBF" w:rsidR="006D040C" w:rsidP="006D040C" w:rsidRDefault="006D040C" w14:paraId="1A55B27A" w14:textId="76AFBC2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720B">
              <w:rPr>
                <w:rFonts w:asciiTheme="minorHAnsi" w:hAnsiTheme="minorHAnsi"/>
                <w:b/>
                <w:lang w:val="es-ES_tradnl"/>
              </w:rPr>
              <w:t xml:space="preserve">Décima </w:t>
            </w: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Pr="00E9720B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NAM/CAR y SAM OACI/CLAC </w:t>
            </w:r>
            <w:r w:rsidRPr="003F4F43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/RG/13</w:t>
            </w:r>
            <w:r w:rsidRPr="003F4F4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Pr="006D040C" w:rsidR="006D040C" w:rsidTr="6F0146FC" w14:paraId="47F1C814" w14:textId="77777777">
        <w:tc>
          <w:tcPr>
            <w:tcW w:w="5000" w:type="pct"/>
            <w:gridSpan w:val="2"/>
            <w:tcMar/>
          </w:tcPr>
          <w:p w:rsidRPr="00081FBF" w:rsidR="006D040C" w:rsidP="6F0146FC" w:rsidRDefault="006D040C" w14:paraId="4E951274" w14:textId="253FFEFC">
            <w:pPr>
              <w:jc w:val="center"/>
              <w:rPr>
                <w:rFonts w:ascii="Calibri" w:hAnsi="Calibri" w:asciiTheme="minorAscii" w:hAnsiTheme="minorAscii"/>
                <w:lang w:val="es-ES"/>
              </w:rPr>
            </w:pP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St. 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>John’s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, Antigua y Barbuda, del </w:t>
            </w:r>
            <w:r w:rsidRPr="6F0146FC" w:rsidR="1BB266CE">
              <w:rPr>
                <w:rFonts w:ascii="Calibri" w:hAnsi="Calibri" w:asciiTheme="minorAscii" w:hAnsiTheme="minorAscii"/>
                <w:lang w:val="es-MX"/>
              </w:rPr>
              <w:t>2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 al </w:t>
            </w:r>
            <w:r w:rsidRPr="6F0146FC" w:rsidR="3D15E2C3">
              <w:rPr>
                <w:rFonts w:ascii="Calibri" w:hAnsi="Calibri" w:asciiTheme="minorAscii" w:hAnsiTheme="minorAscii"/>
                <w:lang w:val="es-MX"/>
              </w:rPr>
              <w:t>6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 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de </w:t>
            </w:r>
            <w:r w:rsidRPr="6F0146FC" w:rsidR="5BE7E729">
              <w:rPr>
                <w:rFonts w:ascii="Calibri" w:hAnsi="Calibri" w:asciiTheme="minorAscii" w:hAnsiTheme="minorAscii"/>
                <w:lang w:val="es-MX"/>
              </w:rPr>
              <w:t>junio</w:t>
            </w:r>
            <w:r w:rsidRPr="6F0146FC" w:rsidR="006D040C">
              <w:rPr>
                <w:rFonts w:ascii="Calibri" w:hAnsi="Calibri" w:asciiTheme="minorAscii" w:hAnsiTheme="minorAscii"/>
                <w:lang w:val="es-MX"/>
              </w:rPr>
              <w:t xml:space="preserve"> 2025</w:t>
            </w:r>
          </w:p>
        </w:tc>
      </w:tr>
      <w:tr w:rsidRPr="006D040C" w:rsidR="00F3409C" w:rsidTr="6F0146FC" w14:paraId="7ECBE2E2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081FBF" w:rsidR="00F3409C" w:rsidP="00285AFF" w:rsidRDefault="00F3409C" w14:paraId="21957C3D" w14:textId="77777777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Pr="00081FBF" w:rsidR="00F3409C" w:rsidP="00F3409C" w:rsidRDefault="00F3409C" w14:paraId="6ECBF72D" w14:textId="77777777">
      <w:pPr>
        <w:rPr>
          <w:rFonts w:asciiTheme="minorHAnsi" w:hAnsiTheme="minorHAnsi"/>
          <w:lang w:val="es-ES_tradnl"/>
        </w:rPr>
      </w:pPr>
    </w:p>
    <w:p w:rsidRPr="00081FBF" w:rsidR="008C1749" w:rsidP="00F3409C" w:rsidRDefault="008C1749" w14:paraId="21D67BF3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Pr="00081FBF" w:rsidR="00F3409C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Pr="00081FBF" w:rsidR="00F3409C" w:rsidP="00F3409C" w:rsidRDefault="008C1749" w14:paraId="3C5DE3D5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Pr="00081FBF" w:rsidR="00F3409C">
        <w:rPr>
          <w:rFonts w:asciiTheme="minorHAnsi" w:hAnsiTheme="minorHAnsi"/>
          <w:b/>
          <w:lang w:val="es-ES_tradnl"/>
        </w:rPr>
        <w:t>:</w:t>
      </w:r>
      <w:r w:rsidRPr="00081FBF" w:rsidR="00F3409C">
        <w:rPr>
          <w:rFonts w:asciiTheme="minorHAnsi" w:hAnsiTheme="minorHAnsi"/>
          <w:b/>
          <w:lang w:val="es-ES_tradnl"/>
        </w:rPr>
        <w:tab/>
      </w:r>
    </w:p>
    <w:p w:rsidRPr="00081FBF" w:rsidR="00F3409C" w:rsidP="00F3409C" w:rsidRDefault="00F3409C" w14:paraId="78FA31F3" w14:textId="77777777">
      <w:pPr>
        <w:ind w:left="2160" w:hanging="2160"/>
        <w:rPr>
          <w:rFonts w:asciiTheme="minorHAnsi" w:hAnsiTheme="minorHAnsi"/>
          <w:b/>
          <w:lang w:val="es-ES_tradnl"/>
        </w:rPr>
      </w:pPr>
    </w:p>
    <w:p w:rsidRPr="00081FBF" w:rsidR="00F3409C" w:rsidP="00F3409C" w:rsidRDefault="008C1749" w14:paraId="315B33BC" w14:textId="77777777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Pr="00081FBF" w:rsidR="00045990">
        <w:rPr>
          <w:rFonts w:asciiTheme="minorHAnsi" w:hAnsiTheme="minorHAnsi"/>
          <w:b/>
          <w:lang w:val="es-ES_tradnl"/>
        </w:rPr>
        <w:t>INFORMACIÓN</w:t>
      </w:r>
    </w:p>
    <w:p w:rsidRPr="00081FBF" w:rsidR="00F3409C" w:rsidP="00F3409C" w:rsidRDefault="00F3409C" w14:paraId="12DC81E6" w14:textId="77777777">
      <w:pPr>
        <w:jc w:val="center"/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30701CC9" w14:textId="77777777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Pr="00081FBF" w:rsidR="008C1749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 w:rsidR="008C1749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Pr="00081FBF" w:rsidR="00F3409C" w:rsidP="00F3409C" w:rsidRDefault="00F3409C" w14:paraId="580D28C1" w14:textId="77777777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Pr="006D040C" w:rsidR="006417A6" w:rsidTr="00AA50D3" w14:paraId="26E63BD0" w14:textId="77777777">
        <w:trPr>
          <w:jc w:val="center"/>
        </w:trPr>
        <w:tc>
          <w:tcPr>
            <w:tcW w:w="8424" w:type="dxa"/>
            <w:gridSpan w:val="2"/>
          </w:tcPr>
          <w:p w:rsidRPr="00E95E3B" w:rsidR="006417A6" w:rsidP="00AA50D3" w:rsidRDefault="006417A6" w14:paraId="0BE156DF" w14:textId="7777777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Pr="00E95E3B" w:rsidR="006417A6" w:rsidP="00AA50D3" w:rsidRDefault="006417A6" w14:paraId="5ECE6BEC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Pr="00E95E3B" w:rsidR="006417A6" w:rsidP="00AA50D3" w:rsidRDefault="006417A6" w14:paraId="300F1E71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Pr="00E95E3B" w:rsidR="006417A6" w:rsidP="00AA50D3" w:rsidRDefault="006417A6" w14:paraId="4F0FA97F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6D040C" w:rsidR="006417A6" w:rsidTr="00AA50D3" w14:paraId="79857CD1" w14:textId="77777777">
        <w:trPr>
          <w:jc w:val="center"/>
        </w:trPr>
        <w:tc>
          <w:tcPr>
            <w:tcW w:w="1602" w:type="dxa"/>
          </w:tcPr>
          <w:p w:rsidRPr="00E95E3B" w:rsidR="006417A6" w:rsidP="00AA50D3" w:rsidRDefault="006417A6" w14:paraId="699169C2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Pr="00E95E3B" w:rsidR="006417A6" w:rsidP="00AA50D3" w:rsidRDefault="006417A6" w14:paraId="0A933775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Pr="00E95E3B" w:rsidR="006417A6" w:rsidP="00AA50D3" w:rsidRDefault="006417A6" w14:paraId="4CC34045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Pr="00E95E3B" w:rsidR="006417A6" w:rsidTr="00AA50D3" w14:paraId="719E603D" w14:textId="77777777">
        <w:trPr>
          <w:jc w:val="center"/>
        </w:trPr>
        <w:tc>
          <w:tcPr>
            <w:tcW w:w="1602" w:type="dxa"/>
          </w:tcPr>
          <w:p w:rsidRPr="00E95E3B" w:rsidR="006417A6" w:rsidP="00AA50D3" w:rsidRDefault="006417A6" w14:paraId="11125165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Pr="00E95E3B" w:rsidR="006417A6" w:rsidP="00AA50D3" w:rsidRDefault="006417A6" w14:paraId="06C93FB9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Pr="00081FBF" w:rsidR="00F3409C" w:rsidP="00F3409C" w:rsidRDefault="00F3409C" w14:paraId="63DF01AA" w14:textId="77777777">
      <w:pPr>
        <w:jc w:val="both"/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7D4FBA2F" w14:textId="77777777">
      <w:pPr>
        <w:jc w:val="both"/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76A69EB2" w14:textId="77777777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Pr="00081FBF" w:rsidR="000F694F">
        <w:rPr>
          <w:rFonts w:asciiTheme="minorHAnsi" w:hAnsiTheme="minorHAnsi"/>
          <w:b/>
          <w:lang w:val="es-ES_tradnl"/>
        </w:rPr>
        <w:t>Introducción</w:t>
      </w:r>
    </w:p>
    <w:p w:rsidRPr="00081FBF" w:rsidR="00F3409C" w:rsidP="00F3409C" w:rsidRDefault="00F3409C" w14:paraId="71231C28" w14:textId="77777777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Pr="00081FBF" w:rsidR="00F3409C" w:rsidP="6F0146FC" w:rsidRDefault="00F3409C" w14:paraId="6AFC105B" w14:textId="77777777">
      <w:pPr>
        <w:tabs>
          <w:tab w:val="left" w:pos="1440"/>
        </w:tabs>
        <w:jc w:val="both"/>
        <w:rPr>
          <w:rFonts w:ascii="Calibri" w:hAnsi="Calibri" w:asciiTheme="minorAscii" w:hAnsiTheme="minorAscii"/>
          <w:lang w:val="es-ES"/>
        </w:rPr>
      </w:pPr>
      <w:r w:rsidRPr="6F0146FC" w:rsidR="00F3409C">
        <w:rPr>
          <w:rFonts w:ascii="Calibri" w:hAnsi="Calibri" w:asciiTheme="minorAscii" w:hAnsiTheme="minorAscii"/>
          <w:lang w:val="es-ES"/>
        </w:rPr>
        <w:t>1.1</w:t>
      </w:r>
      <w:r>
        <w:tab/>
      </w:r>
      <w:r w:rsidRPr="6F0146FC" w:rsidR="00F3409C">
        <w:rPr>
          <w:rFonts w:ascii="Calibri" w:hAnsi="Calibri" w:asciiTheme="minorAscii" w:hAnsiTheme="minorAscii"/>
          <w:lang w:val="es-ES"/>
        </w:rPr>
        <w:t>Ff</w:t>
      </w:r>
    </w:p>
    <w:p w:rsidRPr="00081FBF" w:rsidR="00F3409C" w:rsidP="00F3409C" w:rsidRDefault="00F3409C" w14:paraId="630C6D91" w14:textId="77777777">
      <w:pPr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6ED42CEA" w14:textId="77777777">
      <w:pPr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5CCBF3A8" w14:textId="77777777">
      <w:pPr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174F6E8B" w14:textId="77777777">
      <w:pPr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5D507D4C" w14:textId="77777777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Pr="00081FBF" w:rsidR="00F3409C" w:rsidP="00F3409C" w:rsidRDefault="00F3409C" w14:paraId="73E3AC4A" w14:textId="77777777">
      <w:pPr>
        <w:jc w:val="center"/>
        <w:rPr>
          <w:rFonts w:asciiTheme="minorHAnsi" w:hAnsiTheme="minorHAnsi"/>
          <w:lang w:val="es-ES_tradnl"/>
        </w:rPr>
      </w:pPr>
    </w:p>
    <w:p w:rsidRPr="00081FBF" w:rsidR="00F3409C" w:rsidP="00F3409C" w:rsidRDefault="00F3409C" w14:paraId="0055915E" w14:textId="77777777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:rsidRPr="00081FBF" w:rsidR="00F3409C" w:rsidP="00F3409C" w:rsidRDefault="00F3409C" w14:paraId="6DB667A3" w14:textId="77777777">
      <w:pPr>
        <w:jc w:val="center"/>
        <w:rPr>
          <w:rFonts w:asciiTheme="minorHAnsi" w:hAnsiTheme="minorHAnsi"/>
          <w:lang w:val="es-ES_tradnl"/>
        </w:rPr>
      </w:pPr>
    </w:p>
    <w:p w:rsidRPr="00081FBF" w:rsidR="00592C78" w:rsidP="00D433F2" w:rsidRDefault="00F3409C" w14:paraId="09B2C3AB" w14:textId="77777777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cs="Times New Roman" w:asciiTheme="minorHAnsi" w:hAnsiTheme="minorHAnsi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 w:rsidR="000F694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cs="Times New Roman" w:asciiTheme="minorHAnsi" w:hAnsiTheme="minorHAnsi"/>
          <w:lang w:val="es-ES_tradnl"/>
        </w:rPr>
        <w:t>—</w:t>
      </w:r>
    </w:p>
    <w:sectPr w:rsidRPr="00081FBF" w:rsidR="00592C78" w:rsidSect="00806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040C" w:rsidP="00F3409C" w:rsidRDefault="006D040C" w14:paraId="40F65DF2" w14:textId="77777777">
      <w:r>
        <w:separator/>
      </w:r>
    </w:p>
  </w:endnote>
  <w:endnote w:type="continuationSeparator" w:id="0">
    <w:p w:rsidR="006D040C" w:rsidP="00F3409C" w:rsidRDefault="006D040C" w14:paraId="0F8F32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954" w:rsidRDefault="00C34954" w14:paraId="318644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954" w:rsidRDefault="00C34954" w14:paraId="214E0F4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954" w:rsidRDefault="00C34954" w14:paraId="1FCE42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040C" w:rsidP="00F3409C" w:rsidRDefault="006D040C" w14:paraId="3BD3CB58" w14:textId="77777777">
      <w:r>
        <w:separator/>
      </w:r>
    </w:p>
  </w:footnote>
  <w:footnote w:type="continuationSeparator" w:id="0">
    <w:p w:rsidR="006D040C" w:rsidP="00F3409C" w:rsidRDefault="006D040C" w14:paraId="187D28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81FBF" w:rsidR="006D040C" w:rsidP="00F47577" w:rsidRDefault="006D040C" w14:paraId="113DAC4E" w14:textId="05375ECE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081FBF" w:rsidR="004E373B">
      <w:rPr>
        <w:rFonts w:asciiTheme="minorHAnsi" w:hAnsiTheme="minorHAnsi"/>
        <w:lang w:val="fr-CA"/>
      </w:rPr>
      <w:t xml:space="preserve"> — </w:t>
    </w:r>
    <w:r w:rsidRPr="00081FBF" w:rsidR="00045990">
      <w:rPr>
        <w:rFonts w:asciiTheme="minorHAnsi" w:hAnsiTheme="minorHAnsi"/>
        <w:lang w:val="fr-CA"/>
      </w:rPr>
      <w:t>NI/</w:t>
    </w:r>
    <w:r w:rsidRPr="00081FBF" w:rsidR="004E373B">
      <w:rPr>
        <w:rFonts w:asciiTheme="minorHAnsi" w:hAnsiTheme="minorHAnsi"/>
        <w:lang w:val="fr-CA"/>
      </w:rPr>
      <w:t>**</w:t>
    </w:r>
  </w:p>
  <w:p w:rsidRPr="00081FBF" w:rsidR="006D040C" w:rsidP="00F47577" w:rsidRDefault="004E373B" w14:paraId="0607E01E" w14:textId="777777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Pr="00081FBF" w:rsidR="006D040C" w:rsidRDefault="006D040C" w14:paraId="772D7FB7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81FBF" w:rsidR="006D040C" w:rsidP="00F47577" w:rsidRDefault="006D040C" w14:paraId="60D05B8C" w14:textId="0A7ADDA1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081FBF" w:rsidR="004E373B">
      <w:rPr>
        <w:rFonts w:asciiTheme="minorHAnsi" w:hAnsiTheme="minorHAnsi"/>
        <w:lang w:val="fr-CA"/>
      </w:rPr>
      <w:t xml:space="preserve"> — </w:t>
    </w:r>
    <w:r w:rsidRPr="00081FBF" w:rsidR="00045990">
      <w:rPr>
        <w:rFonts w:asciiTheme="minorHAnsi" w:hAnsiTheme="minorHAnsi"/>
        <w:lang w:val="fr-CA"/>
      </w:rPr>
      <w:t>NI/</w:t>
    </w:r>
    <w:r w:rsidRPr="00081FBF" w:rsidR="004E373B">
      <w:rPr>
        <w:rFonts w:asciiTheme="minorHAnsi" w:hAnsiTheme="minorHAnsi"/>
        <w:lang w:val="fr-CA"/>
      </w:rPr>
      <w:t>**</w:t>
    </w:r>
  </w:p>
  <w:p w:rsidRPr="00081FBF" w:rsidR="006D040C" w:rsidP="00F47577" w:rsidRDefault="004E373B" w14:paraId="3454F4DC" w14:textId="777777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Pr="00081FBF" w:rsidR="006D040C" w:rsidRDefault="006D040C" w14:paraId="3A425E16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D040C" w:rsidRDefault="00C34954" w14:paraId="00B0C77C" w14:textId="77777777">
    <w:pPr>
      <w:pStyle w:val="Header"/>
    </w:pPr>
    <w:r>
      <w:rPr>
        <w:noProof/>
        <w:lang w:val="en-US"/>
      </w:rPr>
      <w:drawing>
        <wp:inline distT="0" distB="0" distL="0" distR="0" wp14:anchorId="277EB2EB" wp14:editId="42A2BBA9">
          <wp:extent cx="5943600" cy="11766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G-2-3-NI-AVSECFA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18E18F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13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zQ0tTSxNDZR0lEKTi0uzszPAykwrAUAvc6iTiwAAAA="/>
  </w:docVars>
  <w:rsids>
    <w:rsidRoot w:val="006D040C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6136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17A6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040C"/>
    <w:rsid w:val="006D583A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216C"/>
    <w:rsid w:val="00793608"/>
    <w:rsid w:val="00796849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4258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5BE3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4954"/>
    <w:rsid w:val="00C36423"/>
    <w:rsid w:val="00C47521"/>
    <w:rsid w:val="00C54B91"/>
    <w:rsid w:val="00C65EA0"/>
    <w:rsid w:val="00C87516"/>
    <w:rsid w:val="00C91587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BCF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7AF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1BB266CE"/>
    <w:rsid w:val="3D15E2C3"/>
    <w:rsid w:val="5BE7E729"/>
    <w:rsid w:val="6F0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E39E"/>
  <w15:docId w15:val="{CA8E6BFF-EFA0-4619-95B9-F91B2C8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ias\AppData\Roaming\Microsoft\Templates\MTG-2-3-0-NI-AVSECF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09F01-563F-483B-88AC-85B4ADADB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9340D-F630-4F61-8D7F-2D263750C95C}"/>
</file>

<file path=customXml/itemProps3.xml><?xml version="1.0" encoding="utf-8"?>
<ds:datastoreItem xmlns:ds="http://schemas.openxmlformats.org/officeDocument/2006/customXml" ds:itemID="{1D4CFFE5-32C4-4194-9EB7-F058833A5FF0}"/>
</file>

<file path=customXml/itemProps4.xml><?xml version="1.0" encoding="utf-8"?>
<ds:datastoreItem xmlns:ds="http://schemas.openxmlformats.org/officeDocument/2006/customXml" ds:itemID="{8F327754-BB47-4D59-8D33-2364658C14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MTG-2-3-0-NI-AVSECFAL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Macías, Alejandro</dc:creator>
  <cp:lastModifiedBy>Macías, Alejandro</cp:lastModifiedBy>
  <cp:revision>2</cp:revision>
  <cp:lastPrinted>2014-01-09T17:37:00Z</cp:lastPrinted>
  <dcterms:created xsi:type="dcterms:W3CDTF">2024-10-28T20:50:00Z</dcterms:created>
  <dcterms:modified xsi:type="dcterms:W3CDTF">2025-04-10T20:31:26Z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