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Pr="008C74E8" w:rsidR="00F3409C" w:rsidTr="462747A1" w14:paraId="4F25657B" w14:textId="77777777">
        <w:tc>
          <w:tcPr>
            <w:tcW w:w="2989" w:type="pct"/>
            <w:tcMar/>
          </w:tcPr>
          <w:p w:rsidRPr="008C74E8" w:rsidR="00F3409C" w:rsidP="00285AFF" w:rsidRDefault="00F3409C" w14:paraId="0F6940C5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  <w:tcMar/>
          </w:tcPr>
          <w:p w:rsidRPr="008C74E8" w:rsidR="00F3409C" w:rsidP="00285AFF" w:rsidRDefault="00C53270" w14:paraId="53E68FBF" w14:textId="0A09507E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AVSEC/FAL/RG/13</w:t>
            </w:r>
            <w:r w:rsidRPr="008C74E8" w:rsidR="00F3409C">
              <w:rPr>
                <w:rFonts w:asciiTheme="minorHAnsi" w:hAnsiTheme="minorHAnsi"/>
              </w:rPr>
              <w:t xml:space="preserve"> — WP/**</w:t>
            </w:r>
          </w:p>
        </w:tc>
      </w:tr>
      <w:tr w:rsidRPr="008C74E8" w:rsidR="00F3409C" w:rsidTr="462747A1" w14:paraId="616F767B" w14:textId="77777777">
        <w:tc>
          <w:tcPr>
            <w:tcW w:w="2989" w:type="pct"/>
            <w:tcMar/>
          </w:tcPr>
          <w:p w:rsidRPr="008C74E8" w:rsidR="00F3409C" w:rsidP="00285AFF" w:rsidRDefault="00F3409C" w14:paraId="68B30A61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  <w:tcMar/>
          </w:tcPr>
          <w:p w:rsidRPr="008C74E8" w:rsidR="00F3409C" w:rsidP="00D23964" w:rsidRDefault="00F3409C" w14:paraId="37A21E41" w14:textId="6C7C8FEC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</w:t>
            </w:r>
            <w:r w:rsidR="00D23964">
              <w:rPr>
                <w:rFonts w:asciiTheme="minorHAnsi" w:hAnsiTheme="minorHAnsi"/>
              </w:rPr>
              <w:t>2</w:t>
            </w:r>
            <w:r w:rsidR="00C53270">
              <w:rPr>
                <w:rFonts w:asciiTheme="minorHAnsi" w:hAnsiTheme="minorHAnsi"/>
              </w:rPr>
              <w:t>5</w:t>
            </w:r>
          </w:p>
        </w:tc>
      </w:tr>
      <w:tr w:rsidRPr="008C74E8" w:rsidR="00F3409C" w:rsidTr="462747A1" w14:paraId="73F4391E" w14:textId="77777777">
        <w:tc>
          <w:tcPr>
            <w:tcW w:w="5000" w:type="pct"/>
            <w:gridSpan w:val="2"/>
            <w:tcMar/>
          </w:tcPr>
          <w:p w:rsidR="00C53270" w:rsidP="00C53270" w:rsidRDefault="00C53270" w14:paraId="059EA726" w14:textId="4DBD6E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Thirteenth </w:t>
            </w:r>
            <w:r w:rsidRPr="008533AA">
              <w:rPr>
                <w:rFonts w:asciiTheme="minorHAnsi" w:hAnsiTheme="minorHAnsi"/>
                <w:b/>
              </w:rPr>
              <w:t xml:space="preserve">Meeting of the ICAO/LACAC NAM/CAR and SAM Aviation Security and </w:t>
            </w:r>
          </w:p>
          <w:p w:rsidRPr="008C74E8" w:rsidR="00F3409C" w:rsidP="00C53270" w:rsidRDefault="00C53270" w14:paraId="0C2148D8" w14:textId="46A8DFFC">
            <w:pPr>
              <w:jc w:val="center"/>
              <w:rPr>
                <w:rFonts w:asciiTheme="minorHAnsi" w:hAnsiTheme="minorHAnsi"/>
                <w:b/>
              </w:rPr>
            </w:pPr>
            <w:r w:rsidRPr="008533AA">
              <w:rPr>
                <w:rFonts w:asciiTheme="minorHAnsi" w:hAnsiTheme="minorHAnsi"/>
                <w:b/>
              </w:rPr>
              <w:t>Facilitation Regional Group</w:t>
            </w:r>
            <w:r w:rsidRPr="008C74E8">
              <w:rPr>
                <w:rFonts w:asciiTheme="minorHAnsi" w:hAnsiTheme="minorHAnsi"/>
                <w:b/>
              </w:rPr>
              <w:t xml:space="preserve"> </w:t>
            </w:r>
            <w:r w:rsidRPr="008C74E8" w:rsidR="00F3409C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AVSEC/FAL/RG/13</w:t>
            </w:r>
            <w:r w:rsidRPr="008C74E8" w:rsidR="00F3409C">
              <w:rPr>
                <w:rFonts w:asciiTheme="minorHAnsi" w:hAnsiTheme="minorHAnsi"/>
                <w:b/>
              </w:rPr>
              <w:t>)</w:t>
            </w:r>
          </w:p>
        </w:tc>
      </w:tr>
      <w:tr w:rsidRPr="008C74E8" w:rsidR="00F3409C" w:rsidTr="462747A1" w14:paraId="67E52928" w14:textId="77777777">
        <w:tc>
          <w:tcPr>
            <w:tcW w:w="5000" w:type="pct"/>
            <w:gridSpan w:val="2"/>
            <w:tcMar/>
          </w:tcPr>
          <w:p w:rsidRPr="008C74E8" w:rsidR="00F3409C" w:rsidP="462747A1" w:rsidRDefault="00C53270" w14:paraId="7B402C01" w14:textId="132E5687">
            <w:pPr>
              <w:jc w:val="center"/>
              <w:rPr>
                <w:rFonts w:ascii="Calibri" w:hAnsi="Calibri" w:asciiTheme="minorAscii" w:hAnsiTheme="minorAscii"/>
              </w:rPr>
            </w:pPr>
            <w:r w:rsidRPr="462747A1" w:rsidR="00C53270">
              <w:rPr>
                <w:rFonts w:ascii="Calibri" w:hAnsi="Calibri" w:asciiTheme="minorAscii" w:hAnsiTheme="minorAscii"/>
              </w:rPr>
              <w:t xml:space="preserve">St. John’s, Antigua and Barbuda, </w:t>
            </w:r>
            <w:r w:rsidRPr="462747A1" w:rsidR="4CC4D02D">
              <w:rPr>
                <w:rFonts w:ascii="Calibri" w:hAnsi="Calibri" w:asciiTheme="minorAscii" w:hAnsiTheme="minorAscii"/>
              </w:rPr>
              <w:t>2</w:t>
            </w:r>
            <w:r w:rsidRPr="462747A1" w:rsidR="00C53270">
              <w:rPr>
                <w:rFonts w:ascii="Calibri" w:hAnsi="Calibri" w:asciiTheme="minorAscii" w:hAnsiTheme="minorAscii"/>
              </w:rPr>
              <w:t xml:space="preserve"> to </w:t>
            </w:r>
            <w:r w:rsidRPr="462747A1" w:rsidR="72B8C3E5">
              <w:rPr>
                <w:rFonts w:ascii="Calibri" w:hAnsi="Calibri" w:asciiTheme="minorAscii" w:hAnsiTheme="minorAscii"/>
              </w:rPr>
              <w:t>6</w:t>
            </w:r>
            <w:r w:rsidRPr="462747A1" w:rsidR="00C53270">
              <w:rPr>
                <w:rFonts w:ascii="Calibri" w:hAnsi="Calibri" w:asciiTheme="minorAscii" w:hAnsiTheme="minorAscii"/>
              </w:rPr>
              <w:t xml:space="preserve"> </w:t>
            </w:r>
            <w:r w:rsidRPr="462747A1" w:rsidR="025E7B2B">
              <w:rPr>
                <w:rFonts w:ascii="Calibri" w:hAnsi="Calibri" w:asciiTheme="minorAscii" w:hAnsiTheme="minorAscii"/>
              </w:rPr>
              <w:t>June</w:t>
            </w:r>
            <w:r w:rsidRPr="462747A1" w:rsidR="00C53270">
              <w:rPr>
                <w:rFonts w:ascii="Calibri" w:hAnsi="Calibri" w:asciiTheme="minorAscii" w:hAnsiTheme="minorAscii"/>
              </w:rPr>
              <w:t xml:space="preserve"> </w:t>
            </w:r>
            <w:r w:rsidRPr="462747A1" w:rsidR="00F3409C">
              <w:rPr>
                <w:rFonts w:ascii="Calibri" w:hAnsi="Calibri" w:asciiTheme="minorAscii" w:hAnsiTheme="minorAscii"/>
              </w:rPr>
              <w:t>20</w:t>
            </w:r>
            <w:r w:rsidRPr="462747A1" w:rsidR="00D23964">
              <w:rPr>
                <w:rFonts w:ascii="Calibri" w:hAnsi="Calibri" w:asciiTheme="minorAscii" w:hAnsiTheme="minorAscii"/>
              </w:rPr>
              <w:t>2</w:t>
            </w:r>
            <w:r w:rsidRPr="462747A1" w:rsidR="00C53270">
              <w:rPr>
                <w:rFonts w:ascii="Calibri" w:hAnsi="Calibri" w:asciiTheme="minorAscii" w:hAnsiTheme="minorAscii"/>
              </w:rPr>
              <w:t>5</w:t>
            </w:r>
          </w:p>
        </w:tc>
      </w:tr>
      <w:tr w:rsidRPr="008C74E8" w:rsidR="00F3409C" w:rsidTr="462747A1" w14:paraId="1AA803F9" w14:textId="77777777">
        <w:tc>
          <w:tcPr>
            <w:tcW w:w="5000" w:type="pct"/>
            <w:gridSpan w:val="2"/>
            <w:tcBorders>
              <w:bottom w:val="double" w:color="auto" w:sz="4" w:space="0"/>
            </w:tcBorders>
            <w:tcMar/>
          </w:tcPr>
          <w:p w:rsidRPr="008C74E8" w:rsidR="00F3409C" w:rsidP="00285AFF" w:rsidRDefault="00F3409C" w14:paraId="5D68DB0A" w14:textId="77777777">
            <w:pPr>
              <w:rPr>
                <w:rFonts w:asciiTheme="minorHAnsi" w:hAnsiTheme="minorHAnsi"/>
              </w:rPr>
            </w:pPr>
          </w:p>
        </w:tc>
      </w:tr>
    </w:tbl>
    <w:p w:rsidR="008C74E8" w:rsidP="00F3409C" w:rsidRDefault="008C74E8" w14:paraId="3AAD2C2B" w14:textId="77777777">
      <w:pPr>
        <w:rPr>
          <w:rFonts w:asciiTheme="minorHAnsi" w:hAnsiTheme="minorHAnsi"/>
        </w:rPr>
      </w:pPr>
    </w:p>
    <w:p w:rsidRPr="008C74E8" w:rsidR="00F3409C" w:rsidP="00F3409C" w:rsidRDefault="00F3409C" w14:paraId="208436C1" w14:textId="77777777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Pr="008C74E8" w:rsidR="00F3409C" w:rsidP="00F3409C" w:rsidRDefault="00F3409C" w14:paraId="0B354862" w14:textId="77777777">
      <w:pPr>
        <w:ind w:left="2160" w:hanging="2160"/>
        <w:rPr>
          <w:rFonts w:asciiTheme="minorHAnsi" w:hAnsiTheme="minorHAnsi"/>
          <w:b/>
        </w:rPr>
      </w:pPr>
    </w:p>
    <w:p w:rsidRPr="008C74E8" w:rsidR="00F3409C" w:rsidP="00F3409C" w:rsidRDefault="00F3409C" w14:paraId="162688E8" w14:textId="77777777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Pr="008C74E8" w:rsidR="00F3409C" w:rsidP="00F3409C" w:rsidRDefault="00F3409C" w14:paraId="5F5EF3B0" w14:textId="77777777">
      <w:pPr>
        <w:jc w:val="center"/>
        <w:rPr>
          <w:rFonts w:asciiTheme="minorHAnsi" w:hAnsiTheme="minorHAnsi"/>
        </w:rPr>
      </w:pPr>
    </w:p>
    <w:p w:rsidRPr="008C74E8" w:rsidR="00F3409C" w:rsidP="00F3409C" w:rsidRDefault="00F3409C" w14:paraId="58B784BF" w14:textId="77777777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Pr="008C74E8" w:rsidR="00F3409C" w:rsidP="00F3409C" w:rsidRDefault="00F3409C" w14:paraId="136C7D1D" w14:textId="77777777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Pr="00941CE8" w:rsidR="001126A1" w:rsidTr="00AA50D3" w14:paraId="650F13DD" w14:textId="77777777">
        <w:trPr>
          <w:jc w:val="center"/>
        </w:trPr>
        <w:tc>
          <w:tcPr>
            <w:tcW w:w="8514" w:type="dxa"/>
            <w:gridSpan w:val="2"/>
          </w:tcPr>
          <w:p w:rsidRPr="00941CE8" w:rsidR="001126A1" w:rsidP="00AA50D3" w:rsidRDefault="001126A1" w14:paraId="44088053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Pr="00941CE8" w:rsidR="001126A1" w:rsidP="00AA50D3" w:rsidRDefault="001126A1" w14:paraId="152FD23D" w14:textId="77777777">
            <w:pPr>
              <w:jc w:val="both"/>
              <w:rPr>
                <w:rFonts w:asciiTheme="minorHAnsi" w:hAnsiTheme="minorHAnsi"/>
              </w:rPr>
            </w:pPr>
          </w:p>
          <w:p w:rsidRPr="00941CE8" w:rsidR="001126A1" w:rsidP="00AA50D3" w:rsidRDefault="001126A1" w14:paraId="66A118B8" w14:textId="77777777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working paper.</w:t>
            </w:r>
          </w:p>
          <w:p w:rsidRPr="00941CE8" w:rsidR="001126A1" w:rsidP="00AA50D3" w:rsidRDefault="001126A1" w14:paraId="4D3E2B47" w14:textId="77777777">
            <w:pPr>
              <w:jc w:val="both"/>
              <w:rPr>
                <w:rFonts w:asciiTheme="minorHAnsi" w:hAnsiTheme="minorHAnsi"/>
              </w:rPr>
            </w:pPr>
          </w:p>
        </w:tc>
      </w:tr>
      <w:tr w:rsidRPr="00941CE8" w:rsidR="001126A1" w:rsidTr="00AA50D3" w14:paraId="43ED6EDC" w14:textId="77777777">
        <w:trPr>
          <w:jc w:val="center"/>
        </w:trPr>
        <w:tc>
          <w:tcPr>
            <w:tcW w:w="1647" w:type="dxa"/>
          </w:tcPr>
          <w:p w:rsidRPr="00941CE8" w:rsidR="001126A1" w:rsidP="00AA50D3" w:rsidRDefault="001126A1" w14:paraId="0E79F3A8" w14:textId="77777777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:rsidRPr="00941CE8" w:rsidR="001126A1" w:rsidP="00AA50D3" w:rsidRDefault="001126A1" w14:paraId="77853CDC" w14:textId="77777777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Pr="00941CE8" w:rsidR="001126A1" w:rsidP="00AA50D3" w:rsidRDefault="001126A1" w14:paraId="4D7CB30A" w14:textId="77777777">
            <w:pPr>
              <w:jc w:val="both"/>
              <w:rPr>
                <w:rFonts w:asciiTheme="minorHAnsi" w:hAnsiTheme="minorHAnsi"/>
              </w:rPr>
            </w:pPr>
          </w:p>
        </w:tc>
      </w:tr>
      <w:tr w:rsidRPr="00941CE8" w:rsidR="001126A1" w:rsidTr="00AA50D3" w14:paraId="4625CCE5" w14:textId="77777777">
        <w:trPr>
          <w:jc w:val="center"/>
        </w:trPr>
        <w:tc>
          <w:tcPr>
            <w:tcW w:w="1647" w:type="dxa"/>
          </w:tcPr>
          <w:p w:rsidRPr="00941CE8" w:rsidR="001126A1" w:rsidP="00AA50D3" w:rsidRDefault="001126A1" w14:paraId="06C2BACD" w14:textId="77777777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Pr="00941CE8" w:rsidR="001126A1" w:rsidP="001126A1" w:rsidRDefault="001126A1" w14:paraId="77850BE2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</w:tc>
      </w:tr>
      <w:tr w:rsidRPr="00941CE8" w:rsidR="001126A1" w:rsidTr="00AA50D3" w14:paraId="06D0E1B9" w14:textId="77777777">
        <w:trPr>
          <w:jc w:val="center"/>
        </w:trPr>
        <w:tc>
          <w:tcPr>
            <w:tcW w:w="1647" w:type="dxa"/>
          </w:tcPr>
          <w:p w:rsidRPr="00941CE8" w:rsidR="001126A1" w:rsidP="00AA50D3" w:rsidRDefault="001126A1" w14:paraId="33324755" w14:textId="77777777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Pr="00941CE8" w:rsidR="001126A1" w:rsidP="00AA50D3" w:rsidRDefault="001126A1" w14:paraId="2AE74F10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Pr="008C74E8" w:rsidR="00F3409C" w:rsidP="00F3409C" w:rsidRDefault="00F3409C" w14:paraId="16701F92" w14:textId="77777777">
      <w:pPr>
        <w:jc w:val="both"/>
        <w:rPr>
          <w:rFonts w:asciiTheme="minorHAnsi" w:hAnsiTheme="minorHAnsi"/>
        </w:rPr>
      </w:pPr>
    </w:p>
    <w:p w:rsidRPr="008C74E8" w:rsidR="00F3409C" w:rsidP="00F3409C" w:rsidRDefault="00F3409C" w14:paraId="6677E1B4" w14:textId="77777777">
      <w:pPr>
        <w:jc w:val="both"/>
        <w:rPr>
          <w:rFonts w:asciiTheme="minorHAnsi" w:hAnsiTheme="minorHAnsi"/>
        </w:rPr>
      </w:pPr>
    </w:p>
    <w:p w:rsidRPr="008C74E8" w:rsidR="00F3409C" w:rsidP="00F3409C" w:rsidRDefault="00F3409C" w14:paraId="201AA30A" w14:textId="777777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</w:r>
      <w:r w:rsidRPr="008C74E8">
        <w:rPr>
          <w:rFonts w:asciiTheme="minorHAnsi" w:hAnsiTheme="minorHAnsi"/>
          <w:b/>
        </w:rPr>
        <w:t>Introduction</w:t>
      </w:r>
    </w:p>
    <w:p w:rsidRPr="008C74E8" w:rsidR="00F3409C" w:rsidP="00F3409C" w:rsidRDefault="00F3409C" w14:paraId="38ED78A5" w14:textId="77777777">
      <w:pPr>
        <w:tabs>
          <w:tab w:val="left" w:pos="1440"/>
        </w:tabs>
        <w:jc w:val="both"/>
        <w:rPr>
          <w:rFonts w:asciiTheme="minorHAnsi" w:hAnsiTheme="minorHAnsi"/>
        </w:rPr>
      </w:pPr>
    </w:p>
    <w:p w:rsidRPr="008C74E8" w:rsidR="00F3409C" w:rsidP="00F3409C" w:rsidRDefault="00F3409C" w14:paraId="093A2CC2" w14:textId="77777777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r w:rsidRPr="008C74E8">
        <w:rPr>
          <w:rFonts w:asciiTheme="minorHAnsi" w:hAnsiTheme="minorHAnsi"/>
        </w:rPr>
        <w:t>Ff</w:t>
      </w:r>
    </w:p>
    <w:p w:rsidRPr="008C74E8" w:rsidR="00F3409C" w:rsidP="00F3409C" w:rsidRDefault="00F3409C" w14:paraId="17D3C7A6" w14:textId="77777777">
      <w:pPr>
        <w:rPr>
          <w:rFonts w:asciiTheme="minorHAnsi" w:hAnsiTheme="minorHAnsi"/>
        </w:rPr>
      </w:pPr>
    </w:p>
    <w:p w:rsidRPr="008C74E8" w:rsidR="00F3409C" w:rsidP="00F3409C" w:rsidRDefault="00F3409C" w14:paraId="329EF57C" w14:textId="77777777">
      <w:pPr>
        <w:rPr>
          <w:rFonts w:asciiTheme="minorHAnsi" w:hAnsiTheme="minorHAnsi"/>
        </w:rPr>
      </w:pPr>
    </w:p>
    <w:p w:rsidRPr="008C74E8" w:rsidR="00F3409C" w:rsidP="00F3409C" w:rsidRDefault="00F3409C" w14:paraId="173C6925" w14:textId="77777777">
      <w:pPr>
        <w:rPr>
          <w:rFonts w:asciiTheme="minorHAnsi" w:hAnsiTheme="minorHAnsi"/>
        </w:rPr>
      </w:pPr>
    </w:p>
    <w:p w:rsidRPr="008C74E8" w:rsidR="00F3409C" w:rsidP="00F3409C" w:rsidRDefault="00F3409C" w14:paraId="039A74C8" w14:textId="77777777">
      <w:pPr>
        <w:rPr>
          <w:rFonts w:asciiTheme="minorHAnsi" w:hAnsiTheme="minorHAnsi"/>
        </w:rPr>
      </w:pPr>
    </w:p>
    <w:p w:rsidRPr="008C74E8" w:rsidR="00F3409C" w:rsidP="00F3409C" w:rsidRDefault="00F3409C" w14:paraId="577EC2F2" w14:textId="77777777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Pr="008C74E8" w:rsidR="00F3409C" w:rsidP="00F3409C" w:rsidRDefault="00F3409C" w14:paraId="350990C9" w14:textId="77777777">
      <w:pPr>
        <w:jc w:val="center"/>
        <w:rPr>
          <w:rFonts w:asciiTheme="minorHAnsi" w:hAnsiTheme="minorHAnsi"/>
        </w:rPr>
      </w:pPr>
    </w:p>
    <w:p w:rsidRPr="008C74E8" w:rsidR="00F3409C" w:rsidP="00F3409C" w:rsidRDefault="00F3409C" w14:paraId="4B0444D0" w14:textId="77777777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or</w:t>
      </w:r>
    </w:p>
    <w:p w:rsidRPr="008C74E8" w:rsidR="00F3409C" w:rsidP="00F3409C" w:rsidRDefault="00F3409C" w14:paraId="7DD0B893" w14:textId="77777777">
      <w:pPr>
        <w:jc w:val="center"/>
        <w:rPr>
          <w:rFonts w:asciiTheme="minorHAnsi" w:hAnsiTheme="minorHAnsi"/>
        </w:rPr>
      </w:pPr>
    </w:p>
    <w:p w:rsidRPr="008C74E8" w:rsidR="00592C78" w:rsidP="00D433F2" w:rsidRDefault="00F3409C" w14:paraId="4B45D783" w14:textId="77777777">
      <w:pPr>
        <w:jc w:val="center"/>
        <w:rPr>
          <w:rFonts w:asciiTheme="minorHAnsi" w:hAnsiTheme="minorHAnsi"/>
        </w:rPr>
      </w:pPr>
      <w:r w:rsidRPr="008C74E8">
        <w:rPr>
          <w:rFonts w:cs="Times New Roman" w:asciiTheme="minorHAnsi" w:hAnsiTheme="minorHAnsi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cs="Times New Roman" w:asciiTheme="minorHAnsi" w:hAnsiTheme="minorHAnsi"/>
          <w:lang w:val="fr-CA"/>
        </w:rPr>
        <w:t>—</w:t>
      </w:r>
    </w:p>
    <w:sectPr w:rsidRPr="008C74E8" w:rsidR="00592C78" w:rsidSect="00A35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3270" w:rsidP="00F3409C" w:rsidRDefault="00C53270" w14:paraId="56800E3E" w14:textId="77777777">
      <w:r>
        <w:separator/>
      </w:r>
    </w:p>
  </w:endnote>
  <w:endnote w:type="continuationSeparator" w:id="0">
    <w:p w:rsidR="00C53270" w:rsidP="00F3409C" w:rsidRDefault="00C53270" w14:paraId="25782F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082C" w:rsidRDefault="005C082C" w14:paraId="301CC5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082C" w:rsidRDefault="005C082C" w14:paraId="4883FA8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082C" w:rsidRDefault="005C082C" w14:paraId="1211711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3270" w:rsidP="00F3409C" w:rsidRDefault="00C53270" w14:paraId="5BB9C040" w14:textId="77777777">
      <w:r>
        <w:separator/>
      </w:r>
    </w:p>
  </w:footnote>
  <w:footnote w:type="continuationSeparator" w:id="0">
    <w:p w:rsidR="00C53270" w:rsidP="00F3409C" w:rsidRDefault="00C53270" w14:paraId="31A8AD9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C74E8" w:rsidR="0089195C" w:rsidP="00F47577" w:rsidRDefault="00C53270" w14:paraId="711F7F61" w14:textId="15ABC9D5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/RG/13</w:t>
    </w:r>
    <w:r w:rsidRPr="008C74E8" w:rsidR="004E373B">
      <w:rPr>
        <w:rFonts w:asciiTheme="minorHAnsi" w:hAnsiTheme="minorHAnsi"/>
        <w:lang w:val="fr-CA"/>
      </w:rPr>
      <w:t xml:space="preserve"> — WP/**</w:t>
    </w:r>
  </w:p>
  <w:p w:rsidRPr="008C74E8" w:rsidR="0089195C" w:rsidP="00F47577" w:rsidRDefault="004E373B" w14:paraId="60669177" w14:textId="777777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Pr="008C74E8" w:rsidR="0089195C" w:rsidRDefault="0089195C" w14:paraId="59E76B5B" w14:textId="777777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C74E8" w:rsidR="0089195C" w:rsidP="00F47577" w:rsidRDefault="00C53270" w14:paraId="26FF82B4" w14:textId="6944ECE8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/RG/13</w:t>
    </w:r>
    <w:r w:rsidRPr="008C74E8" w:rsidR="004E373B">
      <w:rPr>
        <w:rFonts w:asciiTheme="minorHAnsi" w:hAnsiTheme="minorHAnsi"/>
        <w:lang w:val="fr-CA"/>
      </w:rPr>
      <w:t xml:space="preserve"> — WP/**</w:t>
    </w:r>
  </w:p>
  <w:p w:rsidRPr="008C74E8" w:rsidR="0089195C" w:rsidP="00F47577" w:rsidRDefault="004E373B" w14:paraId="33460151" w14:textId="777777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Pr="008C74E8" w:rsidR="0089195C" w:rsidRDefault="0089195C" w14:paraId="1FAD56AC" w14:textId="777777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9195C" w:rsidRDefault="005C082C" w14:paraId="1E88117A" w14:textId="77777777">
    <w:pPr>
      <w:pStyle w:val="Header"/>
    </w:pPr>
    <w:r>
      <w:rPr>
        <w:noProof/>
        <w:lang w:val="en-US"/>
      </w:rPr>
      <w:drawing>
        <wp:inline distT="0" distB="0" distL="0" distR="0" wp14:anchorId="7ABE2A02" wp14:editId="6C5E7BAC">
          <wp:extent cx="5943600" cy="11766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G-2-1-WP-AVSECFAL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76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 w14:paraId="651324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079417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attachedTemplate r:id="rId1"/>
  <w:trackRevisions w:val="false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bQwMDcxMzBQ0lEKTi0uzszPAykwrAUAAdZZBywAAAA="/>
  </w:docVars>
  <w:rsids>
    <w:rsidRoot w:val="00C5327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6A1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3FE6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25A3F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1EE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082C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00E1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077C"/>
    <w:rsid w:val="00987F2C"/>
    <w:rsid w:val="0099057D"/>
    <w:rsid w:val="009908F4"/>
    <w:rsid w:val="009A2D84"/>
    <w:rsid w:val="009B37FE"/>
    <w:rsid w:val="009C28C4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63B8"/>
    <w:rsid w:val="00AD7699"/>
    <w:rsid w:val="00AD7E6D"/>
    <w:rsid w:val="00AE1F38"/>
    <w:rsid w:val="00AE5EA5"/>
    <w:rsid w:val="00AE6F09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3270"/>
    <w:rsid w:val="00C54B91"/>
    <w:rsid w:val="00C65EA0"/>
    <w:rsid w:val="00C87516"/>
    <w:rsid w:val="00CA1219"/>
    <w:rsid w:val="00CA1FA8"/>
    <w:rsid w:val="00CA5BBC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18A4"/>
    <w:rsid w:val="00D052E1"/>
    <w:rsid w:val="00D058BC"/>
    <w:rsid w:val="00D06B6D"/>
    <w:rsid w:val="00D23964"/>
    <w:rsid w:val="00D37889"/>
    <w:rsid w:val="00D41143"/>
    <w:rsid w:val="00D433F2"/>
    <w:rsid w:val="00D44D83"/>
    <w:rsid w:val="00D454EF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0389"/>
    <w:rsid w:val="00DB31DC"/>
    <w:rsid w:val="00DB47BB"/>
    <w:rsid w:val="00DB489F"/>
    <w:rsid w:val="00DC4D65"/>
    <w:rsid w:val="00DD021B"/>
    <w:rsid w:val="00DD4C97"/>
    <w:rsid w:val="00DD57F2"/>
    <w:rsid w:val="00DE0F05"/>
    <w:rsid w:val="00DE11D7"/>
    <w:rsid w:val="00DE3D75"/>
    <w:rsid w:val="00DF28DD"/>
    <w:rsid w:val="00DF5743"/>
    <w:rsid w:val="00DF6C48"/>
    <w:rsid w:val="00E06959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2071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  <w:rsid w:val="025E7B2B"/>
    <w:rsid w:val="462747A1"/>
    <w:rsid w:val="4CC4D02D"/>
    <w:rsid w:val="72B8C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FEDA8"/>
  <w15:docId w15:val="{AA2065FB-A9AC-4594-883B-7284D7F689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cs="Times New Roman" w:eastAsiaTheme="minorHAns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409C"/>
    <w:pPr>
      <w:jc w:val="left"/>
    </w:pPr>
    <w:rPr>
      <w:rFonts w:eastAsia="Times New Roman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cs="Times New Roman" w:eastAsiaTheme="minorHAnsi"/>
    </w:rPr>
  </w:style>
  <w:style w:type="character" w:styleId="HeaderChar" w:customStyle="1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1-WP-AVSECF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5AB2D5-5ABC-44A6-9EA5-8104EFA36F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BDFBDD-C48A-45DD-9CCF-C00AA75EC464}"/>
</file>

<file path=customXml/itemProps3.xml><?xml version="1.0" encoding="utf-8"?>
<ds:datastoreItem xmlns:ds="http://schemas.openxmlformats.org/officeDocument/2006/customXml" ds:itemID="{BCA98B12-BF71-4D85-8600-FE7926C56831}"/>
</file>

<file path=customXml/itemProps4.xml><?xml version="1.0" encoding="utf-8"?>
<ds:datastoreItem xmlns:ds="http://schemas.openxmlformats.org/officeDocument/2006/customXml" ds:itemID="{189472FD-BE94-4651-8EF3-A8BF101187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MTG-2-1-WP-AVSECFAL.dotx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Macías, Alejandro</dc:creator>
  <cp:lastModifiedBy>Macías, Alejandro</cp:lastModifiedBy>
  <cp:revision>2</cp:revision>
  <cp:lastPrinted>2014-01-09T17:37:00Z</cp:lastPrinted>
  <dcterms:created xsi:type="dcterms:W3CDTF">2024-10-08T16:32:00Z</dcterms:created>
  <dcterms:modified xsi:type="dcterms:W3CDTF">2025-04-10T20:31:53Z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