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E970C" w14:textId="12CB23F9"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 xml:space="preserve">APPENDIX </w:t>
      </w:r>
      <w:r w:rsidR="008354CD">
        <w:rPr>
          <w:rFonts w:asciiTheme="minorHAnsi" w:hAnsiTheme="minorHAnsi"/>
          <w:smallCaps w:val="0"/>
          <w:lang w:val="en-GB"/>
        </w:rPr>
        <w:t>*</w:t>
      </w:r>
    </w:p>
    <w:p w14:paraId="4BF38EC0" w14:textId="7202CB72" w:rsidR="00953C37" w:rsidRPr="00211735" w:rsidRDefault="008354CD" w:rsidP="00953C3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TITLE</w:t>
      </w:r>
    </w:p>
    <w:p w14:paraId="5A488F47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45C5EEA7" w14:textId="77777777" w:rsidR="007E5B33" w:rsidRPr="00211735" w:rsidRDefault="007E5B33" w:rsidP="007E5B33">
      <w:pPr>
        <w:rPr>
          <w:rFonts w:asciiTheme="minorHAnsi" w:hAnsiTheme="minorHAnsi"/>
        </w:rPr>
      </w:pPr>
    </w:p>
    <w:p w14:paraId="391B5513" w14:textId="77777777" w:rsidR="007E5B33" w:rsidRPr="00211735" w:rsidRDefault="007E5B33" w:rsidP="007E5B33">
      <w:pPr>
        <w:rPr>
          <w:rFonts w:asciiTheme="minorHAnsi" w:hAnsiTheme="minorHAnsi"/>
        </w:rPr>
      </w:pPr>
    </w:p>
    <w:p w14:paraId="689B99A9" w14:textId="77777777" w:rsidR="007E5B33" w:rsidRPr="00211735" w:rsidRDefault="007E5B33" w:rsidP="007E5B33">
      <w:pPr>
        <w:jc w:val="center"/>
        <w:rPr>
          <w:rFonts w:asciiTheme="minorHAnsi" w:hAnsiTheme="minorHAnsi"/>
        </w:rPr>
      </w:pPr>
      <w:r w:rsidRPr="00211735">
        <w:rPr>
          <w:rFonts w:asciiTheme="minorHAnsi" w:hAnsiTheme="minorHAnsi"/>
        </w:rPr>
        <w:t>— — — — — — — — — — —</w:t>
      </w:r>
    </w:p>
    <w:p w14:paraId="3462C77B" w14:textId="77777777" w:rsidR="007E5B33" w:rsidRPr="00211735" w:rsidRDefault="007E5B33" w:rsidP="007E5B33">
      <w:pPr>
        <w:rPr>
          <w:rFonts w:asciiTheme="minorHAnsi" w:hAnsiTheme="minorHAnsi"/>
        </w:rPr>
      </w:pPr>
      <w:r w:rsidRPr="00211735">
        <w:rPr>
          <w:rFonts w:asciiTheme="minorHAnsi" w:hAnsiTheme="minorHAnsi"/>
        </w:rPr>
        <w:br w:type="page"/>
      </w:r>
    </w:p>
    <w:p w14:paraId="51390F39" w14:textId="77777777" w:rsidR="007E5B33" w:rsidRPr="00626752" w:rsidRDefault="007E5B33" w:rsidP="007E5B33">
      <w:pPr>
        <w:jc w:val="both"/>
        <w:rPr>
          <w:rFonts w:asciiTheme="minorHAnsi" w:hAnsiTheme="minorHAnsi"/>
        </w:rPr>
      </w:pPr>
    </w:p>
    <w:p w14:paraId="75C1B7CD" w14:textId="77777777" w:rsidR="00C91971" w:rsidRPr="008A3D7F" w:rsidRDefault="00C91971" w:rsidP="00C91971">
      <w:pPr>
        <w:jc w:val="center"/>
        <w:rPr>
          <w:rFonts w:asciiTheme="minorHAnsi" w:hAnsiTheme="minorHAnsi"/>
          <w:lang w:val="en-US"/>
        </w:rPr>
      </w:pPr>
      <w:r w:rsidRPr="008A3D7F">
        <w:rPr>
          <w:rFonts w:asciiTheme="minorHAnsi" w:hAnsiTheme="minorHAnsi"/>
          <w:lang w:val="en-US"/>
        </w:rPr>
        <w:t>— — — — — — — — — — —</w:t>
      </w:r>
    </w:p>
    <w:p w14:paraId="23B536AD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79FF406B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14:paraId="50574434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3EE05821" w14:textId="77777777"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14:paraId="3FA1D0A4" w14:textId="77777777"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10"/>
      <w:headerReference w:type="default" r:id="rId11"/>
      <w:head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E594C" w14:textId="77777777" w:rsidR="00561E12" w:rsidRDefault="00561E12">
      <w:r>
        <w:separator/>
      </w:r>
    </w:p>
  </w:endnote>
  <w:endnote w:type="continuationSeparator" w:id="0">
    <w:p w14:paraId="3E87B2EC" w14:textId="77777777" w:rsidR="00561E12" w:rsidRDefault="0056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0DD2C" w14:textId="77777777" w:rsidR="00561E12" w:rsidRDefault="00561E12">
      <w:r>
        <w:separator/>
      </w:r>
    </w:p>
  </w:footnote>
  <w:footnote w:type="continuationSeparator" w:id="0">
    <w:p w14:paraId="6FD02CCC" w14:textId="77777777" w:rsidR="00561E12" w:rsidRDefault="00561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C0FC2" w14:textId="5696AEA8" w:rsidR="00187B12" w:rsidRPr="000F40C4" w:rsidRDefault="00C3005C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AVSEC/FAL/RG/13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</w:t>
    </w:r>
    <w:r w:rsidR="008354CD">
      <w:rPr>
        <w:rFonts w:asciiTheme="minorHAnsi" w:hAnsiTheme="minorHAnsi"/>
        <w:lang w:val="fr-CA"/>
      </w:rPr>
      <w:t>xx</w:t>
    </w:r>
  </w:p>
  <w:p w14:paraId="07657726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49993" w14:textId="450B87D6" w:rsidR="00187B12" w:rsidRPr="000F40C4" w:rsidRDefault="00C3005C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AVSEC/FAL/RG/13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</w:t>
    </w:r>
    <w:r w:rsidR="008354CD">
      <w:rPr>
        <w:rFonts w:asciiTheme="minorHAnsi" w:hAnsiTheme="minorHAnsi"/>
        <w:lang w:val="fr-CA"/>
      </w:rPr>
      <w:t>xx</w:t>
    </w:r>
  </w:p>
  <w:p w14:paraId="10746A8E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5D288E5E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88BC1" w14:textId="0A5327FA" w:rsidR="00187B12" w:rsidRPr="000F40C4" w:rsidRDefault="00C3005C" w:rsidP="008354CD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AVSEC/FAL/RG/13</w:t>
    </w:r>
    <w:r w:rsidR="0068620E" w:rsidRPr="000F40C4">
      <w:rPr>
        <w:rFonts w:asciiTheme="minorHAnsi" w:hAnsiTheme="minorHAnsi"/>
        <w:lang w:val="fr-CA"/>
      </w:rPr>
      <w:t xml:space="preserve"> — WP/</w:t>
    </w:r>
    <w:r w:rsidR="008354CD">
      <w:rPr>
        <w:rFonts w:asciiTheme="minorHAnsi" w:hAnsiTheme="minorHAnsi"/>
        <w:lang w:val="fr-CA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C0C05"/>
    <w:multiLevelType w:val="hybridMultilevel"/>
    <w:tmpl w:val="BF526108"/>
    <w:lvl w:ilvl="0" w:tplc="331C4112">
      <w:start w:val="6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90981032">
    <w:abstractNumId w:val="0"/>
  </w:num>
  <w:num w:numId="2" w16cid:durableId="371273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5C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61E12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5B33"/>
    <w:rsid w:val="007E6AAF"/>
    <w:rsid w:val="007F4E72"/>
    <w:rsid w:val="00805013"/>
    <w:rsid w:val="00805BFB"/>
    <w:rsid w:val="0081301F"/>
    <w:rsid w:val="00821351"/>
    <w:rsid w:val="00826EEB"/>
    <w:rsid w:val="008354CD"/>
    <w:rsid w:val="0084769A"/>
    <w:rsid w:val="0085575C"/>
    <w:rsid w:val="00862870"/>
    <w:rsid w:val="00866B97"/>
    <w:rsid w:val="0087383E"/>
    <w:rsid w:val="00895B51"/>
    <w:rsid w:val="008A3D7F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3C37"/>
    <w:rsid w:val="00963FAD"/>
    <w:rsid w:val="00966290"/>
    <w:rsid w:val="009812D3"/>
    <w:rsid w:val="00984153"/>
    <w:rsid w:val="00985392"/>
    <w:rsid w:val="009A7A8F"/>
    <w:rsid w:val="009C0F6B"/>
    <w:rsid w:val="009D31E8"/>
    <w:rsid w:val="009F5BE3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C76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005C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46A6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4BB928"/>
  <w15:docId w15:val="{C738EC32-1615-4377-B41C-A6B7B02E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  <w:style w:type="paragraph" w:styleId="ListParagraph">
    <w:name w:val="List Paragraph"/>
    <w:basedOn w:val="Normal"/>
    <w:uiPriority w:val="34"/>
    <w:qFormat/>
    <w:rsid w:val="007E5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cias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C0E39B-CE32-41C1-8659-E720D803352D}"/>
</file>

<file path=customXml/itemProps2.xml><?xml version="1.0" encoding="utf-8"?>
<ds:datastoreItem xmlns:ds="http://schemas.openxmlformats.org/officeDocument/2006/customXml" ds:itemID="{29396577-F40B-49A8-8366-2C8E0094AD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CF9A94-504B-4149-87ED-85F31219074C}">
  <ds:schemaRefs>
    <ds:schemaRef ds:uri="http://schemas.microsoft.com/office/2006/metadata/properties"/>
    <ds:schemaRef ds:uri="http://schemas.microsoft.com/office/infopath/2007/PartnerControls"/>
    <ds:schemaRef ds:uri="3c660e82-513e-486e-b692-35f48eaafb8a"/>
    <ds:schemaRef ds:uri="ed387e87-c9e3-48d3-9964-abc2066d7e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</Template>
  <TotalTime>6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Macías, Alejandro</dc:creator>
  <cp:lastModifiedBy> Macías, Alejandro</cp:lastModifiedBy>
  <cp:revision>6</cp:revision>
  <dcterms:created xsi:type="dcterms:W3CDTF">2024-10-28T20:54:00Z</dcterms:created>
  <dcterms:modified xsi:type="dcterms:W3CDTF">2025-04-09T18:50:00Z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MediaServiceImageTags">
    <vt:lpwstr/>
  </property>
</Properties>
</file>