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Pr="00A9696C" w:rsidR="00DA3F56" w:rsidTr="00285AFF" w14:paraId="48AB7C0F" w14:textId="77777777">
        <w:tc>
          <w:tcPr>
            <w:tcW w:w="2989" w:type="pct"/>
          </w:tcPr>
          <w:p w:rsidRPr="00A9696C" w:rsidR="00DA3F56" w:rsidP="00DA3F56" w:rsidRDefault="00DA3F56" w14:paraId="3CF79FCE" w14:textId="77777777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Pr="00DA3F56" w:rsidR="00DA3F56" w:rsidP="00DA3F56" w:rsidRDefault="00DA3F56" w14:paraId="02BA85CB" w14:textId="448BD1F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NAM/CAR/CATC/WG/9</w:t>
            </w:r>
            <w:r w:rsidRPr="00E47A84">
              <w:rPr>
                <w:rFonts w:asciiTheme="minorHAnsi" w:hAnsiTheme="minorHAnsi"/>
              </w:rPr>
              <w:t xml:space="preserve"> — N</w:t>
            </w:r>
            <w:r>
              <w:rPr>
                <w:rFonts w:asciiTheme="minorHAnsi" w:hAnsiTheme="minorHAnsi"/>
              </w:rPr>
              <w:t>I</w:t>
            </w:r>
            <w:r w:rsidRPr="00E47A84">
              <w:rPr>
                <w:rFonts w:asciiTheme="minorHAnsi" w:hAnsiTheme="minorHAnsi"/>
              </w:rPr>
              <w:t>/**</w:t>
            </w:r>
          </w:p>
        </w:tc>
      </w:tr>
      <w:tr w:rsidRPr="00A9696C" w:rsidR="00DA3F56" w:rsidTr="00285AFF" w14:paraId="68B9ED32" w14:textId="77777777">
        <w:tc>
          <w:tcPr>
            <w:tcW w:w="2989" w:type="pct"/>
          </w:tcPr>
          <w:p w:rsidRPr="00DA3F56" w:rsidR="00DA3F56" w:rsidP="00DA3F56" w:rsidRDefault="00DA3F56" w14:paraId="75C337F2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Pr="00A9696C" w:rsidR="00DA3F56" w:rsidP="00DA3F56" w:rsidRDefault="00DA3F56" w14:paraId="5D46305B" w14:textId="4D96076A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>
              <w:rPr>
                <w:rFonts w:asciiTheme="minorHAnsi" w:hAnsiTheme="minorHAnsi"/>
                <w:lang w:val="es-ES_tradnl"/>
              </w:rPr>
              <w:t>25</w:t>
            </w:r>
          </w:p>
        </w:tc>
      </w:tr>
      <w:tr w:rsidRPr="00DA3F56" w:rsidR="00DA3F56" w:rsidTr="00285AFF" w14:paraId="4A690306" w14:textId="77777777">
        <w:tc>
          <w:tcPr>
            <w:tcW w:w="5000" w:type="pct"/>
            <w:gridSpan w:val="2"/>
          </w:tcPr>
          <w:p w:rsidRPr="00E95E3B" w:rsidR="00DA3F56" w:rsidP="00DA3F56" w:rsidRDefault="00DA3F56" w14:paraId="3FCD84B6" w14:textId="22D2CBB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 xml:space="preserve">Novena </w:t>
            </w:r>
            <w:r w:rsidRPr="008570A5">
              <w:rPr>
                <w:rFonts w:asciiTheme="minorHAnsi" w:hAnsiTheme="minorHAnsi"/>
                <w:b/>
                <w:lang w:val="es-ES_tradnl"/>
              </w:rPr>
              <w:t xml:space="preserve">Reunión del Grupo de Trabajo NAM/CAR de los Centros de Instrucción de Aviación Civil </w:t>
            </w:r>
            <w:r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NAM/CAR/CATC/WG/9</w:t>
            </w:r>
            <w:r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Pr="00DA3F56" w:rsidR="00DA3F56" w:rsidTr="00285AFF" w14:paraId="28B29DF3" w14:textId="77777777">
        <w:tc>
          <w:tcPr>
            <w:tcW w:w="5000" w:type="pct"/>
            <w:gridSpan w:val="2"/>
          </w:tcPr>
          <w:p w:rsidRPr="00E95E3B" w:rsidR="00DA3F56" w:rsidP="00DA3F56" w:rsidRDefault="00DA3F56" w14:paraId="39A5CCE7" w14:textId="392965FB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San Salvador, El Salvador, 7 – 9 May 2025</w:t>
            </w:r>
          </w:p>
        </w:tc>
      </w:tr>
      <w:tr w:rsidRPr="00DA3F56" w:rsidR="00137B59" w:rsidTr="00285AFF" w14:paraId="3E470B53" w14:textId="77777777">
        <w:tc>
          <w:tcPr>
            <w:tcW w:w="5000" w:type="pct"/>
            <w:gridSpan w:val="2"/>
            <w:tcBorders>
              <w:bottom w:val="double" w:color="auto" w:sz="4" w:space="0"/>
            </w:tcBorders>
          </w:tcPr>
          <w:p w:rsidRPr="00A9696C" w:rsidR="00137B59" w:rsidP="00137B59" w:rsidRDefault="00137B59" w14:paraId="6762398F" w14:textId="77777777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P="00F3409C" w:rsidRDefault="00A9696C" w14:paraId="468A49F7" w14:textId="77777777">
      <w:pPr>
        <w:rPr>
          <w:rFonts w:asciiTheme="minorHAnsi" w:hAnsiTheme="minorHAnsi"/>
          <w:lang w:val="es-ES_tradnl"/>
        </w:rPr>
      </w:pPr>
    </w:p>
    <w:p w:rsidRPr="00A9696C" w:rsidR="008C1749" w:rsidP="00F3409C" w:rsidRDefault="008C1749" w14:paraId="42446844" w14:textId="77777777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Pr="00A9696C" w:rsidR="00F3409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Pr="00A9696C" w:rsidR="00F3409C" w:rsidP="00F3409C" w:rsidRDefault="008C1749" w14:paraId="5560C2E2" w14:textId="77777777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Pr="00A9696C" w:rsidR="00F3409C">
        <w:rPr>
          <w:rFonts w:asciiTheme="minorHAnsi" w:hAnsiTheme="minorHAnsi"/>
          <w:b/>
          <w:lang w:val="es-ES_tradnl"/>
        </w:rPr>
        <w:t>:</w:t>
      </w:r>
      <w:r w:rsidRPr="00A9696C" w:rsidR="00F3409C">
        <w:rPr>
          <w:rFonts w:asciiTheme="minorHAnsi" w:hAnsiTheme="minorHAnsi"/>
          <w:b/>
          <w:lang w:val="es-ES_tradnl"/>
        </w:rPr>
        <w:tab/>
      </w:r>
    </w:p>
    <w:p w:rsidRPr="00A9696C" w:rsidR="00F3409C" w:rsidP="00F3409C" w:rsidRDefault="00F3409C" w14:paraId="7C212B32" w14:textId="77777777">
      <w:pPr>
        <w:ind w:left="2160" w:hanging="2160"/>
        <w:rPr>
          <w:rFonts w:asciiTheme="minorHAnsi" w:hAnsiTheme="minorHAnsi"/>
          <w:b/>
          <w:lang w:val="es-ES_tradnl"/>
        </w:rPr>
      </w:pPr>
    </w:p>
    <w:p w:rsidRPr="00A9696C" w:rsidR="00F3409C" w:rsidP="00F3409C" w:rsidRDefault="008C1749" w14:paraId="1F8307DD" w14:textId="77777777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Pr="00A9696C" w:rsidR="00045990">
        <w:rPr>
          <w:rFonts w:asciiTheme="minorHAnsi" w:hAnsiTheme="minorHAnsi"/>
          <w:b/>
          <w:lang w:val="es-ES_tradnl"/>
        </w:rPr>
        <w:t>INFORMACIÓN</w:t>
      </w:r>
    </w:p>
    <w:p w:rsidRPr="00A9696C" w:rsidR="00F3409C" w:rsidP="00F3409C" w:rsidRDefault="00F3409C" w14:paraId="00D175F1" w14:textId="77777777">
      <w:pPr>
        <w:jc w:val="center"/>
        <w:rPr>
          <w:rFonts w:asciiTheme="minorHAnsi" w:hAnsiTheme="minorHAnsi"/>
          <w:lang w:val="es-ES_tradnl"/>
        </w:rPr>
      </w:pPr>
    </w:p>
    <w:p w:rsidRPr="00A9696C" w:rsidR="00F3409C" w:rsidP="00F3409C" w:rsidRDefault="00F3409C" w14:paraId="7EA64B0E" w14:textId="77777777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Pr="00A9696C" w:rsidR="008C1749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 w:rsidR="008C1749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Pr="00A9696C" w:rsidR="00F3409C" w:rsidP="00F3409C" w:rsidRDefault="00F3409C" w14:paraId="4C9A543E" w14:textId="77777777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Pr="00DA3F56" w:rsidR="00D333BE" w:rsidTr="00494C2F" w14:paraId="308804D8" w14:textId="77777777">
        <w:trPr>
          <w:jc w:val="center"/>
        </w:trPr>
        <w:tc>
          <w:tcPr>
            <w:tcW w:w="8424" w:type="dxa"/>
            <w:gridSpan w:val="2"/>
          </w:tcPr>
          <w:p w:rsidRPr="00E95E3B" w:rsidR="00D333BE" w:rsidP="00494C2F" w:rsidRDefault="00D333BE" w14:paraId="158D391A" w14:textId="77777777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Pr="00E95E3B" w:rsidR="00D333BE" w:rsidP="00494C2F" w:rsidRDefault="00D333BE" w14:paraId="65D44959" w14:textId="77777777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Pr="00E95E3B" w:rsidR="00D333BE" w:rsidP="00494C2F" w:rsidRDefault="00D333BE" w14:paraId="1C0ED04C" w14:textId="77777777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Insertar un resumen breve de la nota de estudio.</w:t>
            </w:r>
          </w:p>
          <w:p w:rsidRPr="00E95E3B" w:rsidR="00D333BE" w:rsidP="00494C2F" w:rsidRDefault="00D333BE" w14:paraId="7F59BBD6" w14:textId="77777777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Pr="0007163D" w:rsidR="00D333BE" w:rsidTr="00494C2F" w14:paraId="309DBC5A" w14:textId="77777777">
        <w:trPr>
          <w:jc w:val="center"/>
        </w:trPr>
        <w:tc>
          <w:tcPr>
            <w:tcW w:w="1602" w:type="dxa"/>
          </w:tcPr>
          <w:p w:rsidRPr="00E95E3B" w:rsidR="00D333BE" w:rsidP="00494C2F" w:rsidRDefault="00D333BE" w14:paraId="5A65CF54" w14:textId="77777777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Pr="00E95E3B" w:rsidR="00D333BE" w:rsidP="00494C2F" w:rsidRDefault="00D333BE" w14:paraId="0ECFAB3A" w14:textId="77777777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:rsidRPr="00E95E3B" w:rsidR="00D333BE" w:rsidP="00494C2F" w:rsidRDefault="00D333BE" w14:paraId="4FE87E27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Pr="00E95E3B" w:rsidR="00D333BE" w:rsidP="00494C2F" w:rsidRDefault="00D333BE" w14:paraId="253C6CD8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Pr="00E95E3B" w:rsidR="00D333BE" w:rsidP="00494C2F" w:rsidRDefault="00D333BE" w14:paraId="1A2869AC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Pr="00E95E3B" w:rsidR="00D333BE" w:rsidP="00494C2F" w:rsidRDefault="00D333BE" w14:paraId="1B6A9EBD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Pr="00E95E3B" w:rsidR="00D333BE" w:rsidP="00494C2F" w:rsidRDefault="00D333BE" w14:paraId="6458756D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Pr="00E95E3B" w:rsidR="00D333BE" w:rsidTr="00494C2F" w14:paraId="33CEFE07" w14:textId="77777777">
        <w:trPr>
          <w:jc w:val="center"/>
        </w:trPr>
        <w:tc>
          <w:tcPr>
            <w:tcW w:w="1602" w:type="dxa"/>
          </w:tcPr>
          <w:p w:rsidRPr="00E95E3B" w:rsidR="00D333BE" w:rsidP="00494C2F" w:rsidRDefault="00D333BE" w14:paraId="2E4F95CC" w14:textId="77777777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:rsidRPr="00E95E3B" w:rsidR="00D333BE" w:rsidP="00494C2F" w:rsidRDefault="00D333BE" w14:paraId="3E32896D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Pr="00A9696C" w:rsidR="00F3409C" w:rsidP="00F3409C" w:rsidRDefault="00F3409C" w14:paraId="3008C407" w14:textId="77777777">
      <w:pPr>
        <w:jc w:val="both"/>
        <w:rPr>
          <w:rFonts w:asciiTheme="minorHAnsi" w:hAnsiTheme="minorHAnsi"/>
          <w:lang w:val="es-ES_tradnl"/>
        </w:rPr>
      </w:pPr>
    </w:p>
    <w:p w:rsidRPr="00A9696C" w:rsidR="00F3409C" w:rsidP="00F3409C" w:rsidRDefault="00F3409C" w14:paraId="5B54FF55" w14:textId="77777777">
      <w:pPr>
        <w:jc w:val="both"/>
        <w:rPr>
          <w:rFonts w:asciiTheme="minorHAnsi" w:hAnsiTheme="minorHAnsi"/>
          <w:lang w:val="es-ES_tradnl"/>
        </w:rPr>
      </w:pPr>
    </w:p>
    <w:p w:rsidRPr="00A9696C" w:rsidR="00F3409C" w:rsidP="00F3409C" w:rsidRDefault="00F3409C" w14:paraId="66D441F5" w14:textId="77777777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Pr="00A9696C" w:rsidR="000F694F">
        <w:rPr>
          <w:rFonts w:asciiTheme="minorHAnsi" w:hAnsiTheme="minorHAnsi"/>
          <w:b/>
          <w:lang w:val="es-ES_tradnl"/>
        </w:rPr>
        <w:t>Introducción</w:t>
      </w:r>
    </w:p>
    <w:p w:rsidRPr="00A9696C" w:rsidR="00F3409C" w:rsidP="00F3409C" w:rsidRDefault="00F3409C" w14:paraId="77F34B49" w14:textId="77777777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Pr="00A9696C" w:rsidR="00F3409C" w:rsidP="7DB93135" w:rsidRDefault="00F3409C" w14:paraId="4B9C3651" w14:textId="77777777">
      <w:pPr>
        <w:tabs>
          <w:tab w:val="left" w:pos="1440"/>
        </w:tabs>
        <w:jc w:val="both"/>
        <w:rPr>
          <w:rFonts w:ascii="Calibri" w:hAnsi="Calibri" w:asciiTheme="minorAscii" w:hAnsiTheme="minorAscii"/>
          <w:lang w:val="es-ES"/>
        </w:rPr>
      </w:pPr>
      <w:r w:rsidRPr="7DB93135" w:rsidR="00F3409C">
        <w:rPr>
          <w:rFonts w:ascii="Calibri" w:hAnsi="Calibri" w:asciiTheme="minorAscii" w:hAnsiTheme="minorAscii"/>
          <w:lang w:val="es-ES"/>
        </w:rPr>
        <w:t>1.1</w:t>
      </w:r>
      <w:r>
        <w:tab/>
      </w:r>
      <w:r w:rsidRPr="7DB93135" w:rsidR="00F3409C">
        <w:rPr>
          <w:rFonts w:ascii="Calibri" w:hAnsi="Calibri" w:asciiTheme="minorAscii" w:hAnsiTheme="minorAscii"/>
          <w:lang w:val="es-ES"/>
        </w:rPr>
        <w:t>Ff</w:t>
      </w:r>
    </w:p>
    <w:p w:rsidRPr="00A9696C" w:rsidR="00F3409C" w:rsidP="00F3409C" w:rsidRDefault="00F3409C" w14:paraId="42DC9293" w14:textId="77777777">
      <w:pPr>
        <w:rPr>
          <w:rFonts w:asciiTheme="minorHAnsi" w:hAnsiTheme="minorHAnsi"/>
          <w:lang w:val="es-ES_tradnl"/>
        </w:rPr>
      </w:pPr>
    </w:p>
    <w:p w:rsidRPr="00A9696C" w:rsidR="00F3409C" w:rsidP="00F3409C" w:rsidRDefault="00F3409C" w14:paraId="22EFE061" w14:textId="77777777">
      <w:pPr>
        <w:rPr>
          <w:rFonts w:asciiTheme="minorHAnsi" w:hAnsiTheme="minorHAnsi"/>
          <w:lang w:val="es-ES_tradnl"/>
        </w:rPr>
      </w:pPr>
    </w:p>
    <w:p w:rsidRPr="00A9696C" w:rsidR="00F3409C" w:rsidP="00F3409C" w:rsidRDefault="00F3409C" w14:paraId="677FADF2" w14:textId="77777777">
      <w:pPr>
        <w:rPr>
          <w:rFonts w:asciiTheme="minorHAnsi" w:hAnsiTheme="minorHAnsi"/>
          <w:lang w:val="es-ES_tradnl"/>
        </w:rPr>
      </w:pPr>
    </w:p>
    <w:p w:rsidRPr="00A9696C" w:rsidR="00F3409C" w:rsidP="00F3409C" w:rsidRDefault="00F3409C" w14:paraId="28410C69" w14:textId="77777777">
      <w:pPr>
        <w:rPr>
          <w:rFonts w:asciiTheme="minorHAnsi" w:hAnsiTheme="minorHAnsi"/>
          <w:lang w:val="es-ES_tradnl"/>
        </w:rPr>
      </w:pPr>
    </w:p>
    <w:p w:rsidRPr="00A9696C" w:rsidR="00F3409C" w:rsidP="00F3409C" w:rsidRDefault="00F3409C" w14:paraId="6285D668" w14:textId="77777777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Pr="00A9696C" w:rsidR="00F3409C" w:rsidP="00F3409C" w:rsidRDefault="00F3409C" w14:paraId="437F51D0" w14:textId="77777777">
      <w:pPr>
        <w:jc w:val="center"/>
        <w:rPr>
          <w:rFonts w:asciiTheme="minorHAnsi" w:hAnsiTheme="minorHAnsi"/>
          <w:lang w:val="es-ES_tradnl"/>
        </w:rPr>
      </w:pPr>
    </w:p>
    <w:p w:rsidRPr="00A9696C" w:rsidR="00F3409C" w:rsidP="00F3409C" w:rsidRDefault="00F3409C" w14:paraId="06725FF9" w14:textId="77777777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Pr="00A9696C" w:rsidR="00F3409C" w:rsidP="00F3409C" w:rsidRDefault="00F3409C" w14:paraId="6CD88AE7" w14:textId="77777777">
      <w:pPr>
        <w:jc w:val="center"/>
        <w:rPr>
          <w:rFonts w:asciiTheme="minorHAnsi" w:hAnsiTheme="minorHAnsi"/>
          <w:lang w:val="es-ES_tradnl"/>
        </w:rPr>
      </w:pPr>
    </w:p>
    <w:p w:rsidRPr="00A9696C" w:rsidR="00592C78" w:rsidP="00D433F2" w:rsidRDefault="00F3409C" w14:paraId="4A55A9A4" w14:textId="77777777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cs="Times New Roman" w:asciiTheme="minorHAnsi" w:hAnsiTheme="minorHAnsi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 w:rsidR="000F694F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cs="Times New Roman" w:asciiTheme="minorHAnsi" w:hAnsiTheme="minorHAnsi"/>
          <w:lang w:val="es-ES_tradnl"/>
        </w:rPr>
        <w:t>—</w:t>
      </w:r>
    </w:p>
    <w:sectPr w:rsidRPr="00A9696C" w:rsidR="00592C78" w:rsidSect="003D1A25">
      <w:headerReference w:type="even" r:id="rId8"/>
      <w:headerReference w:type="default" r:id="rId9"/>
      <w:headerReference w:type="first" r:id="rId10"/>
      <w:pgSz w:w="12240" w:h="15840" w:orient="portrait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436D" w:rsidP="00F3409C" w:rsidRDefault="0037436D" w14:paraId="1A9BAD37" w14:textId="77777777">
      <w:r>
        <w:separator/>
      </w:r>
    </w:p>
  </w:endnote>
  <w:endnote w:type="continuationSeparator" w:id="0">
    <w:p w:rsidR="0037436D" w:rsidP="00F3409C" w:rsidRDefault="0037436D" w14:paraId="73233FC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436D" w:rsidP="00F3409C" w:rsidRDefault="0037436D" w14:paraId="7738692C" w14:textId="77777777">
      <w:r>
        <w:separator/>
      </w:r>
    </w:p>
  </w:footnote>
  <w:footnote w:type="continuationSeparator" w:id="0">
    <w:p w:rsidR="0037436D" w:rsidP="00F3409C" w:rsidRDefault="0037436D" w14:paraId="71554E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9696C" w:rsidR="00BD24C7" w:rsidP="00F47577" w:rsidRDefault="00DA3F56" w14:paraId="10055196" w14:textId="12008A85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NAM/CAR/CATC/WG/9</w:t>
    </w:r>
    <w:r w:rsidRPr="00A9696C" w:rsidR="004E373B">
      <w:rPr>
        <w:rFonts w:asciiTheme="minorHAnsi" w:hAnsiTheme="minorHAnsi"/>
        <w:lang w:val="fr-CA"/>
      </w:rPr>
      <w:t xml:space="preserve"> — </w:t>
    </w:r>
    <w:r w:rsidRPr="00A9696C" w:rsidR="00045990">
      <w:rPr>
        <w:rFonts w:asciiTheme="minorHAnsi" w:hAnsiTheme="minorHAnsi"/>
        <w:lang w:val="fr-CA"/>
      </w:rPr>
      <w:t>NI/</w:t>
    </w:r>
    <w:r w:rsidRPr="00A9696C" w:rsidR="004E373B">
      <w:rPr>
        <w:rFonts w:asciiTheme="minorHAnsi" w:hAnsiTheme="minorHAnsi"/>
        <w:lang w:val="fr-CA"/>
      </w:rPr>
      <w:t>**</w:t>
    </w:r>
  </w:p>
  <w:p w:rsidRPr="00A9696C" w:rsidR="00BD24C7" w:rsidP="00F47577" w:rsidRDefault="004E373B" w14:paraId="37179739" w14:textId="777777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Pr="00A9696C" w:rsidR="00BD24C7" w:rsidRDefault="00BD24C7" w14:paraId="1F11343C" w14:textId="777777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9696C" w:rsidR="00BD24C7" w:rsidP="00F47577" w:rsidRDefault="00DA3F56" w14:paraId="1035584F" w14:textId="4C231574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NAM/CAR/CATC/WG/9</w:t>
    </w:r>
    <w:r w:rsidRPr="00A9696C" w:rsidR="004E373B">
      <w:rPr>
        <w:rFonts w:asciiTheme="minorHAnsi" w:hAnsiTheme="minorHAnsi"/>
        <w:lang w:val="fr-CA"/>
      </w:rPr>
      <w:t xml:space="preserve"> — </w:t>
    </w:r>
    <w:r w:rsidRPr="00A9696C" w:rsidR="00045990">
      <w:rPr>
        <w:rFonts w:asciiTheme="minorHAnsi" w:hAnsiTheme="minorHAnsi"/>
        <w:lang w:val="fr-CA"/>
      </w:rPr>
      <w:t>NI/</w:t>
    </w:r>
    <w:r w:rsidRPr="00A9696C" w:rsidR="004E373B">
      <w:rPr>
        <w:rFonts w:asciiTheme="minorHAnsi" w:hAnsiTheme="minorHAnsi"/>
        <w:lang w:val="fr-CA"/>
      </w:rPr>
      <w:t>**</w:t>
    </w:r>
  </w:p>
  <w:p w:rsidRPr="00A9696C" w:rsidR="00BD24C7" w:rsidP="00F47577" w:rsidRDefault="004E373B" w14:paraId="69898ADD" w14:textId="777777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Pr="00A9696C" w:rsidR="00BD24C7" w:rsidRDefault="00BD24C7" w14:paraId="5CA13B04" w14:textId="777777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D24C7" w:rsidRDefault="00AE55C0" w14:paraId="393B4600" w14:textId="77777777">
    <w:pPr>
      <w:pStyle w:val="Header"/>
    </w:pPr>
    <w:r>
      <w:rPr>
        <w:noProof/>
        <w:lang w:val="en-US"/>
      </w:rPr>
      <w:drawing>
        <wp:inline distT="0" distB="0" distL="0" distR="0" wp14:anchorId="3FFE192D" wp14:editId="1218BB47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 w14:paraId="31F9473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4902590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trackRevisions w:val="false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MDYwNjEwNTcwMTBX0lEKTi0uzszPAykwrAUAAkKCQCwAAAA="/>
  </w:docVars>
  <w:rsids>
    <w:rsidRoot w:val="00137B59"/>
    <w:rsid w:val="00003073"/>
    <w:rsid w:val="0000634D"/>
    <w:rsid w:val="00010A26"/>
    <w:rsid w:val="00013118"/>
    <w:rsid w:val="0001404B"/>
    <w:rsid w:val="000140B6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37B59"/>
    <w:rsid w:val="001439CE"/>
    <w:rsid w:val="00146576"/>
    <w:rsid w:val="0015675A"/>
    <w:rsid w:val="00163B8F"/>
    <w:rsid w:val="001666F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7436D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5F4B60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C2F81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24C7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33BE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A3F56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  <w:rsid w:val="7DB9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9103A8"/>
  <w15:docId w15:val="{C8308EFE-5CD7-4569-9097-CE43AE430F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cs="Times New Roman" w:eastAsiaTheme="minorHAns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409C"/>
    <w:pPr>
      <w:jc w:val="left"/>
    </w:pPr>
    <w:rPr>
      <w:rFonts w:eastAsia="Times New Roman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cs="Times New Roman" w:eastAsiaTheme="minorHAnsi"/>
    </w:rPr>
  </w:style>
  <w:style w:type="character" w:styleId="HeaderChar" w:customStyle="1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header" Target="header3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4E88FB-AABB-4CAD-B8E2-60B7B7016E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9DB739-B8CD-48F1-B88C-09F99C4AC5DF}"/>
</file>

<file path=customXml/itemProps3.xml><?xml version="1.0" encoding="utf-8"?>
<ds:datastoreItem xmlns:ds="http://schemas.openxmlformats.org/officeDocument/2006/customXml" ds:itemID="{443DF21B-2ECD-40B9-9C2B-3975D3DF141E}"/>
</file>

<file path=customXml/itemProps4.xml><?xml version="1.0" encoding="utf-8"?>
<ds:datastoreItem xmlns:ds="http://schemas.openxmlformats.org/officeDocument/2006/customXml" ds:itemID="{C13813FF-27F0-48C0-9000-9F738BA9C4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MTG-2-3-0-NI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Camargo, Fernando</cp:lastModifiedBy>
  <cp:revision>4</cp:revision>
  <cp:lastPrinted>2014-01-09T17:37:00Z</cp:lastPrinted>
  <dcterms:created xsi:type="dcterms:W3CDTF">2023-04-12T19:57:00Z</dcterms:created>
  <dcterms:modified xsi:type="dcterms:W3CDTF">2025-03-18T20:26:17Z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412e7dae6fc02b483b9338de0fcf905c033bfa7846c312cc27c4a430fd6b139f</vt:lpwstr>
  </property>
  <property fmtid="{D5CDD505-2E9C-101B-9397-08002B2CF9AE}" pid="3" name="ContentTypeId">
    <vt:lpwstr>0x010100003FB77DBE53764EA470F0EA7AE151E8</vt:lpwstr>
  </property>
  <property fmtid="{D5CDD505-2E9C-101B-9397-08002B2CF9AE}" pid="4" name="MediaServiceImageTags">
    <vt:lpwstr/>
  </property>
</Properties>
</file>