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457B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687B73BF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63144E2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D076AB1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094BC1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500127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0ED08EB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71FE9F4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0320AA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ACEFBF0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61A3EF2A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1A67" w14:textId="77777777" w:rsidR="00DB11E6" w:rsidRDefault="00DB11E6">
      <w:r>
        <w:separator/>
      </w:r>
    </w:p>
  </w:endnote>
  <w:endnote w:type="continuationSeparator" w:id="0">
    <w:p w14:paraId="19CB4875" w14:textId="77777777" w:rsidR="00DB11E6" w:rsidRDefault="00DB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F2EF" w14:textId="77777777" w:rsidR="00DB11E6" w:rsidRDefault="00DB11E6">
      <w:r>
        <w:separator/>
      </w:r>
    </w:p>
  </w:footnote>
  <w:footnote w:type="continuationSeparator" w:id="0">
    <w:p w14:paraId="3E807615" w14:textId="77777777" w:rsidR="00DB11E6" w:rsidRDefault="00DB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A454" w14:textId="2571C6EB" w:rsidR="00D21481" w:rsidRPr="00814B3E" w:rsidRDefault="00FF755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NAM/CAR/CATC/WG/9</w:t>
    </w:r>
    <w:r w:rsidR="000E7241" w:rsidRPr="00FF755F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BD2926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FF61" w14:textId="3C7CB8D6" w:rsidR="00D21481" w:rsidRPr="00814B3E" w:rsidRDefault="00FF755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NAM/CAR/CATC/WG/9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F3110B8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385B2C93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76CA" w14:textId="7BB403FC" w:rsidR="00D21481" w:rsidRPr="00814B3E" w:rsidRDefault="00FF755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NAM/CAR/CATC/WG/9</w:t>
    </w:r>
    <w:r w:rsidR="002220C3" w:rsidRPr="00FF755F">
      <w:rPr>
        <w:rFonts w:asciiTheme="minorHAnsi" w:hAnsiTheme="minorHAnsi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2A83C76D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45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NTK2MLI0NTNQ0lEKTi0uzszPAykwrAUATr7YkywAAAA="/>
  </w:docVars>
  <w:rsids>
    <w:rsidRoot w:val="00983F6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61E05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C2F81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01EB"/>
    <w:rsid w:val="00952307"/>
    <w:rsid w:val="009562FF"/>
    <w:rsid w:val="00963FAD"/>
    <w:rsid w:val="00966290"/>
    <w:rsid w:val="009812D3"/>
    <w:rsid w:val="00983F65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DB11E6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197F3"/>
  <w15:docId w15:val="{66D4B724-891F-46F2-A5F1-AA5F4A5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95789-258A-44C0-A35F-0B19C941E740}"/>
</file>

<file path=customXml/itemProps2.xml><?xml version="1.0" encoding="utf-8"?>
<ds:datastoreItem xmlns:ds="http://schemas.openxmlformats.org/officeDocument/2006/customXml" ds:itemID="{E2388702-F3BD-468A-97A4-1AF5F515E3BD}"/>
</file>

<file path=customXml/itemProps3.xml><?xml version="1.0" encoding="utf-8"?>
<ds:datastoreItem xmlns:ds="http://schemas.openxmlformats.org/officeDocument/2006/customXml" ds:itemID="{89CE7F11-A77E-4A02-BA62-85FD66D7A19A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Gómez, Sybil</cp:lastModifiedBy>
  <cp:revision>3</cp:revision>
  <dcterms:created xsi:type="dcterms:W3CDTF">2023-04-12T19:57:00Z</dcterms:created>
  <dcterms:modified xsi:type="dcterms:W3CDTF">2025-03-06T21:11:00Z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edfe17046b24328150b58a9557074ad2606a4eea4e59643d7a28440f19cc7993</vt:lpwstr>
  </property>
  <property fmtid="{D5CDD505-2E9C-101B-9397-08002B2CF9AE}" pid="3" name="ContentTypeId">
    <vt:lpwstr>0x010100003FB77DBE53764EA470F0EA7AE151E8</vt:lpwstr>
  </property>
</Properties>
</file>