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E95E3B" w:rsidR="00F3409C" w:rsidTr="0B7CED19" w14:paraId="1CA52127" w14:textId="77777777">
        <w:tc>
          <w:tcPr>
            <w:tcW w:w="2989" w:type="pct"/>
            <w:tcMar/>
          </w:tcPr>
          <w:p w:rsidRPr="00E95E3B" w:rsidR="00F3409C" w:rsidP="0B7CED19" w:rsidRDefault="00F3409C" w14:paraId="17B73BEF" w14:textId="77777777" w14:noSpellErr="1">
            <w:pPr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lang w:val="es-ES"/>
              </w:rPr>
            </w:pPr>
          </w:p>
        </w:tc>
        <w:tc>
          <w:tcPr>
            <w:tcW w:w="2011" w:type="pct"/>
            <w:tcMar/>
          </w:tcPr>
          <w:p w:rsidRPr="00E95E3B" w:rsidR="00F3409C" w:rsidP="00285AFF" w:rsidRDefault="009B1D3E" w14:paraId="6B8306B4" w14:textId="31A0907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AMCB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/1/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CIIFRA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/10</w:t>
            </w:r>
            <w:r w:rsidRPr="00E95E3B" w:rsidR="00F3409C">
              <w:rPr>
                <w:rFonts w:asciiTheme="minorHAnsi" w:hAnsiTheme="minorHAnsi"/>
                <w:lang w:val="es-ES_tradnl"/>
              </w:rPr>
              <w:t xml:space="preserve"> — </w:t>
            </w:r>
            <w:r w:rsidRPr="00E95E3B" w:rsidR="00112788">
              <w:rPr>
                <w:rFonts w:asciiTheme="minorHAnsi" w:hAnsiTheme="minorHAnsi"/>
                <w:lang w:val="es-ES_tradnl"/>
              </w:rPr>
              <w:t>NE/</w:t>
            </w:r>
            <w:r w:rsidRPr="00E95E3B" w:rsidR="00F3409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Pr="00E95E3B" w:rsidR="00F3409C" w:rsidTr="0B7CED19" w14:paraId="01413A07" w14:textId="77777777">
        <w:tc>
          <w:tcPr>
            <w:tcW w:w="2989" w:type="pct"/>
            <w:tcMar/>
          </w:tcPr>
          <w:p w:rsidRPr="00E95E3B" w:rsidR="00F3409C" w:rsidP="00285AFF" w:rsidRDefault="00F3409C" w14:paraId="05F58F17" w14:textId="77777777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  <w:tcMar/>
          </w:tcPr>
          <w:p w:rsidRPr="00E95E3B" w:rsidR="00F3409C" w:rsidP="007A292F" w:rsidRDefault="00F3409C" w14:paraId="387F287E" w14:textId="4537360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5A713A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Pr="009B1D3E" w:rsidR="00F3409C" w:rsidTr="0B7CED19" w14:paraId="60EB9A23" w14:textId="77777777">
        <w:trPr>
          <w:trHeight w:val="873"/>
        </w:trPr>
        <w:tc>
          <w:tcPr>
            <w:tcW w:w="5000" w:type="pct"/>
            <w:gridSpan w:val="2"/>
            <w:tcMar/>
          </w:tcPr>
          <w:p w:rsidRPr="00E95E3B" w:rsidR="00F3409C" w:rsidP="00112788" w:rsidRDefault="005A713A" w14:paraId="3E5BC043" w14:textId="7F648A5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A713A">
              <w:rPr>
                <w:rFonts w:asciiTheme="minorHAnsi" w:hAnsiTheme="minorHAnsi"/>
                <w:b/>
                <w:bCs/>
                <w:lang w:val="es-ES"/>
              </w:rPr>
              <w:t>Primera Reunión del Grupo de Tarea Gestión del Espacio Aéreo y Equilibrio de la Capacidad del Grupo de Trabajo de Norteamérica, Centroamérica y Caribe (NACC/</w:t>
            </w:r>
            <w:proofErr w:type="spellStart"/>
            <w:r w:rsidRPr="005A713A">
              <w:rPr>
                <w:rFonts w:asciiTheme="minorHAnsi" w:hAnsiTheme="minorHAnsi"/>
                <w:b/>
                <w:bCs/>
                <w:lang w:val="es-ES"/>
              </w:rPr>
              <w:t>WG</w:t>
            </w:r>
            <w:proofErr w:type="spellEnd"/>
            <w:r w:rsidRPr="005A713A">
              <w:rPr>
                <w:rFonts w:asciiTheme="minorHAnsi" w:hAnsiTheme="minorHAnsi"/>
                <w:b/>
                <w:bCs/>
                <w:lang w:val="es-ES"/>
              </w:rPr>
              <w:t>) y Décima Reunión del Equipo de Espacio Aéreo de Rutas Libres CANSO OACI IATA</w:t>
            </w:r>
            <w:r w:rsidRPr="00E95E3B" w:rsidR="00F3409C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proofErr w:type="spellStart"/>
            <w:r w:rsidR="009B1D3E">
              <w:rPr>
                <w:rFonts w:asciiTheme="minorHAnsi" w:hAnsiTheme="minorHAnsi"/>
                <w:b/>
                <w:lang w:val="es-ES_tradnl"/>
              </w:rPr>
              <w:t>AMCB</w:t>
            </w:r>
            <w:proofErr w:type="spellEnd"/>
            <w:r w:rsidR="009B1D3E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="009B1D3E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="009B1D3E">
              <w:rPr>
                <w:rFonts w:asciiTheme="minorHAnsi" w:hAnsiTheme="minorHAnsi"/>
                <w:b/>
                <w:lang w:val="es-ES_tradnl"/>
              </w:rPr>
              <w:t>/1/</w:t>
            </w:r>
            <w:proofErr w:type="spellStart"/>
            <w:r w:rsidR="009B1D3E">
              <w:rPr>
                <w:rFonts w:asciiTheme="minorHAnsi" w:hAnsiTheme="minorHAnsi"/>
                <w:b/>
                <w:lang w:val="es-ES_tradnl"/>
              </w:rPr>
              <w:t>CIIFRA</w:t>
            </w:r>
            <w:proofErr w:type="spellEnd"/>
            <w:r w:rsidR="009B1D3E">
              <w:rPr>
                <w:rFonts w:asciiTheme="minorHAnsi" w:hAnsiTheme="minorHAnsi"/>
                <w:b/>
                <w:lang w:val="es-ES_tradnl"/>
              </w:rPr>
              <w:t>/10</w:t>
            </w:r>
            <w:r w:rsidRPr="00E95E3B" w:rsidR="00F3409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Pr="005A713A" w:rsidR="00F3409C" w:rsidTr="0B7CED19" w14:paraId="143CC9DC" w14:textId="77777777">
        <w:tc>
          <w:tcPr>
            <w:tcW w:w="5000" w:type="pct"/>
            <w:gridSpan w:val="2"/>
            <w:tcMar/>
          </w:tcPr>
          <w:p w:rsidRPr="00E95E3B" w:rsidR="00F3409C" w:rsidP="007A292F" w:rsidRDefault="005A713A" w14:paraId="4985272D" w14:textId="790BB421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México, del 22 al 26 de septiembre de 2025</w:t>
            </w:r>
          </w:p>
        </w:tc>
      </w:tr>
      <w:tr w:rsidRPr="005A713A" w:rsidR="00F3409C" w:rsidTr="0B7CED19" w14:paraId="7CEF0DD4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  <w:tcMar/>
          </w:tcPr>
          <w:p w:rsidRPr="00E95E3B" w:rsidR="00F3409C" w:rsidP="00285AFF" w:rsidRDefault="00F3409C" w14:paraId="7B18AE99" w14:textId="77777777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P="00F3409C" w:rsidRDefault="00E95E3B" w14:paraId="79F26DBB" w14:textId="77777777">
      <w:pPr>
        <w:rPr>
          <w:rFonts w:asciiTheme="minorHAnsi" w:hAnsiTheme="minorHAnsi"/>
          <w:lang w:val="es-ES_tradnl"/>
        </w:rPr>
      </w:pPr>
    </w:p>
    <w:p w:rsidRPr="00E95E3B" w:rsidR="008C1749" w:rsidP="00F3409C" w:rsidRDefault="008C1749" w14:paraId="6468988A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Pr="00E95E3B" w:rsidR="00F3409C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Pr="00E95E3B" w:rsidR="00F3409C" w:rsidP="00F3409C" w:rsidRDefault="008C1749" w14:paraId="1BB0DED8" w14:textId="77777777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Pr="00E95E3B" w:rsidR="00F3409C">
        <w:rPr>
          <w:rFonts w:asciiTheme="minorHAnsi" w:hAnsiTheme="minorHAnsi"/>
          <w:b/>
          <w:lang w:val="es-ES_tradnl"/>
        </w:rPr>
        <w:t>:</w:t>
      </w:r>
      <w:r w:rsidRPr="00E95E3B" w:rsidR="00F3409C">
        <w:rPr>
          <w:rFonts w:asciiTheme="minorHAnsi" w:hAnsiTheme="minorHAnsi"/>
          <w:b/>
          <w:lang w:val="es-ES_tradnl"/>
        </w:rPr>
        <w:tab/>
      </w:r>
    </w:p>
    <w:p w:rsidRPr="00E95E3B" w:rsidR="00F3409C" w:rsidP="00F3409C" w:rsidRDefault="00F3409C" w14:paraId="6B61CFD8" w14:textId="77777777">
      <w:pPr>
        <w:ind w:left="2160" w:hanging="2160"/>
        <w:rPr>
          <w:rFonts w:asciiTheme="minorHAnsi" w:hAnsiTheme="minorHAnsi"/>
          <w:b/>
          <w:lang w:val="es-ES_tradnl"/>
        </w:rPr>
      </w:pPr>
    </w:p>
    <w:p w:rsidRPr="00E95E3B" w:rsidR="00F3409C" w:rsidP="00F3409C" w:rsidRDefault="008C1749" w14:paraId="226F8755" w14:textId="77777777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Pr="00E95E3B" w:rsidR="00F3409C" w:rsidP="00F3409C" w:rsidRDefault="00F3409C" w14:paraId="2BA79714" w14:textId="77777777">
      <w:pPr>
        <w:jc w:val="center"/>
        <w:rPr>
          <w:rFonts w:asciiTheme="minorHAnsi" w:hAnsiTheme="minorHAnsi"/>
          <w:lang w:val="es-ES_tradnl"/>
        </w:rPr>
      </w:pPr>
    </w:p>
    <w:p w:rsidRPr="00E95E3B" w:rsidR="00F3409C" w:rsidP="00F3409C" w:rsidRDefault="00F3409C" w14:paraId="575BB3E1" w14:textId="77777777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Pr="00E95E3B" w:rsidR="008C1749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 w:rsidR="008C1749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Pr="00E95E3B" w:rsidR="00F3409C" w:rsidP="00F3409C" w:rsidRDefault="00F3409C" w14:paraId="7410A1DE" w14:textId="77777777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Pr="009B1D3E" w:rsidR="00F3409C" w:rsidTr="002475E2" w14:paraId="617EEED3" w14:textId="77777777">
        <w:trPr>
          <w:jc w:val="center"/>
        </w:trPr>
        <w:tc>
          <w:tcPr>
            <w:tcW w:w="8424" w:type="dxa"/>
            <w:gridSpan w:val="2"/>
          </w:tcPr>
          <w:p w:rsidRPr="00E95E3B" w:rsidR="00F3409C" w:rsidP="00285AFF" w:rsidRDefault="008C1749" w14:paraId="3D1EA767" w14:textId="7777777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Pr="00E95E3B" w:rsidR="00F3409C" w:rsidP="00285AFF" w:rsidRDefault="00F3409C" w14:paraId="5C08E7AB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Pr="00E95E3B" w:rsidR="00F3409C" w:rsidP="00285AFF" w:rsidRDefault="00F3409C" w14:paraId="5CAC6F60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Pr="00E95E3B" w:rsidR="008C1749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Pr="00E95E3B" w:rsidR="00F3409C" w:rsidP="00285AFF" w:rsidRDefault="00F3409C" w14:paraId="5E399110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Pr="00E95E3B" w:rsidR="00F3409C" w:rsidTr="002475E2" w14:paraId="1AC319BE" w14:textId="77777777">
        <w:trPr>
          <w:jc w:val="center"/>
        </w:trPr>
        <w:tc>
          <w:tcPr>
            <w:tcW w:w="1602" w:type="dxa"/>
          </w:tcPr>
          <w:p w:rsidRPr="00E95E3B" w:rsidR="00F3409C" w:rsidP="008C1749" w:rsidRDefault="00F3409C" w14:paraId="5D9CF096" w14:textId="77777777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Pr="00E95E3B" w:rsidR="008C1749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Pr="00E95E3B" w:rsidR="00F3409C" w:rsidP="00285AFF" w:rsidRDefault="00F3409C" w14:paraId="68C6A5D2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Pr="00E95E3B" w:rsidR="008C1749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Pr="00E95E3B" w:rsidR="00F13E1F" w:rsidP="00285AFF" w:rsidRDefault="00F13E1F" w14:paraId="27D468BE" w14:textId="77777777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Pr="0007163D" w:rsidR="00F3409C" w:rsidTr="002475E2" w14:paraId="0DCCAA73" w14:textId="77777777">
        <w:trPr>
          <w:jc w:val="center"/>
        </w:trPr>
        <w:tc>
          <w:tcPr>
            <w:tcW w:w="1602" w:type="dxa"/>
          </w:tcPr>
          <w:p w:rsidRPr="00E95E3B" w:rsidR="008C1749" w:rsidP="00285AFF" w:rsidRDefault="008C1749" w14:paraId="49BF43E6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Pr="00E95E3B" w:rsidR="00F3409C" w:rsidP="008C1749" w:rsidRDefault="008C1749" w14:paraId="499C9908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Pr="00E95E3B" w:rsidR="00F3409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Pr="00E95E3B" w:rsidR="00F3409C" w:rsidP="00285AFF" w:rsidRDefault="008C1749" w14:paraId="17A7B6E1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Pr="00E95E3B" w:rsidR="00F3409C" w:rsidP="007B091F" w:rsidRDefault="008E56CD" w14:paraId="181F8997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Pr="00E95E3B" w:rsidR="00F3409C" w:rsidP="007B091F" w:rsidRDefault="000F694F" w14:paraId="0CEE3402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Pr="00E95E3B" w:rsidR="00F3409C" w:rsidP="007B091F" w:rsidRDefault="000F694F" w14:paraId="294DF583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Pr="00E95E3B" w:rsidR="00F3409C" w:rsidP="0091111A" w:rsidRDefault="000F694F" w14:paraId="2ED072B1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Pr="00E95E3B" w:rsidR="00F3409C" w:rsidTr="002475E2" w14:paraId="71ACC8AE" w14:textId="77777777">
        <w:trPr>
          <w:jc w:val="center"/>
        </w:trPr>
        <w:tc>
          <w:tcPr>
            <w:tcW w:w="1602" w:type="dxa"/>
          </w:tcPr>
          <w:p w:rsidRPr="00E95E3B" w:rsidR="00F3409C" w:rsidP="00285AFF" w:rsidRDefault="000F694F" w14:paraId="7FB3AF74" w14:textId="77777777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Pr="00E95E3B" w:rsidR="00F3409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Pr="00E95E3B" w:rsidR="00F3409C" w:rsidP="00285AFF" w:rsidRDefault="00F3409C" w14:paraId="2B5EDF64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Pr="00E95E3B" w:rsidR="00F3409C" w:rsidP="00F3409C" w:rsidRDefault="00F3409C" w14:paraId="0C9BB4C0" w14:textId="77777777">
      <w:pPr>
        <w:jc w:val="both"/>
        <w:rPr>
          <w:rFonts w:asciiTheme="minorHAnsi" w:hAnsiTheme="minorHAnsi"/>
          <w:lang w:val="es-ES_tradnl"/>
        </w:rPr>
      </w:pPr>
    </w:p>
    <w:p w:rsidRPr="00E95E3B" w:rsidR="00F3409C" w:rsidP="00F3409C" w:rsidRDefault="00F3409C" w14:paraId="4C71CED7" w14:textId="77777777">
      <w:pPr>
        <w:jc w:val="both"/>
        <w:rPr>
          <w:rFonts w:asciiTheme="minorHAnsi" w:hAnsiTheme="minorHAnsi"/>
          <w:lang w:val="es-ES_tradnl"/>
        </w:rPr>
      </w:pPr>
    </w:p>
    <w:p w:rsidRPr="00E95E3B" w:rsidR="00F3409C" w:rsidP="00F3409C" w:rsidRDefault="00F3409C" w14:paraId="4518E493" w14:textId="77777777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Pr="00E95E3B" w:rsidR="000F694F">
        <w:rPr>
          <w:rFonts w:asciiTheme="minorHAnsi" w:hAnsiTheme="minorHAnsi"/>
          <w:b/>
          <w:lang w:val="es-ES_tradnl"/>
        </w:rPr>
        <w:t>Introducción</w:t>
      </w:r>
    </w:p>
    <w:p w:rsidRPr="00E95E3B" w:rsidR="00F3409C" w:rsidP="00F3409C" w:rsidRDefault="00F3409C" w14:paraId="6705A667" w14:textId="77777777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Pr="00E95E3B" w:rsidR="00F3409C" w:rsidP="0B7CED19" w:rsidRDefault="00F3409C" w14:paraId="5ECDB6CD" w14:textId="77777777">
      <w:pPr>
        <w:tabs>
          <w:tab w:val="left" w:pos="1440"/>
        </w:tabs>
        <w:jc w:val="both"/>
        <w:rPr>
          <w:rFonts w:ascii="Calibri" w:hAnsi="Calibri" w:asciiTheme="minorAscii" w:hAnsiTheme="minorAscii"/>
          <w:lang w:val="es-ES"/>
        </w:rPr>
      </w:pPr>
      <w:r w:rsidRPr="0B7CED19" w:rsidR="00F3409C">
        <w:rPr>
          <w:rFonts w:ascii="Calibri" w:hAnsi="Calibri" w:asciiTheme="minorAscii" w:hAnsiTheme="minorAscii"/>
          <w:lang w:val="es-ES"/>
        </w:rPr>
        <w:t>1.1</w:t>
      </w:r>
      <w:r>
        <w:tab/>
      </w:r>
      <w:r w:rsidRPr="0B7CED19" w:rsidR="00F3409C">
        <w:rPr>
          <w:rFonts w:ascii="Calibri" w:hAnsi="Calibri" w:asciiTheme="minorAscii" w:hAnsiTheme="minorAscii"/>
          <w:lang w:val="es-ES"/>
        </w:rPr>
        <w:t>Ff</w:t>
      </w:r>
    </w:p>
    <w:p w:rsidRPr="00E95E3B" w:rsidR="00F3409C" w:rsidP="00F3409C" w:rsidRDefault="00F3409C" w14:paraId="14EABA35" w14:textId="77777777">
      <w:pPr>
        <w:rPr>
          <w:rFonts w:asciiTheme="minorHAnsi" w:hAnsiTheme="minorHAnsi"/>
          <w:lang w:val="es-ES_tradnl"/>
        </w:rPr>
      </w:pPr>
    </w:p>
    <w:p w:rsidR="540F4897" w:rsidRDefault="540F4897" w14:paraId="786162D8" w14:textId="722B7CB6">
      <w:r>
        <w:br w:type="page"/>
      </w:r>
    </w:p>
    <w:p w:rsidR="540F4897" w:rsidRDefault="540F4897" w14:paraId="72446D67" w14:textId="25085E2D">
      <w:r>
        <w:br w:type="page"/>
      </w:r>
    </w:p>
    <w:p w:rsidRPr="00E95E3B" w:rsidR="00F3409C" w:rsidP="00F3409C" w:rsidRDefault="00F3409C" w14:paraId="0BF62DAB" w14:textId="77777777">
      <w:pPr>
        <w:rPr>
          <w:rFonts w:asciiTheme="minorHAnsi" w:hAnsiTheme="minorHAnsi"/>
          <w:lang w:val="es-ES_tradnl"/>
        </w:rPr>
      </w:pPr>
    </w:p>
    <w:p w:rsidRPr="00E95E3B" w:rsidR="00F3409C" w:rsidP="00F3409C" w:rsidRDefault="00F3409C" w14:paraId="7E42A540" w14:textId="77777777">
      <w:pPr>
        <w:rPr>
          <w:rFonts w:asciiTheme="minorHAnsi" w:hAnsiTheme="minorHAnsi"/>
          <w:lang w:val="es-ES_tradnl"/>
        </w:rPr>
      </w:pPr>
    </w:p>
    <w:p w:rsidRPr="00E95E3B" w:rsidR="00F3409C" w:rsidP="00F3409C" w:rsidRDefault="00F3409C" w14:paraId="5DCA87ED" w14:textId="77777777">
      <w:pPr>
        <w:rPr>
          <w:rFonts w:asciiTheme="minorHAnsi" w:hAnsiTheme="minorHAnsi"/>
          <w:lang w:val="es-ES_tradnl"/>
        </w:rPr>
      </w:pPr>
    </w:p>
    <w:p w:rsidRPr="00E95E3B" w:rsidR="00F3409C" w:rsidP="00F3409C" w:rsidRDefault="00F3409C" w14:paraId="3DCD7CB8" w14:textId="77777777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Pr="00E95E3B" w:rsidR="00F3409C" w:rsidP="00F3409C" w:rsidRDefault="00F3409C" w14:paraId="0F366EB8" w14:textId="77777777">
      <w:pPr>
        <w:jc w:val="center"/>
        <w:rPr>
          <w:rFonts w:asciiTheme="minorHAnsi" w:hAnsiTheme="minorHAnsi"/>
          <w:lang w:val="es-ES_tradnl"/>
        </w:rPr>
      </w:pPr>
    </w:p>
    <w:p w:rsidRPr="00E95E3B" w:rsidR="00F3409C" w:rsidP="00F3409C" w:rsidRDefault="00F3409C" w14:paraId="36425473" w14:textId="77777777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Pr="00E95E3B" w:rsidR="00F3409C" w:rsidP="00F3409C" w:rsidRDefault="00F3409C" w14:paraId="29AE7DD2" w14:textId="77777777">
      <w:pPr>
        <w:jc w:val="center"/>
        <w:rPr>
          <w:rFonts w:asciiTheme="minorHAnsi" w:hAnsiTheme="minorHAnsi"/>
          <w:lang w:val="es-ES_tradnl"/>
        </w:rPr>
      </w:pPr>
    </w:p>
    <w:p w:rsidRPr="00E95E3B" w:rsidR="00592C78" w:rsidP="00D433F2" w:rsidRDefault="00F3409C" w14:paraId="261DA40D" w14:textId="77777777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cs="Times New Roman" w:asciiTheme="minorHAnsi" w:hAnsiTheme="minorHAnsi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 w:rsidR="000F694F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cs="Times New Roman" w:asciiTheme="minorHAnsi" w:hAnsiTheme="minorHAnsi"/>
          <w:lang w:val="es-ES_tradnl"/>
        </w:rPr>
        <w:t>—</w:t>
      </w:r>
    </w:p>
    <w:sectPr w:rsidRPr="00E95E3B" w:rsidR="00592C78" w:rsidSect="00D82ADD">
      <w:headerReference w:type="even" r:id="rId11"/>
      <w:headerReference w:type="default" r:id="rId12"/>
      <w:headerReference w:type="first" r:id="rId13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577" w:rsidP="00F3409C" w:rsidRDefault="00176577" w14:paraId="24E4F9AE" w14:textId="77777777">
      <w:r>
        <w:separator/>
      </w:r>
    </w:p>
  </w:endnote>
  <w:endnote w:type="continuationSeparator" w:id="0">
    <w:p w:rsidR="00176577" w:rsidP="00F3409C" w:rsidRDefault="00176577" w14:paraId="058B11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577" w:rsidP="00F3409C" w:rsidRDefault="00176577" w14:paraId="5ACF43C4" w14:textId="77777777">
      <w:r>
        <w:separator/>
      </w:r>
    </w:p>
  </w:footnote>
  <w:footnote w:type="continuationSeparator" w:id="0">
    <w:p w:rsidR="00176577" w:rsidP="00F3409C" w:rsidRDefault="00176577" w14:paraId="0B7E0E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5E3B" w:rsidR="00CE7B14" w:rsidP="00F47577" w:rsidRDefault="009B1D3E" w14:paraId="31D90293" w14:textId="5660C5B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AMCB/TF/1/CIIFRA/10</w:t>
    </w:r>
    <w:r w:rsidRPr="00E95E3B" w:rsidR="004E373B">
      <w:rPr>
        <w:rFonts w:asciiTheme="minorHAnsi" w:hAnsiTheme="minorHAnsi"/>
        <w:lang w:val="fr-CA"/>
      </w:rPr>
      <w:t xml:space="preserve"> — </w:t>
    </w:r>
    <w:r w:rsidRPr="00E95E3B" w:rsidR="00112788">
      <w:rPr>
        <w:rFonts w:asciiTheme="minorHAnsi" w:hAnsiTheme="minorHAnsi"/>
        <w:lang w:val="fr-CA"/>
      </w:rPr>
      <w:t>NE/</w:t>
    </w:r>
    <w:r w:rsidRPr="00E95E3B" w:rsidR="004E373B">
      <w:rPr>
        <w:rFonts w:asciiTheme="minorHAnsi" w:hAnsiTheme="minorHAnsi"/>
        <w:lang w:val="fr-CA"/>
      </w:rPr>
      <w:t>**</w:t>
    </w:r>
  </w:p>
  <w:p w:rsidRPr="00E95E3B" w:rsidR="00CE7B14" w:rsidP="00F47577" w:rsidRDefault="004E373B" w14:paraId="6D44940C" w14:textId="777777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Pr="00E95E3B" w:rsidR="00CE7B14" w:rsidRDefault="00CE7B14" w14:paraId="7AF0779B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5E3B" w:rsidR="00CE7B14" w:rsidP="00F47577" w:rsidRDefault="009B1D3E" w14:paraId="314E602A" w14:textId="20DAB6A4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AMCB/TF/1/CIIFRA/10</w:t>
    </w:r>
    <w:r w:rsidRPr="00E95E3B" w:rsidR="004E373B">
      <w:rPr>
        <w:rFonts w:asciiTheme="minorHAnsi" w:hAnsiTheme="minorHAnsi"/>
        <w:lang w:val="fr-CA"/>
      </w:rPr>
      <w:t xml:space="preserve"> — </w:t>
    </w:r>
    <w:r w:rsidRPr="00E95E3B" w:rsidR="00112788">
      <w:rPr>
        <w:rFonts w:asciiTheme="minorHAnsi" w:hAnsiTheme="minorHAnsi"/>
        <w:lang w:val="fr-CA"/>
      </w:rPr>
      <w:t>NE/</w:t>
    </w:r>
    <w:r w:rsidRPr="00E95E3B" w:rsidR="004E373B">
      <w:rPr>
        <w:rFonts w:asciiTheme="minorHAnsi" w:hAnsiTheme="minorHAnsi"/>
        <w:lang w:val="fr-CA"/>
      </w:rPr>
      <w:t>**</w:t>
    </w:r>
  </w:p>
  <w:p w:rsidRPr="00E95E3B" w:rsidR="00CE7B14" w:rsidP="00F47577" w:rsidRDefault="004E373B" w14:paraId="26CBEE9F" w14:textId="777777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Pr="00E95E3B" w:rsidR="00CE7B14" w:rsidRDefault="00CE7B14" w14:paraId="788E088C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E7B14" w:rsidRDefault="008D5A9B" w14:paraId="7E51E054" w14:textId="77777777">
    <w:pPr>
      <w:pStyle w:val="Header"/>
    </w:pPr>
    <w:r>
      <w:rPr>
        <w:noProof/>
        <w:lang w:val="en-US"/>
      </w:rPr>
      <w:drawing>
        <wp:inline distT="0" distB="0" distL="0" distR="0" wp14:anchorId="0D943BFE" wp14:editId="0ACE4747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 w14:paraId="261804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9B1D3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72D74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577"/>
    <w:rsid w:val="00186F70"/>
    <w:rsid w:val="00192D92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1D04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3A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66293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1D3E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B14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0B7CED19"/>
    <w:rsid w:val="540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206E4"/>
  <w15:docId w15:val="{1542AC6A-150B-4A6D-9543-913D3007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409C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09D5-B628-4622-AABD-C2AA9B026ABA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3F7A278E-0E11-4A20-8437-588451F3E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B8AE1-E3BF-4860-868A-889B72F73AB7}"/>
</file>

<file path=customXml/itemProps4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MTG-2-1-NE.dotx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Riva-Palacio, Claudia</cp:lastModifiedBy>
  <cp:revision>3</cp:revision>
  <cp:lastPrinted>2014-01-09T17:37:00Z</cp:lastPrinted>
  <dcterms:created xsi:type="dcterms:W3CDTF">2025-06-05T14:52:00Z</dcterms:created>
  <dcterms:modified xsi:type="dcterms:W3CDTF">2025-06-05T14:53:48Z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