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14:paraId="4D8B82D2" w14:textId="77777777" w:rsidTr="00D24D9C">
        <w:tc>
          <w:tcPr>
            <w:tcW w:w="2989" w:type="pct"/>
          </w:tcPr>
          <w:p w14:paraId="78669CBE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13981C89" w14:textId="6A2B7FC8" w:rsidR="00D24D9C" w:rsidRPr="007C7093" w:rsidRDefault="00977CAD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E/CAR/CATG/9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0D2FC287" w14:textId="77777777" w:rsidTr="00D24D9C">
        <w:tc>
          <w:tcPr>
            <w:tcW w:w="2989" w:type="pct"/>
          </w:tcPr>
          <w:p w14:paraId="7C267DF7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6BBB581A" w14:textId="4857E3CD" w:rsidR="00D24D9C" w:rsidRPr="007C7093" w:rsidRDefault="00D24D9C" w:rsidP="00CF3F4C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="0044705E">
              <w:rPr>
                <w:rFonts w:asciiTheme="minorHAnsi" w:hAnsiTheme="minorHAnsi"/>
              </w:rPr>
              <w:t>5</w:t>
            </w:r>
          </w:p>
        </w:tc>
      </w:tr>
      <w:tr w:rsidR="00AE1A18" w:rsidRPr="007C7093" w14:paraId="345845A9" w14:textId="77777777" w:rsidTr="00F21B99">
        <w:tc>
          <w:tcPr>
            <w:tcW w:w="5000" w:type="pct"/>
            <w:gridSpan w:val="2"/>
            <w:vAlign w:val="center"/>
          </w:tcPr>
          <w:p w14:paraId="7C4669DD" w14:textId="1CD104BC" w:rsidR="00AE1A18" w:rsidRPr="00AE1A18" w:rsidRDefault="0031067B" w:rsidP="00AE1A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Nin</w:t>
            </w:r>
            <w:r w:rsidR="00AE1A18" w:rsidRPr="00AE1A18">
              <w:rPr>
                <w:rFonts w:asciiTheme="minorHAnsi" w:hAnsiTheme="minorHAnsi" w:cstheme="minorHAnsi"/>
                <w:b/>
                <w:bCs/>
              </w:rPr>
              <w:t>th Eastern Caribbean Civil Aviation Technical Group (</w:t>
            </w:r>
            <w:r w:rsidR="00977CAD">
              <w:rPr>
                <w:rFonts w:asciiTheme="minorHAnsi" w:hAnsiTheme="minorHAnsi" w:cstheme="minorHAnsi"/>
                <w:b/>
                <w:bCs/>
              </w:rPr>
              <w:t>E/CAR/CATG/9</w:t>
            </w:r>
            <w:r w:rsidR="00AE1A18" w:rsidRPr="00AE1A18">
              <w:rPr>
                <w:rFonts w:asciiTheme="minorHAnsi" w:hAnsiTheme="minorHAnsi" w:cstheme="minorHAnsi"/>
                <w:b/>
                <w:bCs/>
              </w:rPr>
              <w:t>) Meeting</w:t>
            </w:r>
          </w:p>
        </w:tc>
      </w:tr>
      <w:tr w:rsidR="00AE1A18" w:rsidRPr="007C7093" w14:paraId="6231D1D9" w14:textId="77777777" w:rsidTr="00F21B99">
        <w:tc>
          <w:tcPr>
            <w:tcW w:w="5000" w:type="pct"/>
            <w:gridSpan w:val="2"/>
            <w:vAlign w:val="center"/>
          </w:tcPr>
          <w:p w14:paraId="39754055" w14:textId="04933737" w:rsidR="00AE1A18" w:rsidRPr="00AE1A18" w:rsidRDefault="00AE1A18" w:rsidP="00AE1A1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E1A18">
              <w:rPr>
                <w:rFonts w:asciiTheme="minorHAnsi" w:hAnsiTheme="minorHAnsi" w:cstheme="minorHAnsi"/>
              </w:rPr>
              <w:t>Miami, United States, 2</w:t>
            </w:r>
            <w:r w:rsidR="00977CAD">
              <w:rPr>
                <w:rFonts w:asciiTheme="minorHAnsi" w:hAnsiTheme="minorHAnsi" w:cstheme="minorHAnsi"/>
              </w:rPr>
              <w:t>8 to 31 July 2025</w:t>
            </w:r>
          </w:p>
        </w:tc>
      </w:tr>
      <w:tr w:rsidR="00D24D9C" w:rsidRPr="007C7093" w14:paraId="05E31874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2C4C4AEC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742DD003" w14:textId="77777777" w:rsidR="007C7093" w:rsidRDefault="007C7093" w:rsidP="00C21329">
      <w:pPr>
        <w:rPr>
          <w:rFonts w:asciiTheme="minorHAnsi" w:hAnsiTheme="minorHAnsi"/>
        </w:rPr>
      </w:pPr>
    </w:p>
    <w:p w14:paraId="1C91F3EF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2647E095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2E7F75EB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6ADB7E47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018855B2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664C305B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14:paraId="1B641751" w14:textId="77777777" w:rsidTr="00AA50D3">
        <w:trPr>
          <w:jc w:val="center"/>
        </w:trPr>
        <w:tc>
          <w:tcPr>
            <w:tcW w:w="8514" w:type="dxa"/>
            <w:gridSpan w:val="2"/>
          </w:tcPr>
          <w:p w14:paraId="13E7F0B9" w14:textId="77777777"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440AAA18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14:paraId="682C4018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04A3CFB5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DA0FFC" w:rsidRPr="00941CE8" w14:paraId="6186E7B6" w14:textId="77777777" w:rsidTr="00AA50D3">
        <w:trPr>
          <w:jc w:val="center"/>
        </w:trPr>
        <w:tc>
          <w:tcPr>
            <w:tcW w:w="1647" w:type="dxa"/>
          </w:tcPr>
          <w:p w14:paraId="69DF399E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33B24F45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5A97E0FB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0F9EF200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5FB6A44B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7CC9B738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14:paraId="54571F6F" w14:textId="77777777" w:rsidTr="00AA50D3">
        <w:trPr>
          <w:jc w:val="center"/>
        </w:trPr>
        <w:tc>
          <w:tcPr>
            <w:tcW w:w="1647" w:type="dxa"/>
          </w:tcPr>
          <w:p w14:paraId="0F742170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753383E0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2D5DD74B" w14:textId="77777777" w:rsidR="00F701B1" w:rsidRPr="007C7093" w:rsidRDefault="00F701B1" w:rsidP="00E6707A">
      <w:pPr>
        <w:jc w:val="both"/>
        <w:rPr>
          <w:rFonts w:asciiTheme="minorHAnsi" w:hAnsiTheme="minorHAnsi"/>
        </w:rPr>
      </w:pPr>
    </w:p>
    <w:p w14:paraId="0419164A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5178D7A5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23F5A8B7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22562ACE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5EB4EEC3" w14:textId="77777777" w:rsidR="00F47577" w:rsidRPr="007C7093" w:rsidRDefault="00F47577" w:rsidP="00F47577">
      <w:pPr>
        <w:rPr>
          <w:rFonts w:asciiTheme="minorHAnsi" w:hAnsiTheme="minorHAnsi"/>
        </w:rPr>
      </w:pPr>
    </w:p>
    <w:p w14:paraId="5E388515" w14:textId="77777777" w:rsidR="00F47577" w:rsidRPr="007C7093" w:rsidRDefault="00F47577" w:rsidP="00F47577">
      <w:pPr>
        <w:rPr>
          <w:rFonts w:asciiTheme="minorHAnsi" w:hAnsiTheme="minorHAnsi"/>
        </w:rPr>
      </w:pPr>
    </w:p>
    <w:p w14:paraId="6BD98F61" w14:textId="1283862D" w:rsidR="00AD56EF" w:rsidRDefault="00AD56EF">
      <w:pPr>
        <w:jc w:val="both"/>
        <w:rPr>
          <w:rFonts w:asciiTheme="minorHAnsi" w:hAnsiTheme="minorHAnsi"/>
        </w:rPr>
      </w:pPr>
    </w:p>
    <w:p w14:paraId="062100AA" w14:textId="77777777" w:rsidR="00F47577" w:rsidRPr="007C7093" w:rsidRDefault="00F47577" w:rsidP="00F47577">
      <w:pPr>
        <w:rPr>
          <w:rFonts w:asciiTheme="minorHAnsi" w:hAnsiTheme="minorHAnsi"/>
        </w:rPr>
      </w:pPr>
    </w:p>
    <w:p w14:paraId="3FBE78BD" w14:textId="77777777" w:rsidR="00F47577" w:rsidRPr="007C7093" w:rsidRDefault="00F47577" w:rsidP="00F47577">
      <w:pPr>
        <w:rPr>
          <w:rFonts w:asciiTheme="minorHAnsi" w:hAnsiTheme="minorHAnsi"/>
        </w:rPr>
      </w:pPr>
    </w:p>
    <w:p w14:paraId="092ACD45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4A11850A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1D29BA95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64E7B9D2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63A325CC" w14:textId="739AC2F2" w:rsidR="00F47577" w:rsidRPr="007C7093" w:rsidRDefault="00F47577" w:rsidP="002A6BD9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sectPr w:rsidR="00F47577" w:rsidRPr="007C7093" w:rsidSect="00662585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CA02D" w14:textId="77777777" w:rsidR="00CF0AE2" w:rsidRDefault="00CF0AE2" w:rsidP="00662585">
      <w:r>
        <w:separator/>
      </w:r>
    </w:p>
  </w:endnote>
  <w:endnote w:type="continuationSeparator" w:id="0">
    <w:p w14:paraId="10BF079A" w14:textId="77777777" w:rsidR="00CF0AE2" w:rsidRDefault="00CF0AE2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91D2D" w14:textId="77777777" w:rsidR="00CF0AE2" w:rsidRDefault="00CF0AE2" w:rsidP="00662585">
      <w:r>
        <w:separator/>
      </w:r>
    </w:p>
  </w:footnote>
  <w:footnote w:type="continuationSeparator" w:id="0">
    <w:p w14:paraId="0B6EAB1B" w14:textId="77777777" w:rsidR="00CF0AE2" w:rsidRDefault="00CF0AE2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E3F31" w14:textId="4E7C45A5" w:rsidR="00F47577" w:rsidRPr="007C7093" w:rsidRDefault="00977CAD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E/CAR/CATG/9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6CBB0487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5DA9A50E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C4715" w14:textId="635A7305" w:rsidR="00F47577" w:rsidRPr="007C7093" w:rsidRDefault="00977CAD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E/CAR/CATG/9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4E0FAE25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4A98A027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3834C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3F917C51" wp14:editId="4B5B0A5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30E130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9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NTCxMDYzNjVX0lEKTi0uzszPAykwrAUAAjmJaiwAAAA="/>
  </w:docVars>
  <w:rsids>
    <w:rsidRoot w:val="007B63E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A6BD9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67B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4705E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B63EB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8F6847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77CAD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D561C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0FE8"/>
    <w:rsid w:val="00AB317A"/>
    <w:rsid w:val="00AC1CD8"/>
    <w:rsid w:val="00AC4937"/>
    <w:rsid w:val="00AC4B66"/>
    <w:rsid w:val="00AD30E6"/>
    <w:rsid w:val="00AD5232"/>
    <w:rsid w:val="00AD56EF"/>
    <w:rsid w:val="00AD7699"/>
    <w:rsid w:val="00AE1A18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2549D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AE2"/>
    <w:rsid w:val="00CF0D10"/>
    <w:rsid w:val="00CF24B0"/>
    <w:rsid w:val="00CF3F4C"/>
    <w:rsid w:val="00CF5785"/>
    <w:rsid w:val="00D052E1"/>
    <w:rsid w:val="00D058BC"/>
    <w:rsid w:val="00D06B6D"/>
    <w:rsid w:val="00D239D1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0AE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5152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C6954"/>
    <w:rsid w:val="00ED0552"/>
    <w:rsid w:val="00ED33C6"/>
    <w:rsid w:val="00ED45F0"/>
    <w:rsid w:val="00ED595D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57962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BD1BB"/>
  <w15:docId w15:val="{8AB4D002-F565-4EAC-B176-D0221EE5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58FB7F-6FC6-47D9-9A76-3815DC6A8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6CD1EF-4DE6-4EFC-B1CE-DF91BF03DCD6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customXml/itemProps3.xml><?xml version="1.0" encoding="utf-8"?>
<ds:datastoreItem xmlns:ds="http://schemas.openxmlformats.org/officeDocument/2006/customXml" ds:itemID="{086CD8B6-A716-48B7-B503-9E8BE54F96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9A4186-2532-4AA3-86A4-8A3A7ECB0B4C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9</TotalTime>
  <Pages>1</Pages>
  <Words>65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8</cp:revision>
  <cp:lastPrinted>2014-01-09T17:36:00Z</cp:lastPrinted>
  <dcterms:created xsi:type="dcterms:W3CDTF">2023-06-16T20:21:00Z</dcterms:created>
  <dcterms:modified xsi:type="dcterms:W3CDTF">2025-05-28T17:11:00Z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ccc2dde38b2ef0481daafd3fce5f4e5efe41633e2a743c6f69da5e1d71538810</vt:lpwstr>
  </property>
  <property fmtid="{D5CDD505-2E9C-101B-9397-08002B2CF9AE}" pid="3" name="ContentTypeId">
    <vt:lpwstr>0x010100003FB77DBE53764EA470F0EA7AE151E8</vt:lpwstr>
  </property>
  <property fmtid="{D5CDD505-2E9C-101B-9397-08002B2CF9AE}" pid="4" name="MediaServiceImageTags">
    <vt:lpwstr/>
  </property>
</Properties>
</file>