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24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DEB4372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587593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4763C91" w14:textId="77777777" w:rsidR="00C746EE" w:rsidRPr="000F40C4" w:rsidRDefault="00C746EE" w:rsidP="005E0226">
      <w:pPr>
        <w:rPr>
          <w:rFonts w:asciiTheme="minorHAnsi" w:hAnsiTheme="minorHAnsi"/>
        </w:rPr>
      </w:pPr>
    </w:p>
    <w:p w14:paraId="5A2EECC7" w14:textId="3C401AD6" w:rsidR="00110838" w:rsidRDefault="00110838">
      <w:pPr>
        <w:rPr>
          <w:rFonts w:asciiTheme="minorHAnsi" w:hAnsiTheme="minorHAnsi"/>
        </w:rPr>
      </w:pPr>
    </w:p>
    <w:p w14:paraId="55E5D541" w14:textId="77777777" w:rsidR="00C746EE" w:rsidRPr="000F40C4" w:rsidRDefault="00C746EE" w:rsidP="005E0226">
      <w:pPr>
        <w:rPr>
          <w:rFonts w:asciiTheme="minorHAnsi" w:hAnsiTheme="minorHAnsi"/>
        </w:rPr>
      </w:pPr>
    </w:p>
    <w:p w14:paraId="76B2A62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E9DA91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16DDA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E649BA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6B0CF57" w14:textId="795613EF" w:rsidR="00C746EE" w:rsidRPr="000F40C4" w:rsidRDefault="00DF09B2" w:rsidP="005642F9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166F" w14:textId="77777777" w:rsidR="003B2A88" w:rsidRDefault="003B2A88">
      <w:r>
        <w:separator/>
      </w:r>
    </w:p>
  </w:endnote>
  <w:endnote w:type="continuationSeparator" w:id="0">
    <w:p w14:paraId="7B3FB573" w14:textId="77777777" w:rsidR="003B2A88" w:rsidRDefault="003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4EB1" w14:textId="77777777" w:rsidR="003B2A88" w:rsidRDefault="003B2A88">
      <w:r>
        <w:separator/>
      </w:r>
    </w:p>
  </w:footnote>
  <w:footnote w:type="continuationSeparator" w:id="0">
    <w:p w14:paraId="08055B2B" w14:textId="77777777" w:rsidR="003B2A88" w:rsidRDefault="003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2684" w14:textId="54498D14" w:rsidR="00187B12" w:rsidRPr="000F40C4" w:rsidRDefault="006F0E9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506C6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952F" w14:textId="76859720" w:rsidR="00187B12" w:rsidRPr="000F40C4" w:rsidRDefault="006F0E9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2FCE97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B9464D3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1C1E" w14:textId="6D0FC597" w:rsidR="00187B12" w:rsidRPr="000F40C4" w:rsidRDefault="006F0E9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/9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9C7988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3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0838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A88"/>
    <w:rsid w:val="003C0C01"/>
    <w:rsid w:val="003D0EE5"/>
    <w:rsid w:val="003F285E"/>
    <w:rsid w:val="003F5591"/>
    <w:rsid w:val="003F5EE9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642F9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D6494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6F0E98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47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4485"/>
    <w:rsid w:val="00AA7566"/>
    <w:rsid w:val="00AB0EA5"/>
    <w:rsid w:val="00AB25F0"/>
    <w:rsid w:val="00AB63E3"/>
    <w:rsid w:val="00AC111B"/>
    <w:rsid w:val="00AC3C74"/>
    <w:rsid w:val="00AE36DE"/>
    <w:rsid w:val="00B0165F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D169"/>
  <w15:docId w15:val="{881C687F-305F-4259-A133-41AFB17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C7C73-4665-4D28-89FF-1182C419F298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D87464BC-38DA-4FCC-881B-E7D067667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457DB-5B31-4DDB-801D-18BF8B759271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3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5</cp:revision>
  <dcterms:created xsi:type="dcterms:W3CDTF">2023-06-16T20:20:00Z</dcterms:created>
  <dcterms:modified xsi:type="dcterms:W3CDTF">2025-05-28T17:12:00Z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7d3d513fb84c3727943356775662ae75641eecb6981ba8c0c8a9a85c6b1b7f40</vt:lpwstr>
  </property>
  <property fmtid="{D5CDD505-2E9C-101B-9397-08002B2CF9AE}" pid="3" name="ContentTypeId">
    <vt:lpwstr>0x010100003FB77DBE53764EA470F0EA7AE151E8</vt:lpwstr>
  </property>
  <property fmtid="{D5CDD505-2E9C-101B-9397-08002B2CF9AE}" pid="4" name="MediaServiceImageTags">
    <vt:lpwstr/>
  </property>
</Properties>
</file>