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182C019B" w14:textId="77777777" w:rsidTr="00D24D9C">
        <w:tc>
          <w:tcPr>
            <w:tcW w:w="2989" w:type="pct"/>
          </w:tcPr>
          <w:p w14:paraId="48553D44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91C27B5" w14:textId="60C073EF" w:rsidR="00D24D9C" w:rsidRPr="007C7093" w:rsidRDefault="001E0B7C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MCAAP/PEC/8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10B26408" w14:textId="77777777" w:rsidTr="00D24D9C">
        <w:tc>
          <w:tcPr>
            <w:tcW w:w="2989" w:type="pct"/>
          </w:tcPr>
          <w:p w14:paraId="6B464949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2765548" w14:textId="48EFEF34" w:rsidR="00D24D9C" w:rsidRPr="007C7093" w:rsidRDefault="00D24D9C" w:rsidP="003F19AB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1E0B7C">
              <w:rPr>
                <w:rFonts w:asciiTheme="minorHAnsi" w:hAnsiTheme="minorHAnsi"/>
              </w:rPr>
              <w:t>5</w:t>
            </w:r>
          </w:p>
        </w:tc>
      </w:tr>
      <w:tr w:rsidR="00D24D9C" w:rsidRPr="007C7093" w14:paraId="6A6A5333" w14:textId="77777777" w:rsidTr="00D24D9C">
        <w:tc>
          <w:tcPr>
            <w:tcW w:w="5000" w:type="pct"/>
            <w:gridSpan w:val="2"/>
          </w:tcPr>
          <w:p w14:paraId="26B43537" w14:textId="1C4DACA3" w:rsidR="00D24D9C" w:rsidRPr="007C7093" w:rsidRDefault="001E0B7C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Eigh</w:t>
            </w:r>
            <w:r w:rsidR="003F19AB" w:rsidRPr="003F19AB">
              <w:rPr>
                <w:rFonts w:asciiTheme="minorHAnsi" w:hAnsiTheme="minorHAnsi"/>
                <w:b/>
              </w:rPr>
              <w:t xml:space="preserve">th Meeting of the RLA09801 Project Evaluation Commission </w:t>
            </w:r>
            <w:r w:rsidR="00F2782E" w:rsidRPr="007C7093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MCAAP/PEC/8</w:t>
            </w:r>
            <w:r w:rsidR="00F2782E"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14:paraId="76F44DF4" w14:textId="77777777" w:rsidTr="00D24D9C">
        <w:tc>
          <w:tcPr>
            <w:tcW w:w="5000" w:type="pct"/>
            <w:gridSpan w:val="2"/>
          </w:tcPr>
          <w:p w14:paraId="0C06ABAA" w14:textId="77777777" w:rsidR="00D24D9C" w:rsidRPr="007C7093" w:rsidRDefault="003F19AB" w:rsidP="00CF3F4C">
            <w:pPr>
              <w:jc w:val="center"/>
              <w:rPr>
                <w:rFonts w:asciiTheme="minorHAnsi" w:hAnsiTheme="minorHAnsi"/>
              </w:rPr>
            </w:pPr>
            <w:r w:rsidRPr="003F19AB">
              <w:rPr>
                <w:rFonts w:asciiTheme="minorHAnsi" w:hAnsiTheme="minorHAnsi"/>
              </w:rPr>
              <w:t>ICAO NACC Regional Office, Mexico City, Mexico, 25 to 27 April 2023</w:t>
            </w:r>
          </w:p>
        </w:tc>
      </w:tr>
      <w:tr w:rsidR="00D24D9C" w:rsidRPr="007C7093" w14:paraId="0D04378C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55F887F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75D3AD4E" w14:textId="77777777" w:rsidR="007C7093" w:rsidRDefault="007C7093" w:rsidP="00C21329">
      <w:pPr>
        <w:rPr>
          <w:rFonts w:asciiTheme="minorHAnsi" w:hAnsiTheme="minorHAnsi"/>
        </w:rPr>
      </w:pPr>
    </w:p>
    <w:p w14:paraId="54AC730F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76C6EBAD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484C34E6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2E962882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519CCB9B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073BE4FC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77BA4AA8" w14:textId="77777777" w:rsidTr="00AA50D3">
        <w:trPr>
          <w:jc w:val="center"/>
        </w:trPr>
        <w:tc>
          <w:tcPr>
            <w:tcW w:w="8514" w:type="dxa"/>
            <w:gridSpan w:val="2"/>
          </w:tcPr>
          <w:p w14:paraId="1FCC4BB3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7B80D5AF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18929B9A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4B6834B1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F327A6" w:rsidRPr="00941CE8" w14:paraId="47FEA751" w14:textId="77777777" w:rsidTr="00AA50D3">
        <w:trPr>
          <w:jc w:val="center"/>
        </w:trPr>
        <w:tc>
          <w:tcPr>
            <w:tcW w:w="1647" w:type="dxa"/>
          </w:tcPr>
          <w:p w14:paraId="40CEFF80" w14:textId="77777777" w:rsidR="00F327A6" w:rsidRPr="00941CE8" w:rsidRDefault="00F327A6" w:rsidP="00F327A6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602C9DB3" w14:textId="77777777" w:rsidR="00F327A6" w:rsidRPr="00B86911" w:rsidRDefault="00F327A6" w:rsidP="00F327A6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2AAAD1D1" w14:textId="77777777" w:rsidR="00F327A6" w:rsidRPr="00B86911" w:rsidRDefault="00F327A6" w:rsidP="00F327A6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76400714" w14:textId="77777777" w:rsidR="00F327A6" w:rsidRPr="00B86911" w:rsidRDefault="00F327A6" w:rsidP="00F327A6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115C8766" w14:textId="77777777" w:rsidR="00F327A6" w:rsidRPr="00B86911" w:rsidRDefault="00F327A6" w:rsidP="00F327A6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25C314B8" w14:textId="77777777" w:rsidR="00F327A6" w:rsidRPr="00941CE8" w:rsidRDefault="00F327A6" w:rsidP="00F327A6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70293DAB" w14:textId="77777777" w:rsidTr="00AA50D3">
        <w:trPr>
          <w:jc w:val="center"/>
        </w:trPr>
        <w:tc>
          <w:tcPr>
            <w:tcW w:w="1647" w:type="dxa"/>
          </w:tcPr>
          <w:p w14:paraId="0F65AB6A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4A6DC4F1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792FCD71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39E95FDD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490F65D8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6EC2F106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47A5600D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2E62A9B7" w14:textId="77777777" w:rsidR="00F47577" w:rsidRPr="007C7093" w:rsidRDefault="00F47577" w:rsidP="00F47577">
      <w:pPr>
        <w:rPr>
          <w:rFonts w:asciiTheme="minorHAnsi" w:hAnsiTheme="minorHAnsi"/>
        </w:rPr>
      </w:pPr>
    </w:p>
    <w:p w14:paraId="1A15A6E7" w14:textId="77777777" w:rsidR="00F47577" w:rsidRPr="007C7093" w:rsidRDefault="00F47577" w:rsidP="00F47577">
      <w:pPr>
        <w:rPr>
          <w:rFonts w:asciiTheme="minorHAnsi" w:hAnsiTheme="minorHAnsi"/>
        </w:rPr>
      </w:pPr>
    </w:p>
    <w:p w14:paraId="4BB0A217" w14:textId="77777777" w:rsidR="00F47577" w:rsidRPr="007C7093" w:rsidRDefault="00F47577" w:rsidP="00F47577">
      <w:pPr>
        <w:rPr>
          <w:rFonts w:asciiTheme="minorHAnsi" w:hAnsiTheme="minorHAnsi"/>
        </w:rPr>
      </w:pPr>
    </w:p>
    <w:p w14:paraId="524732B5" w14:textId="77777777" w:rsidR="00F47577" w:rsidRPr="007C7093" w:rsidRDefault="00F47577" w:rsidP="00F47577">
      <w:pPr>
        <w:rPr>
          <w:rFonts w:asciiTheme="minorHAnsi" w:hAnsiTheme="minorHAnsi"/>
        </w:rPr>
      </w:pPr>
    </w:p>
    <w:p w14:paraId="1071283E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602187DF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01665C71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4EF51A24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2BF8AEAC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7E51C862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228157E2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6BB84" w14:textId="77777777" w:rsidR="003F19AB" w:rsidRDefault="003F19AB" w:rsidP="00662585">
      <w:r>
        <w:separator/>
      </w:r>
    </w:p>
  </w:endnote>
  <w:endnote w:type="continuationSeparator" w:id="0">
    <w:p w14:paraId="5473B2C7" w14:textId="77777777" w:rsidR="003F19AB" w:rsidRDefault="003F19A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FD81" w14:textId="77777777" w:rsidR="003F19AB" w:rsidRDefault="003F19AB" w:rsidP="00662585">
      <w:r>
        <w:separator/>
      </w:r>
    </w:p>
  </w:footnote>
  <w:footnote w:type="continuationSeparator" w:id="0">
    <w:p w14:paraId="0DA1B740" w14:textId="77777777" w:rsidR="003F19AB" w:rsidRDefault="003F19A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C3155" w14:textId="11EE2BF2" w:rsidR="00F47577" w:rsidRPr="007C7093" w:rsidRDefault="001E0B7C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MCAAP/PEC/8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7E4D7F96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7E24AB67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3970" w14:textId="3F8209AC" w:rsidR="00F47577" w:rsidRPr="007C7093" w:rsidRDefault="001E0B7C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MCAAP/PEC/8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71EA68D5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48C4A9D7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6A7F3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6937509F" wp14:editId="0A1CD3C8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A5D50B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58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A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068FC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0B7C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19AB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C52E1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327A6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B08C6C"/>
  <w15:docId w15:val="{15EA2A22-AB17-4ACF-AA3A-54B63909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E59A2F-2417-4A4C-A9C4-3D4DE9A45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4A965F-3273-4050-A28A-1F3825B1F299}"/>
</file>

<file path=customXml/itemProps3.xml><?xml version="1.0" encoding="utf-8"?>
<ds:datastoreItem xmlns:ds="http://schemas.openxmlformats.org/officeDocument/2006/customXml" ds:itemID="{D010FB3F-81E3-4708-85A8-35CAA2EC95CB}"/>
</file>

<file path=customXml/itemProps4.xml><?xml version="1.0" encoding="utf-8"?>
<ds:datastoreItem xmlns:ds="http://schemas.openxmlformats.org/officeDocument/2006/customXml" ds:itemID="{6836C97E-0EA3-4642-B9D9-C9767D20D4A9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</Template>
  <TotalTime>0</TotalTime>
  <Pages>1</Pages>
  <Words>71</Words>
  <Characters>483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López, Claudia</dc:creator>
  <cp:lastModifiedBy>Gómez, Sybil</cp:lastModifiedBy>
  <cp:revision>3</cp:revision>
  <cp:lastPrinted>2014-01-09T17:36:00Z</cp:lastPrinted>
  <dcterms:created xsi:type="dcterms:W3CDTF">2025-02-26T17:52:00Z</dcterms:created>
  <dcterms:modified xsi:type="dcterms:W3CDTF">2025-02-26T17:52:00Z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