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2535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45A04C6D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31A0DA3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2DF9FE3" w14:textId="77777777" w:rsidR="00C746EE" w:rsidRPr="000F40C4" w:rsidRDefault="00C746EE" w:rsidP="005E0226">
      <w:pPr>
        <w:rPr>
          <w:rFonts w:asciiTheme="minorHAnsi" w:hAnsiTheme="minorHAnsi"/>
        </w:rPr>
      </w:pPr>
    </w:p>
    <w:p w14:paraId="58057445" w14:textId="77777777" w:rsidR="00C746EE" w:rsidRPr="000F40C4" w:rsidRDefault="00C746EE" w:rsidP="005E0226">
      <w:pPr>
        <w:rPr>
          <w:rFonts w:asciiTheme="minorHAnsi" w:hAnsiTheme="minorHAnsi"/>
        </w:rPr>
      </w:pPr>
    </w:p>
    <w:p w14:paraId="644A6CBC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163A47D5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54E2808F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106AC10C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6A7CADB1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4C205251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610A9" w14:textId="77777777" w:rsidR="008B4916" w:rsidRDefault="008B4916">
      <w:r>
        <w:separator/>
      </w:r>
    </w:p>
  </w:endnote>
  <w:endnote w:type="continuationSeparator" w:id="0">
    <w:p w14:paraId="31F6C724" w14:textId="77777777" w:rsidR="008B4916" w:rsidRDefault="008B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7F966" w14:textId="77777777" w:rsidR="008B4916" w:rsidRDefault="008B4916">
      <w:r>
        <w:separator/>
      </w:r>
    </w:p>
  </w:footnote>
  <w:footnote w:type="continuationSeparator" w:id="0">
    <w:p w14:paraId="073B1D13" w14:textId="77777777" w:rsidR="008B4916" w:rsidRDefault="008B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B51A" w14:textId="43710700" w:rsidR="00187B12" w:rsidRPr="000F40C4" w:rsidRDefault="00114839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MCAAP/PEC/8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4B296A68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6631E" w14:textId="73B877A4" w:rsidR="00187B12" w:rsidRPr="000F40C4" w:rsidRDefault="00114839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MCAAP/PEC/8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1F5549D2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25FDC18D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DB246" w14:textId="5D4B8352" w:rsidR="00187B12" w:rsidRPr="000F40C4" w:rsidRDefault="00114839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MCAAP/PEC/8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0A8CFCDA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78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16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068FC"/>
    <w:rsid w:val="00114839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B4916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4417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37843"/>
  <w15:docId w15:val="{243A400A-9ECB-49E1-96B6-CFD10E9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8EB37C-9DC6-4F4A-8086-764A33CC23E0}"/>
</file>

<file path=customXml/itemProps2.xml><?xml version="1.0" encoding="utf-8"?>
<ds:datastoreItem xmlns:ds="http://schemas.openxmlformats.org/officeDocument/2006/customXml" ds:itemID="{4F36CB24-A30A-475A-A84E-232AAC08EAB8}"/>
</file>

<file path=customXml/itemProps3.xml><?xml version="1.0" encoding="utf-8"?>
<ds:datastoreItem xmlns:ds="http://schemas.openxmlformats.org/officeDocument/2006/customXml" ds:itemID="{A24690AC-8340-43DA-BF0B-9AB98DFBD199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López, Claudia</dc:creator>
  <cp:lastModifiedBy>Gómez, Sybil</cp:lastModifiedBy>
  <cp:revision>3</cp:revision>
  <dcterms:created xsi:type="dcterms:W3CDTF">2025-02-26T17:53:00Z</dcterms:created>
  <dcterms:modified xsi:type="dcterms:W3CDTF">2025-02-26T17:53:00Z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