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0E66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46835A16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3823E193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DEE5BDC" w14:textId="0B938262" w:rsidR="00261CC4" w:rsidRDefault="00261CC4">
      <w:pPr>
        <w:rPr>
          <w:rFonts w:asciiTheme="minorHAnsi" w:hAnsiTheme="minorHAnsi"/>
          <w:lang w:val="es-ES_tradnl"/>
        </w:rPr>
      </w:pPr>
    </w:p>
    <w:p w14:paraId="7A50FABC" w14:textId="77777777" w:rsidR="00373669" w:rsidRDefault="00373669">
      <w:pPr>
        <w:rPr>
          <w:rFonts w:asciiTheme="minorHAnsi" w:hAnsiTheme="minorHAnsi"/>
          <w:lang w:val="es-ES_tradnl"/>
        </w:rPr>
      </w:pPr>
    </w:p>
    <w:p w14:paraId="741D1AC9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10FE09E7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7CCE951E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1C3B9490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34BF2B1C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24E5A000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1837D6C6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31373B4E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689DB" w14:textId="77777777" w:rsidR="004D334D" w:rsidRDefault="004D334D">
      <w:r>
        <w:separator/>
      </w:r>
    </w:p>
  </w:endnote>
  <w:endnote w:type="continuationSeparator" w:id="0">
    <w:p w14:paraId="7E21D542" w14:textId="77777777" w:rsidR="004D334D" w:rsidRDefault="004D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5C24" w14:textId="77777777" w:rsidR="004D334D" w:rsidRDefault="004D334D">
      <w:r>
        <w:separator/>
      </w:r>
    </w:p>
  </w:footnote>
  <w:footnote w:type="continuationSeparator" w:id="0">
    <w:p w14:paraId="58BB626F" w14:textId="77777777" w:rsidR="004D334D" w:rsidRDefault="004D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E818" w14:textId="2B24A53B" w:rsidR="00D21481" w:rsidRPr="00814B3E" w:rsidRDefault="00373669">
    <w:pPr>
      <w:pStyle w:val="Header"/>
      <w:rPr>
        <w:rFonts w:asciiTheme="minorHAnsi" w:hAnsiTheme="minorHAnsi"/>
        <w:lang w:val="fr-CA"/>
      </w:rPr>
    </w:pPr>
    <w:r w:rsidRPr="00373669">
      <w:rPr>
        <w:rFonts w:asciiTheme="minorHAnsi" w:hAnsiTheme="minorHAnsi"/>
        <w:bCs/>
      </w:rPr>
      <w:t>NACC/DCA/13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6998A247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9593" w14:textId="568102CF" w:rsidR="00D21481" w:rsidRPr="00814B3E" w:rsidRDefault="00373669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373669">
      <w:rPr>
        <w:rFonts w:asciiTheme="minorHAnsi" w:hAnsiTheme="minorHAnsi"/>
        <w:bCs/>
      </w:rPr>
      <w:t>NACC/DCA/13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033016B3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66E392E3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552C" w14:textId="1A9D8F63" w:rsidR="00D21481" w:rsidRPr="00814B3E" w:rsidRDefault="00373669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373669">
      <w:rPr>
        <w:rFonts w:asciiTheme="minorHAnsi" w:hAnsiTheme="minorHAnsi"/>
        <w:bCs/>
      </w:rPr>
      <w:t>NACC/DCA/13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57253959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15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AC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E1CAC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61CC4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3669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334D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664F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45E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61C881"/>
  <w15:docId w15:val="{096EF5E1-9F6E-4256-A8B5-4DE03F17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D7C62-DE99-4AC4-B6B7-C4702BF471C2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5EE0A580-D955-413E-9100-FFB50356F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8936A-AFDD-4F96-A3CA-88FDC69E19AA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</Template>
  <TotalTime>1</TotalTime>
  <Pages>1</Pages>
  <Words>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Riva-Palacio, Claudia</cp:lastModifiedBy>
  <cp:revision>3</cp:revision>
  <dcterms:created xsi:type="dcterms:W3CDTF">2025-04-04T18:34:00Z</dcterms:created>
  <dcterms:modified xsi:type="dcterms:W3CDTF">2025-04-07T21:19:00Z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