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3644F8C" w14:textId="77777777" w:rsidTr="00285AFF">
        <w:tc>
          <w:tcPr>
            <w:tcW w:w="2989" w:type="pct"/>
          </w:tcPr>
          <w:p w14:paraId="207D8AA8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B3D2294" w14:textId="7F7041D7" w:rsidR="00F3409C" w:rsidRPr="00A9696C" w:rsidRDefault="009B4E4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9B4E4F">
              <w:rPr>
                <w:rFonts w:asciiTheme="minorHAnsi" w:hAnsiTheme="minorHAnsi"/>
                <w:bCs/>
              </w:rPr>
              <w:t>NACC/DCA/13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F4DBAC3" w14:textId="77777777" w:rsidTr="00285AFF">
        <w:tc>
          <w:tcPr>
            <w:tcW w:w="2989" w:type="pct"/>
          </w:tcPr>
          <w:p w14:paraId="7A4C8825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50FEEEC" w14:textId="069ECD0C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B4E4F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F64848" w14:paraId="030D290D" w14:textId="77777777" w:rsidTr="00285AFF">
        <w:tc>
          <w:tcPr>
            <w:tcW w:w="5000" w:type="pct"/>
            <w:gridSpan w:val="2"/>
          </w:tcPr>
          <w:p w14:paraId="54029B50" w14:textId="7495CC96" w:rsidR="00F3409C" w:rsidRPr="00A9696C" w:rsidRDefault="009B4E4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B4E4F">
              <w:rPr>
                <w:rFonts w:asciiTheme="minorHAnsi" w:hAnsiTheme="minorHAnsi"/>
                <w:b/>
                <w:lang w:val="es-ES_tradnl"/>
              </w:rPr>
              <w:t xml:space="preserve">Decimotercera Reunión de </w:t>
            </w:r>
            <w:proofErr w:type="gramStart"/>
            <w:r w:rsidRPr="009B4E4F">
              <w:rPr>
                <w:rFonts w:asciiTheme="minorHAnsi" w:hAnsiTheme="minorHAnsi"/>
                <w:b/>
                <w:lang w:val="es-ES_tradnl"/>
              </w:rPr>
              <w:t>Directores</w:t>
            </w:r>
            <w:proofErr w:type="gramEnd"/>
            <w:r w:rsidRPr="009B4E4F">
              <w:rPr>
                <w:rFonts w:asciiTheme="minorHAnsi" w:hAnsiTheme="minorHAnsi"/>
                <w:b/>
                <w:lang w:val="es-ES_tradnl"/>
              </w:rPr>
              <w:t xml:space="preserve">/as de Aviación Civil de Norteamérica, Centroamérica y Caribe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 w:rsidRPr="009B4E4F">
              <w:rPr>
                <w:rFonts w:asciiTheme="minorHAnsi" w:hAnsiTheme="minorHAnsi"/>
                <w:b/>
                <w:lang w:val="es-ES_tradnl"/>
              </w:rPr>
              <w:t>NACC/DCA/13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9B4E4F" w14:paraId="520939A8" w14:textId="77777777" w:rsidTr="00285AFF">
        <w:tc>
          <w:tcPr>
            <w:tcW w:w="5000" w:type="pct"/>
            <w:gridSpan w:val="2"/>
          </w:tcPr>
          <w:p w14:paraId="2AEC9B29" w14:textId="4B03A338" w:rsidR="00F3409C" w:rsidRPr="00A9696C" w:rsidRDefault="009B4E4F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B4E4F">
              <w:rPr>
                <w:rFonts w:asciiTheme="minorHAnsi" w:hAnsiTheme="minorHAnsi"/>
                <w:lang w:val="es-MX"/>
              </w:rPr>
              <w:t xml:space="preserve">Santo Domingo, República Dominicana, </w:t>
            </w:r>
            <w:r w:rsidR="00F64848">
              <w:rPr>
                <w:rFonts w:asciiTheme="minorHAnsi" w:hAnsiTheme="minorHAnsi"/>
                <w:lang w:val="es-MX"/>
              </w:rPr>
              <w:t>4</w:t>
            </w:r>
            <w:r w:rsidRPr="009B4E4F">
              <w:rPr>
                <w:rFonts w:asciiTheme="minorHAnsi" w:hAnsiTheme="minorHAnsi"/>
                <w:lang w:val="es-MX"/>
              </w:rPr>
              <w:t xml:space="preserve"> al </w:t>
            </w:r>
            <w:r w:rsidR="00F64848">
              <w:rPr>
                <w:rFonts w:asciiTheme="minorHAnsi" w:hAnsiTheme="minorHAnsi"/>
                <w:lang w:val="es-MX"/>
              </w:rPr>
              <w:t>7</w:t>
            </w:r>
            <w:r w:rsidRPr="009B4E4F">
              <w:rPr>
                <w:rFonts w:asciiTheme="minorHAnsi" w:hAnsiTheme="minorHAnsi"/>
                <w:lang w:val="es-MX"/>
              </w:rPr>
              <w:t xml:space="preserve"> de agosto de 2025</w:t>
            </w:r>
          </w:p>
        </w:tc>
      </w:tr>
      <w:tr w:rsidR="00F3409C" w:rsidRPr="009B4E4F" w14:paraId="5A85FF1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6F5B0A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197A65D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11D6208B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EAB3768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979727C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329F9DA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C63153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0326E2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59B868F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F64848" w14:paraId="715CD946" w14:textId="77777777" w:rsidTr="00AA50D3">
        <w:trPr>
          <w:jc w:val="center"/>
        </w:trPr>
        <w:tc>
          <w:tcPr>
            <w:tcW w:w="8424" w:type="dxa"/>
            <w:gridSpan w:val="2"/>
          </w:tcPr>
          <w:p w14:paraId="12A0B350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A0BD223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2896CE4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D23616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5DB0FC3C" w14:textId="77777777" w:rsidTr="00AA50D3">
        <w:trPr>
          <w:jc w:val="center"/>
        </w:trPr>
        <w:tc>
          <w:tcPr>
            <w:tcW w:w="1602" w:type="dxa"/>
          </w:tcPr>
          <w:p w14:paraId="1208545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498FFB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C964B4B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CD37136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AAECD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64D1E9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79A836E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54018D5F" w14:textId="77777777" w:rsidTr="00AA50D3">
        <w:trPr>
          <w:jc w:val="center"/>
        </w:trPr>
        <w:tc>
          <w:tcPr>
            <w:tcW w:w="1602" w:type="dxa"/>
          </w:tcPr>
          <w:p w14:paraId="69C96B8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F2E084E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A996B39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AB3514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412BDD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B3CA3C9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0644270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5155BC8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3CB5825" w14:textId="39E4A3AF" w:rsidR="009B4E4F" w:rsidRDefault="009B4E4F">
      <w:pPr>
        <w:jc w:val="both"/>
        <w:rPr>
          <w:rFonts w:asciiTheme="minorHAnsi" w:hAnsiTheme="minorHAnsi"/>
          <w:lang w:val="es-ES_tradnl"/>
        </w:rPr>
      </w:pPr>
    </w:p>
    <w:p w14:paraId="5A80AB7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1CD7CED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33E5C9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A7344E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32649C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EE9203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084B84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E9E090D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D43E" w14:textId="77777777" w:rsidR="00FB6CC1" w:rsidRDefault="00FB6CC1" w:rsidP="00F3409C">
      <w:r>
        <w:separator/>
      </w:r>
    </w:p>
  </w:endnote>
  <w:endnote w:type="continuationSeparator" w:id="0">
    <w:p w14:paraId="604A6046" w14:textId="77777777" w:rsidR="00FB6CC1" w:rsidRDefault="00FB6CC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007F" w14:textId="77777777" w:rsidR="00FB6CC1" w:rsidRDefault="00FB6CC1" w:rsidP="00F3409C">
      <w:r>
        <w:separator/>
      </w:r>
    </w:p>
  </w:footnote>
  <w:footnote w:type="continuationSeparator" w:id="0">
    <w:p w14:paraId="6CC963F1" w14:textId="77777777" w:rsidR="00FB6CC1" w:rsidRDefault="00FB6CC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18DE" w14:textId="5A82DFDD" w:rsidR="008D2EA6" w:rsidRPr="00A9696C" w:rsidRDefault="009B4E4F" w:rsidP="00F47577">
    <w:pPr>
      <w:pStyle w:val="Header"/>
      <w:rPr>
        <w:rFonts w:asciiTheme="minorHAnsi" w:hAnsiTheme="minorHAnsi"/>
        <w:lang w:val="fr-CA"/>
      </w:rPr>
    </w:pPr>
    <w:r w:rsidRPr="009B4E4F">
      <w:rPr>
        <w:rFonts w:asciiTheme="minorHAnsi" w:hAnsiTheme="minorHAnsi"/>
        <w:bCs/>
      </w:rPr>
      <w:t>NACC/DCA/13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3B0F8CF" w14:textId="77777777" w:rsidR="008D2EA6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0745CFDB" w14:textId="77777777" w:rsidR="008D2EA6" w:rsidRPr="00A9696C" w:rsidRDefault="008D2EA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90E8" w14:textId="08F33424" w:rsidR="008D2EA6" w:rsidRPr="00A9696C" w:rsidRDefault="009B4E4F" w:rsidP="00F47577">
    <w:pPr>
      <w:pStyle w:val="Header"/>
      <w:jc w:val="right"/>
      <w:rPr>
        <w:rFonts w:asciiTheme="minorHAnsi" w:hAnsiTheme="minorHAnsi"/>
        <w:lang w:val="fr-CA"/>
      </w:rPr>
    </w:pPr>
    <w:r w:rsidRPr="009B4E4F">
      <w:rPr>
        <w:rFonts w:asciiTheme="minorHAnsi" w:hAnsiTheme="minorHAnsi"/>
        <w:bCs/>
      </w:rPr>
      <w:t>NACC/DCA/13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BE104BF" w14:textId="77777777" w:rsidR="008D2EA6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028005F5" w14:textId="77777777" w:rsidR="008D2EA6" w:rsidRPr="00A9696C" w:rsidRDefault="008D2EA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0135" w14:textId="77777777" w:rsidR="008D2EA6" w:rsidRDefault="00AE55C0">
    <w:pPr>
      <w:pStyle w:val="Header"/>
    </w:pPr>
    <w:r>
      <w:rPr>
        <w:noProof/>
        <w:lang w:val="en-US"/>
      </w:rPr>
      <w:drawing>
        <wp:inline distT="0" distB="0" distL="0" distR="0" wp14:anchorId="677348FE" wp14:editId="4CC42A8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6118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9087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878C7"/>
    <w:rsid w:val="00487BF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2EA6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7E"/>
    <w:rsid w:val="009908F4"/>
    <w:rsid w:val="009A2D84"/>
    <w:rsid w:val="009B37FE"/>
    <w:rsid w:val="009B4E4F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4848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B6CC1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06FF"/>
  <w15:docId w15:val="{436BDC47-C0F3-4569-99B6-592AECE7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638A7-62A4-433B-82B0-7FA3E8B443DE}"/>
</file>

<file path=customXml/itemProps3.xml><?xml version="1.0" encoding="utf-8"?>
<ds:datastoreItem xmlns:ds="http://schemas.openxmlformats.org/officeDocument/2006/customXml" ds:itemID="{01630792-CC95-42D2-BA1B-14BF6F861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5A7FC-61C0-4B05-AF70-71E4F4B26AD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MTG-2-3-0-NI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Riva-Palacio, Claudia</cp:lastModifiedBy>
  <cp:revision>3</cp:revision>
  <cp:lastPrinted>2014-01-09T17:37:00Z</cp:lastPrinted>
  <dcterms:created xsi:type="dcterms:W3CDTF">2025-04-04T18:39:00Z</dcterms:created>
  <dcterms:modified xsi:type="dcterms:W3CDTF">2025-05-14T17:58:00Z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