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14:paraId="6EDA53F3" w14:textId="77777777" w:rsidTr="00285AFF">
        <w:tc>
          <w:tcPr>
            <w:tcW w:w="2989" w:type="pct"/>
          </w:tcPr>
          <w:p w14:paraId="1482F666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7F3351E9" w14:textId="26D18D96" w:rsidR="00F3409C" w:rsidRPr="00A9696C" w:rsidRDefault="009F4C1B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r w:rsidR="00A86EB1">
              <w:rPr>
                <w:rFonts w:asciiTheme="minorHAnsi" w:hAnsiTheme="minorHAnsi"/>
                <w:lang w:val="es-ES_tradnl"/>
              </w:rPr>
              <w:t>10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6BB67A0E" w14:textId="77777777" w:rsidTr="00285AFF">
        <w:tc>
          <w:tcPr>
            <w:tcW w:w="2989" w:type="pct"/>
          </w:tcPr>
          <w:p w14:paraId="48D3784E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73BB18E2" w14:textId="47B1173A" w:rsidR="00F3409C" w:rsidRPr="00A9696C" w:rsidRDefault="0008465A" w:rsidP="0028657B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**/**/2</w:t>
            </w:r>
            <w:r w:rsidR="00A86EB1">
              <w:rPr>
                <w:rFonts w:asciiTheme="minorHAnsi" w:hAnsiTheme="minorHAnsi"/>
                <w:lang w:val="es-ES_tradnl"/>
              </w:rPr>
              <w:t>5</w:t>
            </w:r>
          </w:p>
        </w:tc>
      </w:tr>
      <w:tr w:rsidR="00F3409C" w:rsidRPr="00A86EB1" w14:paraId="79ADF526" w14:textId="77777777" w:rsidTr="00285AFF">
        <w:tc>
          <w:tcPr>
            <w:tcW w:w="5000" w:type="pct"/>
            <w:gridSpan w:val="2"/>
          </w:tcPr>
          <w:p w14:paraId="527550EA" w14:textId="3FA359EF" w:rsidR="00F3409C" w:rsidRPr="00A9696C" w:rsidRDefault="00A86EB1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MX"/>
              </w:rPr>
              <w:t>Décima</w:t>
            </w:r>
            <w:r w:rsidR="0008465A"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="009F4C1B" w:rsidRPr="009F4C1B">
              <w:rPr>
                <w:rFonts w:asciiTheme="minorHAnsi" w:hAnsiTheme="minorHAnsi"/>
                <w:b/>
                <w:lang w:val="es-ES_tradnl"/>
              </w:rPr>
              <w:t>Reunión del Grupo de Trabajo de Norteamérica, Centroamérica y Caribe (NACC/</w:t>
            </w:r>
            <w:proofErr w:type="spellStart"/>
            <w:r w:rsidR="009F4C1B" w:rsidRPr="009F4C1B"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 w:rsidR="009F4C1B" w:rsidRPr="009F4C1B">
              <w:rPr>
                <w:rFonts w:asciiTheme="minorHAnsi" w:hAnsiTheme="minorHAnsi"/>
                <w:b/>
                <w:lang w:val="es-ES_tradnl"/>
              </w:rPr>
              <w:t>/</w:t>
            </w:r>
            <w:r>
              <w:rPr>
                <w:rFonts w:asciiTheme="minorHAnsi" w:hAnsiTheme="minorHAnsi"/>
                <w:b/>
                <w:lang w:val="es-ES_tradnl"/>
              </w:rPr>
              <w:t>10</w:t>
            </w:r>
            <w:r w:rsidR="009F4C1B" w:rsidRPr="009F4C1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A86EB1" w14:paraId="79A046B6" w14:textId="77777777" w:rsidTr="00285AFF">
        <w:tc>
          <w:tcPr>
            <w:tcW w:w="5000" w:type="pct"/>
            <w:gridSpan w:val="2"/>
          </w:tcPr>
          <w:p w14:paraId="21A2B256" w14:textId="63F96C20" w:rsidR="00F3409C" w:rsidRPr="00A9696C" w:rsidRDefault="00A86EB1" w:rsidP="00E22EF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A86EB1">
              <w:rPr>
                <w:rFonts w:asciiTheme="minorHAnsi" w:hAnsiTheme="minorHAnsi"/>
                <w:lang w:val="es-ES_tradnl"/>
              </w:rPr>
              <w:t>Tulum, Quintana Roo, México, del 8 al 12 de septiembre de 2025</w:t>
            </w:r>
          </w:p>
        </w:tc>
      </w:tr>
      <w:tr w:rsidR="00F3409C" w:rsidRPr="00A86EB1" w14:paraId="7BB84CBE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4C59A2C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68650F28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08034E5F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01E24804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60F16917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28597492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0AD9CE06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0C16C8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776C972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A86EB1" w14:paraId="7D9C395D" w14:textId="77777777" w:rsidTr="00285AFF">
        <w:trPr>
          <w:jc w:val="center"/>
        </w:trPr>
        <w:tc>
          <w:tcPr>
            <w:tcW w:w="8028" w:type="dxa"/>
            <w:gridSpan w:val="2"/>
          </w:tcPr>
          <w:p w14:paraId="1BEEE060" w14:textId="77777777"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6228171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64CC993A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181F235C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14:paraId="5AA0D9BE" w14:textId="77777777" w:rsidTr="00285AFF">
        <w:trPr>
          <w:jc w:val="center"/>
        </w:trPr>
        <w:tc>
          <w:tcPr>
            <w:tcW w:w="1854" w:type="dxa"/>
          </w:tcPr>
          <w:p w14:paraId="6D51A6C9" w14:textId="77777777"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70784C8D" w14:textId="77777777"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521DADD7" w14:textId="77777777"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57A2EB3E" w14:textId="77777777"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29DB5672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5E902323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14:paraId="380CD4F3" w14:textId="77777777" w:rsidTr="00285AFF">
        <w:trPr>
          <w:jc w:val="center"/>
        </w:trPr>
        <w:tc>
          <w:tcPr>
            <w:tcW w:w="1854" w:type="dxa"/>
          </w:tcPr>
          <w:p w14:paraId="67CE3AAB" w14:textId="77777777"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6DAD9A7E" w14:textId="77777777"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5F524DCF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37FEEBD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0DF6C21F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4E81E3AC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6808111A" w14:textId="77777777" w:rsidR="00F3409C" w:rsidRPr="00A9696C" w:rsidRDefault="00F3409C" w:rsidP="23F82DCF">
      <w:pPr>
        <w:tabs>
          <w:tab w:val="left" w:pos="1440"/>
        </w:tabs>
        <w:jc w:val="both"/>
        <w:rPr>
          <w:rFonts w:asciiTheme="minorHAnsi" w:hAnsiTheme="minorHAnsi"/>
          <w:lang w:val="es-ES"/>
        </w:rPr>
      </w:pPr>
      <w:r w:rsidRPr="23F82DCF">
        <w:rPr>
          <w:rFonts w:asciiTheme="minorHAnsi" w:hAnsiTheme="minorHAnsi"/>
          <w:lang w:val="es-ES"/>
        </w:rPr>
        <w:t>1.1</w:t>
      </w:r>
      <w:r>
        <w:tab/>
      </w:r>
      <w:proofErr w:type="spellStart"/>
      <w:r w:rsidRPr="23F82DCF">
        <w:rPr>
          <w:rFonts w:asciiTheme="minorHAnsi" w:hAnsiTheme="minorHAnsi"/>
          <w:lang w:val="es-ES"/>
        </w:rPr>
        <w:t>Ff</w:t>
      </w:r>
      <w:proofErr w:type="spellEnd"/>
    </w:p>
    <w:p w14:paraId="18850790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27FCF1E" w14:textId="77777777" w:rsidR="009F4C1B" w:rsidRDefault="009F4C1B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3C398764" w14:textId="4197B9F4" w:rsidR="00C43F3D" w:rsidRDefault="00C43F3D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74C5AA57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060BEAD6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123CCF9D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41F57288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037A39A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718BF667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178B4BF" w14:textId="77777777"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3F71D" w14:textId="77777777" w:rsidR="001B7BF1" w:rsidRDefault="001B7BF1" w:rsidP="00F3409C">
      <w:r>
        <w:separator/>
      </w:r>
    </w:p>
  </w:endnote>
  <w:endnote w:type="continuationSeparator" w:id="0">
    <w:p w14:paraId="5C180D2C" w14:textId="77777777" w:rsidR="001B7BF1" w:rsidRDefault="001B7BF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A45CA" w14:textId="77777777" w:rsidR="001B7BF1" w:rsidRDefault="001B7BF1" w:rsidP="00F3409C">
      <w:r>
        <w:separator/>
      </w:r>
    </w:p>
  </w:footnote>
  <w:footnote w:type="continuationSeparator" w:id="0">
    <w:p w14:paraId="0C171F44" w14:textId="77777777" w:rsidR="001B7BF1" w:rsidRDefault="001B7BF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3476" w14:textId="0B7905D7" w:rsidR="00A86EB1" w:rsidRPr="00A9696C" w:rsidRDefault="009F4C1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A86EB1">
      <w:rPr>
        <w:rFonts w:asciiTheme="minorHAnsi" w:hAnsiTheme="minorHAnsi"/>
        <w:lang w:val="es-ES_tradnl"/>
      </w:rPr>
      <w:t>10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33E347C5" w14:textId="77777777" w:rsidR="00A86EB1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E06884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31450D2F" w14:textId="77777777" w:rsidR="00A86EB1" w:rsidRPr="00A9696C" w:rsidRDefault="00A86EB1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44F2C" w14:textId="3B710D46" w:rsidR="00A86EB1" w:rsidRPr="00A9696C" w:rsidRDefault="009F4C1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A86EB1">
      <w:rPr>
        <w:rFonts w:asciiTheme="minorHAnsi" w:hAnsiTheme="minorHAnsi"/>
        <w:lang w:val="es-ES_tradnl"/>
      </w:rPr>
      <w:t>10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231E208E" w14:textId="77777777" w:rsidR="00A86EB1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9F4C1B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55D3ABB2" w14:textId="77777777" w:rsidR="00A86EB1" w:rsidRPr="00A9696C" w:rsidRDefault="00A86EB1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F02B" w14:textId="77777777" w:rsidR="00A86EB1" w:rsidRDefault="00AE55C0">
    <w:pPr>
      <w:pStyle w:val="Header"/>
    </w:pPr>
    <w:r>
      <w:rPr>
        <w:noProof/>
        <w:lang w:val="es-US" w:eastAsia="es-US"/>
      </w:rPr>
      <w:drawing>
        <wp:inline distT="0" distB="0" distL="0" distR="0" wp14:anchorId="06C8CF1A" wp14:editId="60BDCAB8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D14FED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4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1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01A9"/>
    <w:rsid w:val="00071543"/>
    <w:rsid w:val="00072011"/>
    <w:rsid w:val="00083B25"/>
    <w:rsid w:val="0008465A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B7BF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6F66"/>
    <w:rsid w:val="00247808"/>
    <w:rsid w:val="00247A1E"/>
    <w:rsid w:val="00247AED"/>
    <w:rsid w:val="00260FF9"/>
    <w:rsid w:val="00270CBC"/>
    <w:rsid w:val="0028657B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E5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111C"/>
    <w:rsid w:val="003E2D06"/>
    <w:rsid w:val="003F057A"/>
    <w:rsid w:val="003F210C"/>
    <w:rsid w:val="00400B12"/>
    <w:rsid w:val="0040701C"/>
    <w:rsid w:val="00413172"/>
    <w:rsid w:val="0041654A"/>
    <w:rsid w:val="00425EBE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3E9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A76BF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C76D1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6732F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4C1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6EB1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42DD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4207"/>
    <w:rsid w:val="00BD5C5C"/>
    <w:rsid w:val="00BE5E98"/>
    <w:rsid w:val="00BF0510"/>
    <w:rsid w:val="00BF232F"/>
    <w:rsid w:val="00C006FA"/>
    <w:rsid w:val="00C0217F"/>
    <w:rsid w:val="00C07A1F"/>
    <w:rsid w:val="00C138D2"/>
    <w:rsid w:val="00C21329"/>
    <w:rsid w:val="00C30FBE"/>
    <w:rsid w:val="00C36423"/>
    <w:rsid w:val="00C43F3D"/>
    <w:rsid w:val="00C47521"/>
    <w:rsid w:val="00C54B91"/>
    <w:rsid w:val="00C65EA0"/>
    <w:rsid w:val="00C87516"/>
    <w:rsid w:val="00CA1219"/>
    <w:rsid w:val="00CA1FA8"/>
    <w:rsid w:val="00CA30E0"/>
    <w:rsid w:val="00CB0764"/>
    <w:rsid w:val="00CB144D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06884"/>
    <w:rsid w:val="00E22EF8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3FFA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  <w:rsid w:val="23F8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446EC"/>
  <w15:docId w15:val="{E2AC430D-3424-45C3-90AA-6D7FF37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D755-2F43-495B-A3E9-645C64C68ED1}">
  <ds:schemaRefs>
    <ds:schemaRef ds:uri="http://schemas.microsoft.com/office/2006/documentManagement/types"/>
    <ds:schemaRef ds:uri="3c660e82-513e-486e-b692-35f48eaafb8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d387e87-c9e3-48d3-9964-abc2066d7ea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123D6A-1410-41BF-9149-0D9BB8ECE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63A32-2611-40F6-92C6-5B491F7153DE}"/>
</file>

<file path=customXml/itemProps4.xml><?xml version="1.0" encoding="utf-8"?>
<ds:datastoreItem xmlns:ds="http://schemas.openxmlformats.org/officeDocument/2006/customXml" ds:itemID="{55402421-3D51-4699-8262-B113730E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1</TotalTime>
  <Pages>3</Pages>
  <Words>81</Words>
  <Characters>520</Characters>
  <Application>Microsoft Office Word</Application>
  <DocSecurity>0</DocSecurity>
  <Lines>47</Lines>
  <Paragraphs>26</Paragraphs>
  <ScaleCrop>false</ScaleCrop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Valencia, Ana</dc:creator>
  <cp:lastModifiedBy>Gutiérrez, Gabriel</cp:lastModifiedBy>
  <cp:revision>2</cp:revision>
  <cp:lastPrinted>2014-01-09T17:37:00Z</cp:lastPrinted>
  <dcterms:created xsi:type="dcterms:W3CDTF">2025-07-03T23:18:00Z</dcterms:created>
  <dcterms:modified xsi:type="dcterms:W3CDTF">2025-07-03T23:18:00Z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aac97123d0fd4c0d5ec2e64e595b29654ab909eaee5f4b02135101d260331596</vt:lpwstr>
  </property>
  <property fmtid="{D5CDD505-2E9C-101B-9397-08002B2CF9AE}" pid="3" name="ContentTypeId">
    <vt:lpwstr>0x010100003FB77DBE53764EA470F0EA7AE151E8</vt:lpwstr>
  </property>
  <property fmtid="{D5CDD505-2E9C-101B-9397-08002B2CF9AE}" pid="4" name="MediaServiceImageTags">
    <vt:lpwstr/>
  </property>
</Properties>
</file>