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14:paraId="6EDA53F3" w14:textId="77777777" w:rsidTr="00285AFF">
        <w:tc>
          <w:tcPr>
            <w:tcW w:w="2989" w:type="pct"/>
          </w:tcPr>
          <w:p w14:paraId="1482F666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7F3351E9" w14:textId="44F3F9EE" w:rsidR="00F3409C" w:rsidRPr="00A9696C" w:rsidRDefault="0044209F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NACC/WG/RAP/03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14:paraId="6BB67A0E" w14:textId="77777777" w:rsidTr="00285AFF">
        <w:tc>
          <w:tcPr>
            <w:tcW w:w="2989" w:type="pct"/>
          </w:tcPr>
          <w:p w14:paraId="48D3784E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73BB18E2" w14:textId="73EDAF4F" w:rsidR="00F3409C" w:rsidRPr="00A9696C" w:rsidRDefault="0008465A" w:rsidP="0028657B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**/**/2</w:t>
            </w:r>
            <w:r w:rsidR="008D6A6A">
              <w:rPr>
                <w:rFonts w:asciiTheme="minorHAnsi" w:hAnsiTheme="minorHAnsi"/>
                <w:lang w:val="es-ES_tradnl"/>
              </w:rPr>
              <w:t>5</w:t>
            </w:r>
          </w:p>
        </w:tc>
      </w:tr>
      <w:tr w:rsidR="0072227A" w:rsidRPr="00FD59AF" w14:paraId="79ADF526" w14:textId="77777777" w:rsidTr="00285AFF">
        <w:tc>
          <w:tcPr>
            <w:tcW w:w="5000" w:type="pct"/>
            <w:gridSpan w:val="2"/>
          </w:tcPr>
          <w:p w14:paraId="68591AE2" w14:textId="77777777" w:rsidR="0072227A" w:rsidRDefault="0072227A" w:rsidP="0072227A">
            <w:pPr>
              <w:jc w:val="center"/>
              <w:rPr>
                <w:rFonts w:asciiTheme="minorHAnsi" w:hAnsiTheme="minorHAnsi"/>
                <w:b/>
                <w:szCs w:val="20"/>
                <w:lang w:val="es-ES_tradnl"/>
              </w:rPr>
            </w:pPr>
            <w:r w:rsidRPr="00611EAA">
              <w:rPr>
                <w:rFonts w:asciiTheme="minorHAnsi" w:hAnsiTheme="minorHAnsi"/>
                <w:b/>
                <w:szCs w:val="20"/>
                <w:lang w:val="es-ES_tradnl"/>
              </w:rPr>
              <w:t>Tercera reunión de relatores/as del Grupo de Trabajo de Norteamérica,</w:t>
            </w:r>
          </w:p>
          <w:p w14:paraId="527550EA" w14:textId="3D693FE5" w:rsidR="0072227A" w:rsidRPr="00A9696C" w:rsidRDefault="0072227A" w:rsidP="0072227A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611EAA">
              <w:rPr>
                <w:rFonts w:asciiTheme="minorHAnsi" w:hAnsiTheme="minorHAnsi"/>
                <w:b/>
                <w:szCs w:val="20"/>
                <w:lang w:val="es-ES_tradnl"/>
              </w:rPr>
              <w:t>Centroamérica y Caribe (NACC/WG/RAP/03)</w:t>
            </w:r>
            <w:r w:rsidRPr="00E2406F">
              <w:rPr>
                <w:rFonts w:asciiTheme="minorHAnsi" w:hAnsiTheme="minorHAnsi"/>
                <w:b/>
                <w:szCs w:val="20"/>
                <w:lang w:val="es-ES_tradnl"/>
              </w:rPr>
              <w:t xml:space="preserve"> </w:t>
            </w:r>
          </w:p>
        </w:tc>
      </w:tr>
      <w:tr w:rsidR="0072227A" w:rsidRPr="00FD59AF" w14:paraId="79A046B6" w14:textId="77777777" w:rsidTr="00285AFF">
        <w:tc>
          <w:tcPr>
            <w:tcW w:w="5000" w:type="pct"/>
            <w:gridSpan w:val="2"/>
          </w:tcPr>
          <w:p w14:paraId="21A2B256" w14:textId="67C39A0F" w:rsidR="0072227A" w:rsidRPr="00A9696C" w:rsidRDefault="0072227A" w:rsidP="0072227A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2C4541E7">
              <w:rPr>
                <w:rFonts w:asciiTheme="minorHAnsi" w:hAnsiTheme="minorHAnsi"/>
                <w:lang w:val="es-ES"/>
              </w:rPr>
              <w:t>(Oficina Regional NACC de la OACI, del 24 al 27 de marzo 2025)</w:t>
            </w:r>
          </w:p>
        </w:tc>
      </w:tr>
      <w:tr w:rsidR="008D6A6A" w:rsidRPr="00FD59AF" w14:paraId="7BB84CBE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4C59A2C" w14:textId="55FA20B7" w:rsidR="008D6A6A" w:rsidRPr="00A9696C" w:rsidRDefault="008D6A6A" w:rsidP="008D6A6A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68650F28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08034E5F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01E24804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60F16917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28597492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0AD9CE06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0C16C82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776C9722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FD59AF" w14:paraId="7D9C395D" w14:textId="77777777" w:rsidTr="00285AFF">
        <w:trPr>
          <w:jc w:val="center"/>
        </w:trPr>
        <w:tc>
          <w:tcPr>
            <w:tcW w:w="8028" w:type="dxa"/>
            <w:gridSpan w:val="2"/>
          </w:tcPr>
          <w:p w14:paraId="1BEEE060" w14:textId="77777777"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36228171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64CC993A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181F235C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14:paraId="5AA0D9BE" w14:textId="77777777" w:rsidTr="00285AFF">
        <w:trPr>
          <w:jc w:val="center"/>
        </w:trPr>
        <w:tc>
          <w:tcPr>
            <w:tcW w:w="1854" w:type="dxa"/>
          </w:tcPr>
          <w:p w14:paraId="6D51A6C9" w14:textId="77777777"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70784C8D" w14:textId="77777777"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521DADD7" w14:textId="77777777"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57A2EB3E" w14:textId="77777777"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29DB5672" w14:textId="77777777"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5E902323" w14:textId="77777777"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14:paraId="380CD4F3" w14:textId="77777777" w:rsidTr="00285AFF">
        <w:trPr>
          <w:jc w:val="center"/>
        </w:trPr>
        <w:tc>
          <w:tcPr>
            <w:tcW w:w="1854" w:type="dxa"/>
          </w:tcPr>
          <w:p w14:paraId="67CE3AAB" w14:textId="77777777"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6DAD9A7E" w14:textId="77777777"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5F524DCF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737FEEBD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0DF6C21F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4E81E3AC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6808111A" w14:textId="77777777" w:rsidR="00F3409C" w:rsidRPr="00A9696C" w:rsidRDefault="00F3409C" w:rsidP="3591F1B8">
      <w:pPr>
        <w:tabs>
          <w:tab w:val="left" w:pos="1440"/>
        </w:tabs>
        <w:jc w:val="both"/>
        <w:rPr>
          <w:rFonts w:asciiTheme="minorHAnsi" w:hAnsiTheme="minorHAnsi"/>
          <w:lang w:val="es-ES"/>
        </w:rPr>
      </w:pPr>
      <w:r w:rsidRPr="3591F1B8">
        <w:rPr>
          <w:rFonts w:asciiTheme="minorHAnsi" w:hAnsiTheme="minorHAnsi"/>
          <w:lang w:val="es-ES"/>
        </w:rPr>
        <w:t>1.1</w:t>
      </w:r>
      <w:r>
        <w:tab/>
      </w:r>
      <w:r w:rsidRPr="3591F1B8">
        <w:rPr>
          <w:rFonts w:asciiTheme="minorHAnsi" w:hAnsiTheme="minorHAnsi"/>
          <w:lang w:val="es-ES"/>
        </w:rPr>
        <w:t>Ff</w:t>
      </w:r>
    </w:p>
    <w:p w14:paraId="18850790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427FCF1E" w14:textId="77777777" w:rsidR="009F4C1B" w:rsidRDefault="009F4C1B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3C398764" w14:textId="4197B9F4" w:rsidR="00C43F3D" w:rsidRDefault="00C43F3D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74C5AA57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060BEAD6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123CCF9D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41F57288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037A39A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718BF667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2178B4BF" w14:textId="77777777"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3F71D" w14:textId="77777777" w:rsidR="001B7BF1" w:rsidRDefault="001B7BF1" w:rsidP="00F3409C">
      <w:r>
        <w:separator/>
      </w:r>
    </w:p>
  </w:endnote>
  <w:endnote w:type="continuationSeparator" w:id="0">
    <w:p w14:paraId="5C180D2C" w14:textId="77777777" w:rsidR="001B7BF1" w:rsidRDefault="001B7BF1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A45CA" w14:textId="77777777" w:rsidR="001B7BF1" w:rsidRDefault="001B7BF1" w:rsidP="00F3409C">
      <w:r>
        <w:separator/>
      </w:r>
    </w:p>
  </w:footnote>
  <w:footnote w:type="continuationSeparator" w:id="0">
    <w:p w14:paraId="0C171F44" w14:textId="77777777" w:rsidR="001B7BF1" w:rsidRDefault="001B7BF1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23476" w14:textId="39ED228C" w:rsidR="008D6A6A" w:rsidRPr="00A9696C" w:rsidRDefault="0044209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NACC/WG/RAP/03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33E347C5" w14:textId="77777777" w:rsidR="008D6A6A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E06884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31450D2F" w14:textId="77777777" w:rsidR="008D6A6A" w:rsidRPr="00A9696C" w:rsidRDefault="008D6A6A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44F2C" w14:textId="68CE6834" w:rsidR="008D6A6A" w:rsidRPr="00A9696C" w:rsidRDefault="0044209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NACC/WG/RAP/03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231E208E" w14:textId="77777777" w:rsidR="008D6A6A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9F4C1B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55D3ABB2" w14:textId="77777777" w:rsidR="008D6A6A" w:rsidRPr="00A9696C" w:rsidRDefault="008D6A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F02B" w14:textId="77777777" w:rsidR="008D6A6A" w:rsidRDefault="00AE55C0">
    <w:pPr>
      <w:pStyle w:val="Header"/>
    </w:pPr>
    <w:r>
      <w:rPr>
        <w:noProof/>
        <w:lang w:val="es-US" w:eastAsia="es-US"/>
      </w:rPr>
      <w:drawing>
        <wp:inline distT="0" distB="0" distL="0" distR="0" wp14:anchorId="06C8CF1A" wp14:editId="60BDCAB8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D14FED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4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C1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5A8B"/>
    <w:rsid w:val="000420BB"/>
    <w:rsid w:val="00043513"/>
    <w:rsid w:val="00044C2C"/>
    <w:rsid w:val="00045990"/>
    <w:rsid w:val="0005042A"/>
    <w:rsid w:val="00050DF8"/>
    <w:rsid w:val="00053904"/>
    <w:rsid w:val="0006577C"/>
    <w:rsid w:val="000701A9"/>
    <w:rsid w:val="00071543"/>
    <w:rsid w:val="00072011"/>
    <w:rsid w:val="00083B25"/>
    <w:rsid w:val="0008465A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3E36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4AC9"/>
    <w:rsid w:val="001A6668"/>
    <w:rsid w:val="001A73E1"/>
    <w:rsid w:val="001B7BF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6F66"/>
    <w:rsid w:val="00247808"/>
    <w:rsid w:val="00247A1E"/>
    <w:rsid w:val="00247AED"/>
    <w:rsid w:val="00260FF9"/>
    <w:rsid w:val="00270CBC"/>
    <w:rsid w:val="0028657B"/>
    <w:rsid w:val="00287F14"/>
    <w:rsid w:val="00293906"/>
    <w:rsid w:val="002C5EB4"/>
    <w:rsid w:val="002C6590"/>
    <w:rsid w:val="002C73E1"/>
    <w:rsid w:val="002C74DF"/>
    <w:rsid w:val="002C782A"/>
    <w:rsid w:val="002D154C"/>
    <w:rsid w:val="002D5670"/>
    <w:rsid w:val="002D7C03"/>
    <w:rsid w:val="002E1FFA"/>
    <w:rsid w:val="002E69F7"/>
    <w:rsid w:val="002E7AA2"/>
    <w:rsid w:val="002F29BE"/>
    <w:rsid w:val="002F37E5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111C"/>
    <w:rsid w:val="003E2D06"/>
    <w:rsid w:val="003F057A"/>
    <w:rsid w:val="003F210C"/>
    <w:rsid w:val="00400B12"/>
    <w:rsid w:val="0040701C"/>
    <w:rsid w:val="00413172"/>
    <w:rsid w:val="0041654A"/>
    <w:rsid w:val="00425EBE"/>
    <w:rsid w:val="004355CC"/>
    <w:rsid w:val="0044209F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3E9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527"/>
    <w:rsid w:val="005E27C8"/>
    <w:rsid w:val="005E57DC"/>
    <w:rsid w:val="00614416"/>
    <w:rsid w:val="00615127"/>
    <w:rsid w:val="0061626A"/>
    <w:rsid w:val="00620B33"/>
    <w:rsid w:val="00620F3B"/>
    <w:rsid w:val="00627952"/>
    <w:rsid w:val="00646AB8"/>
    <w:rsid w:val="0065112C"/>
    <w:rsid w:val="00655FF7"/>
    <w:rsid w:val="00662E72"/>
    <w:rsid w:val="0066304F"/>
    <w:rsid w:val="00672174"/>
    <w:rsid w:val="00682EBB"/>
    <w:rsid w:val="0069457F"/>
    <w:rsid w:val="006A2D14"/>
    <w:rsid w:val="006A76BF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227A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867B8"/>
    <w:rsid w:val="00890A4A"/>
    <w:rsid w:val="00893F73"/>
    <w:rsid w:val="00895762"/>
    <w:rsid w:val="008A42DA"/>
    <w:rsid w:val="008B5313"/>
    <w:rsid w:val="008C1749"/>
    <w:rsid w:val="008C541C"/>
    <w:rsid w:val="008D45A4"/>
    <w:rsid w:val="008D6A6A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6732F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4C1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D7CF1"/>
    <w:rsid w:val="00AE1F38"/>
    <w:rsid w:val="00AE55C0"/>
    <w:rsid w:val="00AE5EA5"/>
    <w:rsid w:val="00AE7508"/>
    <w:rsid w:val="00AF17B4"/>
    <w:rsid w:val="00AF2927"/>
    <w:rsid w:val="00AF42DD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04E5"/>
    <w:rsid w:val="00BD4207"/>
    <w:rsid w:val="00BD5C5C"/>
    <w:rsid w:val="00BE5E98"/>
    <w:rsid w:val="00BF0510"/>
    <w:rsid w:val="00BF232F"/>
    <w:rsid w:val="00C006FA"/>
    <w:rsid w:val="00C0217F"/>
    <w:rsid w:val="00C07A1F"/>
    <w:rsid w:val="00C138D2"/>
    <w:rsid w:val="00C21329"/>
    <w:rsid w:val="00C30FBE"/>
    <w:rsid w:val="00C36423"/>
    <w:rsid w:val="00C43F3D"/>
    <w:rsid w:val="00C47521"/>
    <w:rsid w:val="00C54B91"/>
    <w:rsid w:val="00C65EA0"/>
    <w:rsid w:val="00C67B3F"/>
    <w:rsid w:val="00C87516"/>
    <w:rsid w:val="00CA1219"/>
    <w:rsid w:val="00CA1FA8"/>
    <w:rsid w:val="00CA30E0"/>
    <w:rsid w:val="00CB0764"/>
    <w:rsid w:val="00CB144D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06884"/>
    <w:rsid w:val="00E22EF8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38D6"/>
    <w:rsid w:val="00F07D4F"/>
    <w:rsid w:val="00F129E1"/>
    <w:rsid w:val="00F13E1F"/>
    <w:rsid w:val="00F14A27"/>
    <w:rsid w:val="00F23FFA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D59AF"/>
    <w:rsid w:val="00FE1C13"/>
    <w:rsid w:val="00FE255C"/>
    <w:rsid w:val="00FE7719"/>
    <w:rsid w:val="00FF0540"/>
    <w:rsid w:val="00FF69B8"/>
    <w:rsid w:val="3591F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446EC"/>
  <w15:docId w15:val="{E2AC430D-3424-45C3-90AA-6D7FF376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02421-3D51-4699-8262-B113730E4C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4DC342-90A6-4A1F-A52A-4E080A0EA27F}">
  <ds:schemaRefs>
    <ds:schemaRef ds:uri="http://schemas.microsoft.com/office/infopath/2007/PartnerControls"/>
    <ds:schemaRef ds:uri="3c660e82-513e-486e-b692-35f48eaafb8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d387e87-c9e3-48d3-9964-abc2066d7ea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94070D-F89D-4B03-8B01-84F4FDDC52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CE50DE-7510-4AD8-BA21-632467F76036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</Template>
  <TotalTime>1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Kharriman, Gerardo  </cp:lastModifiedBy>
  <cp:revision>2</cp:revision>
  <cp:lastPrinted>2025-01-20T16:09:00Z</cp:lastPrinted>
  <dcterms:created xsi:type="dcterms:W3CDTF">2025-01-28T18:39:00Z</dcterms:created>
  <dcterms:modified xsi:type="dcterms:W3CDTF">2025-01-28T18:39:00Z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aac97123d0fd4c0d5ec2e64e595b29654ab909eaee5f4b02135101d260331596</vt:lpwstr>
  </property>
  <property fmtid="{D5CDD505-2E9C-101B-9397-08002B2CF9AE}" pid="3" name="ContentTypeId">
    <vt:lpwstr>0x010100003FB77DBE53764EA470F0EA7AE151E8</vt:lpwstr>
  </property>
  <property fmtid="{D5CDD505-2E9C-101B-9397-08002B2CF9AE}" pid="4" name="MediaServiceImageTags">
    <vt:lpwstr/>
  </property>
</Properties>
</file>