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BF0A2" w14:textId="77777777" w:rsidR="00C746EE" w:rsidRPr="000F40C4" w:rsidRDefault="001A0A76" w:rsidP="00C746EE">
      <w:pPr>
        <w:pStyle w:val="Heading1"/>
        <w:rPr>
          <w:rFonts w:asciiTheme="minorHAnsi" w:hAnsiTheme="minorHAnsi"/>
          <w:smallCaps w:val="0"/>
          <w:lang w:val="en-GB"/>
        </w:rPr>
      </w:pPr>
      <w:r>
        <w:rPr>
          <w:rFonts w:asciiTheme="minorHAnsi" w:hAnsiTheme="minorHAnsi"/>
          <w:smallCaps w:val="0"/>
          <w:lang w:val="en-GB"/>
        </w:rPr>
        <w:t>APPENDIX *</w:t>
      </w:r>
    </w:p>
    <w:p w14:paraId="3EFB740F" w14:textId="77777777" w:rsidR="00C746EE" w:rsidRDefault="001A0A76" w:rsidP="00C746E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TITLE</w:t>
      </w:r>
    </w:p>
    <w:p w14:paraId="4FA03665" w14:textId="77777777" w:rsidR="001A0A76" w:rsidRPr="000F40C4" w:rsidRDefault="001A0A76" w:rsidP="00C746EE">
      <w:pPr>
        <w:jc w:val="center"/>
        <w:rPr>
          <w:rFonts w:asciiTheme="minorHAnsi" w:hAnsiTheme="minorHAnsi"/>
        </w:rPr>
      </w:pPr>
    </w:p>
    <w:p w14:paraId="50539D74" w14:textId="77777777" w:rsidR="00C746EE" w:rsidRPr="00B01C46" w:rsidRDefault="00C746EE" w:rsidP="005E0226">
      <w:pPr>
        <w:rPr>
          <w:rFonts w:asciiTheme="minorHAnsi" w:hAnsiTheme="minorHAnsi"/>
          <w:lang w:val="es-ES_tradnl"/>
        </w:rPr>
      </w:pPr>
    </w:p>
    <w:p w14:paraId="32CC4009" w14:textId="6AB97D33" w:rsidR="001C5C5A" w:rsidRDefault="001C5C5A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6905015D" w14:textId="001245F3" w:rsidR="001C5C5A" w:rsidRDefault="001C5C5A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14:paraId="581223BD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60C16B64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7741B829" w14:textId="77777777"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14:paraId="2F42FF1F" w14:textId="77777777"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10"/>
      <w:headerReference w:type="default" r:id="rId11"/>
      <w:head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4ABC1" w14:textId="77777777" w:rsidR="00C377C3" w:rsidRDefault="00C377C3">
      <w:r>
        <w:separator/>
      </w:r>
    </w:p>
  </w:endnote>
  <w:endnote w:type="continuationSeparator" w:id="0">
    <w:p w14:paraId="79DA13FF" w14:textId="77777777" w:rsidR="00C377C3" w:rsidRDefault="00C3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B387E" w14:textId="77777777" w:rsidR="00C377C3" w:rsidRDefault="00C377C3">
      <w:r>
        <w:separator/>
      </w:r>
    </w:p>
  </w:footnote>
  <w:footnote w:type="continuationSeparator" w:id="0">
    <w:p w14:paraId="6F5E24B1" w14:textId="77777777" w:rsidR="00C377C3" w:rsidRDefault="00C37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26E84" w14:textId="75088B39" w:rsidR="00187B12" w:rsidRPr="000F40C4" w:rsidRDefault="00D42013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NACC/WG/RAP/03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</w:t>
    </w:r>
    <w:r w:rsidR="00D07595">
      <w:rPr>
        <w:rFonts w:asciiTheme="minorHAnsi" w:hAnsiTheme="minorHAnsi"/>
        <w:lang w:val="fr-CA"/>
      </w:rPr>
      <w:t>**</w:t>
    </w:r>
  </w:p>
  <w:p w14:paraId="6BF6A893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1122FD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441EB" w14:textId="431D1026" w:rsidR="00187B12" w:rsidRPr="000F40C4" w:rsidRDefault="00781D9F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NACC/WG/</w:t>
    </w:r>
    <w:r w:rsidR="001F218E">
      <w:rPr>
        <w:rFonts w:asciiTheme="minorHAnsi" w:hAnsiTheme="minorHAnsi"/>
      </w:rPr>
      <w:t>09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</w:t>
    </w:r>
    <w:r w:rsidR="00D07595">
      <w:rPr>
        <w:rFonts w:asciiTheme="minorHAnsi" w:hAnsiTheme="minorHAnsi"/>
        <w:lang w:val="fr-CA"/>
      </w:rPr>
      <w:t>**</w:t>
    </w:r>
  </w:p>
  <w:p w14:paraId="1BB1B7CE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B01C46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14:paraId="0BE50EBD" w14:textId="77777777"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9EC9B" w14:textId="0AD60CC7" w:rsidR="00187B12" w:rsidRPr="000F40C4" w:rsidRDefault="00D42013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NACC/WG/RAP/03</w:t>
    </w:r>
    <w:r w:rsidR="0068620E" w:rsidRPr="000F40C4">
      <w:rPr>
        <w:rFonts w:asciiTheme="minorHAnsi" w:hAnsiTheme="minorHAnsi"/>
        <w:lang w:val="fr-CA"/>
      </w:rPr>
      <w:t xml:space="preserve"> — WP/</w:t>
    </w:r>
    <w:r w:rsidR="00D07595">
      <w:rPr>
        <w:rFonts w:asciiTheme="minorHAnsi" w:hAnsiTheme="minorHAnsi"/>
        <w:lang w:val="fr-CA"/>
      </w:rPr>
      <w:t>**</w:t>
    </w:r>
  </w:p>
  <w:p w14:paraId="7BA6F203" w14:textId="77777777"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397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D9F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0148"/>
    <w:rsid w:val="000C6406"/>
    <w:rsid w:val="000C7EF9"/>
    <w:rsid w:val="000E305A"/>
    <w:rsid w:val="000E3C8E"/>
    <w:rsid w:val="000F40C4"/>
    <w:rsid w:val="001122FD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0A76"/>
    <w:rsid w:val="001A5B0D"/>
    <w:rsid w:val="001B173A"/>
    <w:rsid w:val="001C5C5A"/>
    <w:rsid w:val="001F218E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A6FD5"/>
    <w:rsid w:val="002B0A5B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E111C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19B2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46AB8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1D9F"/>
    <w:rsid w:val="0078586C"/>
    <w:rsid w:val="007929AC"/>
    <w:rsid w:val="007A6396"/>
    <w:rsid w:val="007B3A84"/>
    <w:rsid w:val="007B630E"/>
    <w:rsid w:val="007C0143"/>
    <w:rsid w:val="007C6F82"/>
    <w:rsid w:val="007D4797"/>
    <w:rsid w:val="007D4D4A"/>
    <w:rsid w:val="007E1F61"/>
    <w:rsid w:val="007E6AAF"/>
    <w:rsid w:val="007F4E72"/>
    <w:rsid w:val="00805013"/>
    <w:rsid w:val="00805BFB"/>
    <w:rsid w:val="00813D73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30B15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115F"/>
    <w:rsid w:val="00A73EFF"/>
    <w:rsid w:val="00A84564"/>
    <w:rsid w:val="00A84B00"/>
    <w:rsid w:val="00A868E4"/>
    <w:rsid w:val="00A8696C"/>
    <w:rsid w:val="00A96052"/>
    <w:rsid w:val="00AA7566"/>
    <w:rsid w:val="00AB0EA5"/>
    <w:rsid w:val="00AB25F0"/>
    <w:rsid w:val="00AB63E3"/>
    <w:rsid w:val="00AC111B"/>
    <w:rsid w:val="00AC3C74"/>
    <w:rsid w:val="00AE36DE"/>
    <w:rsid w:val="00B01C46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377C3"/>
    <w:rsid w:val="00C411AF"/>
    <w:rsid w:val="00C42B00"/>
    <w:rsid w:val="00C46026"/>
    <w:rsid w:val="00C630B7"/>
    <w:rsid w:val="00C66CF3"/>
    <w:rsid w:val="00C67B3F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07595"/>
    <w:rsid w:val="00D110E2"/>
    <w:rsid w:val="00D15683"/>
    <w:rsid w:val="00D17FCB"/>
    <w:rsid w:val="00D30762"/>
    <w:rsid w:val="00D42013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A394C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928499"/>
  <w15:docId w15:val="{F289A4D2-BD16-4129-97D7-D36EEE2C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0C9654-A697-4AE6-BA11-A09CB36DF2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E4566-007B-4525-87EC-30DD96EB0602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c660e82-513e-486e-b692-35f48eaafb8a"/>
    <ds:schemaRef ds:uri="ed387e87-c9e3-48d3-9964-abc2066d7ea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7D4F0CD-114D-4797-A108-236A1BB36B5F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</Template>
  <TotalTime>1</TotalTime>
  <Pages>3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Valencia, Ana</dc:creator>
  <cp:lastModifiedBy>Kharriman, Gerardo  </cp:lastModifiedBy>
  <cp:revision>2</cp:revision>
  <dcterms:created xsi:type="dcterms:W3CDTF">2025-01-28T18:25:00Z</dcterms:created>
  <dcterms:modified xsi:type="dcterms:W3CDTF">2025-01-28T18:25:00Z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cc0d4398d36240266bffb80afce613783471f60f6894e40b80c91a6e69d2a790</vt:lpwstr>
  </property>
  <property fmtid="{D5CDD505-2E9C-101B-9397-08002B2CF9AE}" pid="3" name="ContentTypeId">
    <vt:lpwstr>0x010100003FB77DBE53764EA470F0EA7AE151E8</vt:lpwstr>
  </property>
</Properties>
</file>