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31F5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4E5E5779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144EA423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7FB8AC3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78072F95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6B951AD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4E7F3F13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2A3A4F5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AFBF171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0E6A5CDD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174BD958" w14:textId="53AFE16C" w:rsidR="00981F90" w:rsidRDefault="00981F90">
      <w:pPr>
        <w:rPr>
          <w:rFonts w:asciiTheme="minorHAnsi" w:hAnsiTheme="minorHAnsi"/>
          <w:lang w:val="es-ES_tradnl"/>
        </w:rPr>
      </w:pPr>
    </w:p>
    <w:p w14:paraId="7F695782" w14:textId="2BB183D2" w:rsidR="00643930" w:rsidRDefault="00643930" w:rsidP="005E0226">
      <w:pPr>
        <w:rPr>
          <w:rFonts w:asciiTheme="minorHAnsi" w:hAnsiTheme="minorHAnsi"/>
          <w:lang w:val="es-ES_tradnl"/>
        </w:rPr>
      </w:pPr>
    </w:p>
    <w:p w14:paraId="541AC9A8" w14:textId="77777777" w:rsidR="00643930" w:rsidRDefault="00643930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22FBA9E5" w14:textId="49D4FC15" w:rsidR="00643930" w:rsidRDefault="00643930" w:rsidP="005E0226">
      <w:pPr>
        <w:rPr>
          <w:rFonts w:asciiTheme="minorHAnsi" w:hAnsiTheme="minorHAnsi"/>
          <w:lang w:val="es-ES_tradnl"/>
        </w:rPr>
      </w:pPr>
    </w:p>
    <w:p w14:paraId="0AD792AA" w14:textId="77777777" w:rsidR="00643930" w:rsidRDefault="00643930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662C3AB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484228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1A51B" w14:textId="77777777" w:rsidR="00484228" w:rsidRDefault="00484228">
      <w:r>
        <w:separator/>
      </w:r>
    </w:p>
  </w:endnote>
  <w:endnote w:type="continuationSeparator" w:id="0">
    <w:p w14:paraId="44A0E609" w14:textId="77777777" w:rsidR="00484228" w:rsidRDefault="0048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5EDCC" w14:textId="77777777" w:rsidR="00484228" w:rsidRDefault="00484228">
      <w:r>
        <w:separator/>
      </w:r>
    </w:p>
  </w:footnote>
  <w:footnote w:type="continuationSeparator" w:id="0">
    <w:p w14:paraId="5EEAF5F4" w14:textId="77777777" w:rsidR="00484228" w:rsidRDefault="0048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70C6" w14:textId="71E8E700" w:rsidR="00D21481" w:rsidRPr="00814B3E" w:rsidRDefault="00305DCD">
    <w:pPr>
      <w:pStyle w:val="Header"/>
      <w:rPr>
        <w:rFonts w:asciiTheme="minorHAnsi" w:hAnsiTheme="minorHAnsi"/>
        <w:lang w:val="fr-CA"/>
      </w:rPr>
    </w:pPr>
    <w:r w:rsidRPr="00305DCD">
      <w:rPr>
        <w:rFonts w:asciiTheme="minorHAnsi" w:hAnsiTheme="minorHAnsi"/>
        <w:lang w:val="en-US"/>
      </w:rPr>
      <w:t>NAM/CAR/SSP/WG/5</w:t>
    </w:r>
    <w:r w:rsidR="000E7241" w:rsidRPr="00305DCD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451715D9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0021" w14:textId="170B0917" w:rsidR="00D21481" w:rsidRPr="00814B3E" w:rsidRDefault="00305DC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05DCD">
      <w:rPr>
        <w:rFonts w:asciiTheme="minorHAnsi" w:hAnsiTheme="minorHAnsi"/>
        <w:lang w:val="en-US"/>
      </w:rPr>
      <w:t>NAM/CAR/SSP/WG/5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204BA11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6A631456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96AF" w14:textId="32E43427" w:rsidR="00D21481" w:rsidRPr="00814B3E" w:rsidRDefault="00305DC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305DCD">
      <w:rPr>
        <w:rFonts w:asciiTheme="minorHAnsi" w:hAnsiTheme="minorHAnsi"/>
        <w:lang w:val="en-US"/>
      </w:rPr>
      <w:t>NAM/CAR/SSP/WG/5</w:t>
    </w:r>
    <w:r w:rsidR="002220C3" w:rsidRPr="00814B3E">
      <w:rPr>
        <w:rFonts w:asciiTheme="minorHAnsi" w:hAnsiTheme="minorHAnsi"/>
        <w:lang w:val="fr-CA"/>
      </w:rPr>
      <w:t>— NE/**</w:t>
    </w:r>
  </w:p>
  <w:p w14:paraId="35D9A066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27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EE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05DCD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01716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4228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43930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864E7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13BEE"/>
    <w:rsid w:val="00924144"/>
    <w:rsid w:val="009250D0"/>
    <w:rsid w:val="00947E69"/>
    <w:rsid w:val="00952307"/>
    <w:rsid w:val="009562FF"/>
    <w:rsid w:val="00963FAD"/>
    <w:rsid w:val="00966290"/>
    <w:rsid w:val="009812D3"/>
    <w:rsid w:val="00981F90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17528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34F2E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37E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9059F"/>
    <w:rsid w:val="00CB1500"/>
    <w:rsid w:val="00CB5C38"/>
    <w:rsid w:val="00CB63DC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57B0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1420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0CDFC"/>
  <w15:docId w15:val="{6DCE74FA-DCDC-4495-953B-9A49E9E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  <w:style w:type="paragraph" w:styleId="Revision">
    <w:name w:val="Revision"/>
    <w:hidden/>
    <w:uiPriority w:val="99"/>
    <w:semiHidden/>
    <w:rsid w:val="00ED57B0"/>
    <w:rPr>
      <w:rFonts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8D35F7-7F43-49C0-8AB1-546F2C7934AB}"/>
</file>

<file path=customXml/itemProps2.xml><?xml version="1.0" encoding="utf-8"?>
<ds:datastoreItem xmlns:ds="http://schemas.openxmlformats.org/officeDocument/2006/customXml" ds:itemID="{5F02A03F-120D-4078-AF8D-EC0B3F23186A}"/>
</file>

<file path=customXml/itemProps3.xml><?xml version="1.0" encoding="utf-8"?>
<ds:datastoreItem xmlns:ds="http://schemas.openxmlformats.org/officeDocument/2006/customXml" ds:itemID="{1F509A84-D5D3-4C1E-A28B-ACB8E30195F0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</Template>
  <TotalTime>4</TotalTime>
  <Pages>3</Pages>
  <Words>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Adriana</dc:creator>
  <cp:lastModifiedBy>Kharriman, Gerardo  </cp:lastModifiedBy>
  <cp:revision>8</cp:revision>
  <dcterms:created xsi:type="dcterms:W3CDTF">2024-03-27T18:22:00Z</dcterms:created>
  <dcterms:modified xsi:type="dcterms:W3CDTF">2025-03-07T16:11:00Z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