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CE4D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1D2534CB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37671AE6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97FCA84" w14:textId="77777777" w:rsidR="00C746EE" w:rsidRPr="000F40C4" w:rsidRDefault="00C746EE" w:rsidP="005E0226">
      <w:pPr>
        <w:rPr>
          <w:rFonts w:asciiTheme="minorHAnsi" w:hAnsiTheme="minorHAnsi"/>
        </w:rPr>
      </w:pPr>
    </w:p>
    <w:p w14:paraId="0688DF15" w14:textId="77777777" w:rsidR="00C746EE" w:rsidRPr="000F40C4" w:rsidRDefault="00C746EE" w:rsidP="005E0226">
      <w:pPr>
        <w:rPr>
          <w:rFonts w:asciiTheme="minorHAnsi" w:hAnsiTheme="minorHAnsi"/>
        </w:rPr>
      </w:pPr>
    </w:p>
    <w:p w14:paraId="4BE2D3CA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57E3B7D6" w14:textId="004799B3" w:rsidR="00686091" w:rsidRDefault="00686091" w:rsidP="00C746EE">
      <w:pPr>
        <w:jc w:val="center"/>
        <w:rPr>
          <w:rFonts w:asciiTheme="minorHAnsi" w:hAnsiTheme="minorHAnsi"/>
        </w:rPr>
      </w:pPr>
    </w:p>
    <w:p w14:paraId="42C54960" w14:textId="6A300FD4" w:rsidR="00686091" w:rsidRDefault="00686091">
      <w:pPr>
        <w:rPr>
          <w:rFonts w:asciiTheme="minorHAnsi" w:hAnsiTheme="minorHAnsi"/>
        </w:rPr>
      </w:pPr>
    </w:p>
    <w:p w14:paraId="220F63C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56106335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4DBAD99F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143B7BC9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49088B63" w14:textId="022CBE87" w:rsidR="00044644" w:rsidRDefault="00044644" w:rsidP="005E0226">
      <w:pPr>
        <w:rPr>
          <w:rFonts w:asciiTheme="minorHAnsi" w:hAnsiTheme="minorHAnsi"/>
        </w:rPr>
      </w:pPr>
    </w:p>
    <w:p w14:paraId="0995DFD8" w14:textId="77777777" w:rsidR="00044644" w:rsidRDefault="0004464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463C297" w14:textId="67ED8E84" w:rsidR="00044644" w:rsidRDefault="00044644" w:rsidP="005E0226">
      <w:pPr>
        <w:rPr>
          <w:rFonts w:asciiTheme="minorHAnsi" w:hAnsiTheme="minorHAnsi"/>
        </w:rPr>
      </w:pPr>
    </w:p>
    <w:p w14:paraId="1F815BAF" w14:textId="77777777" w:rsidR="00044644" w:rsidRDefault="0004464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668A779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CF230" w14:textId="77777777" w:rsidR="001D395C" w:rsidRDefault="001D395C">
      <w:r>
        <w:separator/>
      </w:r>
    </w:p>
  </w:endnote>
  <w:endnote w:type="continuationSeparator" w:id="0">
    <w:p w14:paraId="5C41AE64" w14:textId="77777777" w:rsidR="001D395C" w:rsidRDefault="001D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C9627" w14:textId="77777777" w:rsidR="001D395C" w:rsidRDefault="001D395C">
      <w:r>
        <w:separator/>
      </w:r>
    </w:p>
  </w:footnote>
  <w:footnote w:type="continuationSeparator" w:id="0">
    <w:p w14:paraId="6EAF2D16" w14:textId="77777777" w:rsidR="001D395C" w:rsidRDefault="001D3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F8879" w14:textId="157FB465" w:rsidR="00187B12" w:rsidRPr="000F40C4" w:rsidRDefault="00686091">
    <w:pPr>
      <w:pStyle w:val="Header"/>
      <w:rPr>
        <w:rFonts w:asciiTheme="minorHAnsi" w:hAnsiTheme="minorHAnsi"/>
        <w:lang w:val="fr-CA"/>
      </w:rPr>
    </w:pPr>
    <w:r w:rsidRPr="00686091">
      <w:rPr>
        <w:rFonts w:asciiTheme="minorHAnsi" w:hAnsiTheme="minorHAnsi"/>
      </w:rPr>
      <w:t>NAM/CAR/SSP/WG/</w:t>
    </w:r>
    <w:r w:rsidR="00A75F55">
      <w:rPr>
        <w:rFonts w:asciiTheme="minorHAnsi" w:hAnsiTheme="minorHAnsi"/>
      </w:rPr>
      <w:t>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3E937B66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3CF9A" w14:textId="0F49A530" w:rsidR="00187B12" w:rsidRPr="000F40C4" w:rsidRDefault="00686091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686091">
      <w:rPr>
        <w:rFonts w:asciiTheme="minorHAnsi" w:hAnsiTheme="minorHAnsi"/>
      </w:rPr>
      <w:t>NAM/CAR/SSP/WG/5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15103E75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2B38DD7B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1F7D2" w14:textId="7C3CA393" w:rsidR="00187B12" w:rsidRPr="000F40C4" w:rsidRDefault="001D395C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1D395C">
      <w:rPr>
        <w:rFonts w:asciiTheme="minorHAnsi" w:hAnsiTheme="minorHAnsi"/>
      </w:rPr>
      <w:t>NAM/CAR/SSP/WG/</w:t>
    </w:r>
    <w:r w:rsidR="00100EC7">
      <w:rPr>
        <w:rFonts w:asciiTheme="minorHAnsi" w:hAnsiTheme="minorHAnsi"/>
      </w:rPr>
      <w:t>5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661D17EA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719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5C"/>
    <w:rsid w:val="00017B79"/>
    <w:rsid w:val="000413CA"/>
    <w:rsid w:val="00044644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00EC7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D395C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01716"/>
    <w:rsid w:val="00410F51"/>
    <w:rsid w:val="004218F0"/>
    <w:rsid w:val="0042230A"/>
    <w:rsid w:val="004363C4"/>
    <w:rsid w:val="00441B45"/>
    <w:rsid w:val="00454D3C"/>
    <w:rsid w:val="004600E4"/>
    <w:rsid w:val="00461326"/>
    <w:rsid w:val="00470AD7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091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75F55"/>
    <w:rsid w:val="00A81077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F7A45"/>
    <w:rsid w:val="00F14BE4"/>
    <w:rsid w:val="00F260B3"/>
    <w:rsid w:val="00F3585B"/>
    <w:rsid w:val="00F45E70"/>
    <w:rsid w:val="00F5252A"/>
    <w:rsid w:val="00F53CC3"/>
    <w:rsid w:val="00F7445D"/>
    <w:rsid w:val="00F8022A"/>
    <w:rsid w:val="00F8384D"/>
    <w:rsid w:val="00F93CD9"/>
    <w:rsid w:val="00FA026E"/>
    <w:rsid w:val="00FB4308"/>
    <w:rsid w:val="00FD1420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D72C7"/>
  <w15:docId w15:val="{20424A4F-15D0-479B-BCB0-50A150A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Revision">
    <w:name w:val="Revision"/>
    <w:hidden/>
    <w:uiPriority w:val="99"/>
    <w:semiHidden/>
    <w:rsid w:val="00A81077"/>
    <w:rPr>
      <w:rFonts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harriman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35F149-2B0F-4935-B791-443E3A72C600}"/>
</file>

<file path=customXml/itemProps2.xml><?xml version="1.0" encoding="utf-8"?>
<ds:datastoreItem xmlns:ds="http://schemas.openxmlformats.org/officeDocument/2006/customXml" ds:itemID="{3F1DDBAA-FF2A-4936-ABA9-C6391F9E4D44}"/>
</file>

<file path=customXml/itemProps3.xml><?xml version="1.0" encoding="utf-8"?>
<ds:datastoreItem xmlns:ds="http://schemas.openxmlformats.org/officeDocument/2006/customXml" ds:itemID="{56D1FA38-7B07-42FD-AEEC-54FE079E9A93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</Template>
  <TotalTime>4</TotalTime>
  <Pages>3</Pages>
  <Words>5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Kharriman, Gerardo</dc:creator>
  <cp:lastModifiedBy>Kharriman, Gerardo  </cp:lastModifiedBy>
  <cp:revision>5</cp:revision>
  <dcterms:created xsi:type="dcterms:W3CDTF">2025-03-05T17:04:00Z</dcterms:created>
  <dcterms:modified xsi:type="dcterms:W3CDTF">2025-03-07T16:14:00Z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