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B184" w14:textId="77777777" w:rsidR="00DF27A3" w:rsidRPr="00546730" w:rsidRDefault="00DF27A3" w:rsidP="00DF27A3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546730">
        <w:rPr>
          <w:rFonts w:ascii="Times New Roman" w:eastAsia="Calibri" w:hAnsi="Times New Roman" w:cs="Times New Roman"/>
          <w:b/>
          <w:color w:val="000000"/>
          <w:lang w:val="en-US"/>
        </w:rPr>
        <w:t>PBN Flight Procedure Design Training Course</w:t>
      </w:r>
    </w:p>
    <w:p w14:paraId="4A12B4D5" w14:textId="41FEC63B" w:rsidR="001869C2" w:rsidRPr="00546730" w:rsidRDefault="001869C2" w:rsidP="00DF27A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B364C">
        <w:rPr>
          <w:rFonts w:ascii="Times New Roman" w:eastAsia="Times New Roman" w:hAnsi="Times New Roman" w:cs="Times New Roman"/>
          <w:b/>
          <w:lang w:val="en-US"/>
        </w:rPr>
        <w:t>(</w:t>
      </w:r>
      <w:r w:rsidR="008B5694">
        <w:rPr>
          <w:rFonts w:ascii="Times New Roman" w:eastAsia="Times New Roman" w:hAnsi="Times New Roman" w:cs="Times New Roman"/>
          <w:b/>
          <w:lang w:val="en-US"/>
        </w:rPr>
        <w:t>Dakar</w:t>
      </w:r>
      <w:r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="008B5694">
        <w:rPr>
          <w:rFonts w:ascii="Times New Roman" w:eastAsia="Times New Roman" w:hAnsi="Times New Roman" w:cs="Times New Roman"/>
          <w:b/>
          <w:lang w:val="en-US"/>
        </w:rPr>
        <w:t>Senegal, 23</w:t>
      </w:r>
      <w:r w:rsidR="008B5694" w:rsidRPr="008B5694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B5694">
        <w:rPr>
          <w:rFonts w:ascii="Times New Roman" w:eastAsia="Times New Roman" w:hAnsi="Times New Roman" w:cs="Times New Roman"/>
          <w:b/>
          <w:lang w:val="en-US"/>
        </w:rPr>
        <w:t>June</w:t>
      </w:r>
      <w:r w:rsidR="008B5694" w:rsidRPr="006B364C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 xml:space="preserve">– </w:t>
      </w:r>
      <w:r w:rsidR="005A3EC3">
        <w:rPr>
          <w:rFonts w:ascii="Times New Roman" w:eastAsia="Times New Roman" w:hAnsi="Times New Roman" w:cs="Times New Roman"/>
          <w:b/>
          <w:lang w:val="en-US"/>
        </w:rPr>
        <w:t>22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B5694">
        <w:rPr>
          <w:rFonts w:ascii="Times New Roman" w:eastAsia="Times New Roman" w:hAnsi="Times New Roman" w:cs="Times New Roman"/>
          <w:b/>
          <w:lang w:val="en-US"/>
        </w:rPr>
        <w:t>July 2025</w:t>
      </w:r>
      <w:r w:rsidRPr="006B364C">
        <w:rPr>
          <w:rFonts w:ascii="Times New Roman" w:eastAsia="Times New Roman" w:hAnsi="Times New Roman" w:cs="Times New Roman"/>
          <w:b/>
          <w:lang w:val="en-US"/>
        </w:rPr>
        <w:t>)</w:t>
      </w:r>
      <w:r w:rsidRPr="00546730" w:rsidDel="001869C2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6A7B471D" w14:textId="77777777" w:rsidR="00F603EE" w:rsidRPr="00546730" w:rsidRDefault="00F603EE" w:rsidP="00020E64">
      <w:pPr>
        <w:spacing w:after="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E94C08" w14:textId="7202A4DB" w:rsidR="00020E64" w:rsidRPr="00546730" w:rsidRDefault="00020E64" w:rsidP="00020E64">
      <w:pPr>
        <w:spacing w:after="60"/>
        <w:jc w:val="center"/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b/>
          <w:bCs/>
          <w:lang w:val="en-US"/>
        </w:rPr>
        <w:t>REGISTRATION FORM</w:t>
      </w:r>
    </w:p>
    <w:p w14:paraId="3BE6BA3C" w14:textId="77777777" w:rsidR="00020E64" w:rsidRPr="00546730" w:rsidRDefault="00020E64" w:rsidP="00020E64">
      <w:pPr>
        <w:spacing w:after="60"/>
        <w:jc w:val="center"/>
        <w:rPr>
          <w:rFonts w:ascii="Times New Roman" w:hAnsi="Times New Roman" w:cs="Times New Roman"/>
          <w:lang w:val="en-US"/>
        </w:rPr>
      </w:pPr>
    </w:p>
    <w:p w14:paraId="1D83685D" w14:textId="77777777" w:rsidR="00020E64" w:rsidRPr="00546730" w:rsidRDefault="00020E64" w:rsidP="00020E64">
      <w:pPr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lang w:val="en-US"/>
        </w:rPr>
        <w:t xml:space="preserve">Kindly </w:t>
      </w:r>
      <w:proofErr w:type="gramStart"/>
      <w:r w:rsidRPr="00546730">
        <w:rPr>
          <w:rFonts w:ascii="Times New Roman" w:hAnsi="Times New Roman" w:cs="Times New Roman"/>
          <w:lang w:val="en-US"/>
        </w:rPr>
        <w:t>fill</w:t>
      </w:r>
      <w:proofErr w:type="gramEnd"/>
      <w:r w:rsidRPr="00546730">
        <w:rPr>
          <w:rFonts w:ascii="Times New Roman" w:hAnsi="Times New Roman" w:cs="Times New Roman"/>
          <w:lang w:val="en-US"/>
        </w:rPr>
        <w:t xml:space="preserve"> this form and </w:t>
      </w:r>
      <w:proofErr w:type="gramStart"/>
      <w:r w:rsidRPr="00546730">
        <w:rPr>
          <w:rFonts w:ascii="Times New Roman" w:hAnsi="Times New Roman" w:cs="Times New Roman"/>
          <w:lang w:val="en-US"/>
        </w:rPr>
        <w:t>return</w:t>
      </w:r>
      <w:proofErr w:type="gramEnd"/>
      <w:r w:rsidRPr="00546730">
        <w:rPr>
          <w:rFonts w:ascii="Times New Roman" w:hAnsi="Times New Roman" w:cs="Times New Roman"/>
          <w:lang w:val="en-US"/>
        </w:rPr>
        <w:t xml:space="preserve"> to: </w:t>
      </w:r>
    </w:p>
    <w:p w14:paraId="7409F734" w14:textId="77E6CBDD" w:rsidR="00E707C4" w:rsidRPr="00546730" w:rsidRDefault="00020E64" w:rsidP="00E707C4">
      <w:pPr>
        <w:pStyle w:val="ListParagraph"/>
        <w:numPr>
          <w:ilvl w:val="0"/>
          <w:numId w:val="16"/>
        </w:numPr>
        <w:ind w:right="-279"/>
        <w:rPr>
          <w:rStyle w:val="Hyperlink"/>
          <w:rFonts w:ascii="Times New Roman" w:hAnsi="Times New Roman" w:cs="Times New Roman"/>
          <w:lang w:val="en-US" w:eastAsia="en-US"/>
        </w:rPr>
      </w:pPr>
      <w:hyperlink r:id="rId8" w:history="1">
        <w:r w:rsidRPr="00546730">
          <w:rPr>
            <w:rStyle w:val="Hyperlink"/>
            <w:rFonts w:ascii="Times New Roman" w:hAnsi="Times New Roman" w:cs="Times New Roman"/>
            <w:lang w:val="en-US" w:eastAsia="en-US"/>
          </w:rPr>
          <w:t>icaowacaf@icao.int</w:t>
        </w:r>
      </w:hyperlink>
      <w:r w:rsidR="00E707C4" w:rsidRPr="00546730">
        <w:rPr>
          <w:rStyle w:val="Hyperlink"/>
          <w:rFonts w:ascii="Times New Roman" w:hAnsi="Times New Roman" w:cs="Times New Roman"/>
          <w:lang w:val="en-US" w:eastAsia="en-US"/>
        </w:rPr>
        <w:t xml:space="preserve">, </w:t>
      </w:r>
      <w:hyperlink r:id="rId9" w:history="1">
        <w:r w:rsidRPr="00546730">
          <w:rPr>
            <w:rStyle w:val="Hyperlink"/>
            <w:rFonts w:ascii="Times New Roman" w:hAnsi="Times New Roman" w:cs="Times New Roman"/>
            <w:lang w:val="en-US" w:eastAsia="en-US"/>
          </w:rPr>
          <w:t>icaoesaf@icao.int</w:t>
        </w:r>
      </w:hyperlink>
      <w:r w:rsidRPr="00546730">
        <w:rPr>
          <w:rStyle w:val="Hyperlink"/>
          <w:rFonts w:ascii="Times New Roman" w:hAnsi="Times New Roman" w:cs="Times New Roman"/>
          <w:lang w:val="en-US" w:eastAsia="en-US"/>
        </w:rPr>
        <w:t xml:space="preserve"> </w:t>
      </w:r>
      <w:r w:rsidR="00E707C4" w:rsidRPr="00546730">
        <w:rPr>
          <w:rFonts w:ascii="Times New Roman" w:hAnsi="Times New Roman" w:cs="Times New Roman"/>
          <w:lang w:val="en-US"/>
        </w:rPr>
        <w:t>with copy to</w:t>
      </w:r>
    </w:p>
    <w:p w14:paraId="582141CE" w14:textId="3547C1D8" w:rsidR="00DE22CF" w:rsidRPr="00546730" w:rsidRDefault="00CA4198" w:rsidP="00E707C4">
      <w:pPr>
        <w:pStyle w:val="ListParagraph"/>
        <w:numPr>
          <w:ilvl w:val="0"/>
          <w:numId w:val="16"/>
        </w:numPr>
        <w:ind w:right="-279"/>
        <w:rPr>
          <w:rStyle w:val="Hyperlink"/>
          <w:rFonts w:ascii="Times New Roman" w:hAnsi="Times New Roman" w:cs="Times New Roman"/>
          <w:lang w:val="en-US" w:eastAsia="en-US"/>
        </w:rPr>
      </w:pPr>
      <w:hyperlink r:id="rId10" w:history="1">
        <w:r w:rsidRPr="00B53BFB">
          <w:rPr>
            <w:rStyle w:val="Hyperlink"/>
            <w:rFonts w:ascii="Times New Roman" w:hAnsi="Times New Roman" w:cs="Times New Roman"/>
            <w:lang w:val="en-US" w:eastAsia="en-US"/>
          </w:rPr>
          <w:t>rcisse@icao.int</w:t>
        </w:r>
      </w:hyperlink>
      <w:r w:rsidR="001869C2" w:rsidRPr="00CA4198">
        <w:rPr>
          <w:lang w:val="en-US"/>
        </w:rPr>
        <w:t xml:space="preserve"> and</w:t>
      </w:r>
      <w:r w:rsidR="00020E64" w:rsidRPr="00CA4198">
        <w:rPr>
          <w:lang w:val="en-US"/>
        </w:rPr>
        <w:t xml:space="preserve"> </w:t>
      </w:r>
      <w:hyperlink r:id="rId11" w:history="1"/>
      <w:r w:rsidR="0044210E" w:rsidRPr="00546730">
        <w:rPr>
          <w:rStyle w:val="Hyperlink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Hyperlink"/>
          <w:rFonts w:ascii="Times New Roman" w:hAnsi="Times New Roman" w:cs="Times New Roman"/>
          <w:lang w:val="en-US" w:eastAsia="en-US"/>
        </w:rPr>
        <w:t>damiba@icao.int</w:t>
      </w:r>
    </w:p>
    <w:p w14:paraId="48D29898" w14:textId="77777777" w:rsidR="00DE22CF" w:rsidRPr="00546730" w:rsidRDefault="00DE22CF" w:rsidP="00020E64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5811"/>
      </w:tblGrid>
      <w:tr w:rsidR="00015F0F" w:rsidRPr="00546730" w14:paraId="4637FC6A" w14:textId="3C82F2BE" w:rsidTr="00A704ED">
        <w:trPr>
          <w:trHeight w:val="510"/>
        </w:trPr>
        <w:tc>
          <w:tcPr>
            <w:tcW w:w="2978" w:type="dxa"/>
            <w:vAlign w:val="bottom"/>
          </w:tcPr>
          <w:p w14:paraId="5F908480" w14:textId="1E83172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Last Name (in blocks letters)</w:t>
            </w:r>
          </w:p>
        </w:tc>
        <w:tc>
          <w:tcPr>
            <w:tcW w:w="283" w:type="dxa"/>
            <w:vAlign w:val="bottom"/>
          </w:tcPr>
          <w:p w14:paraId="6B775DD5" w14:textId="414DFB1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bottom w:val="dashSmallGap" w:sz="8" w:space="0" w:color="auto"/>
            </w:tcBorders>
            <w:vAlign w:val="center"/>
          </w:tcPr>
          <w:p w14:paraId="06A739CB" w14:textId="7126758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33455213" w14:textId="5860E142" w:rsidTr="00A704ED">
        <w:trPr>
          <w:trHeight w:val="510"/>
        </w:trPr>
        <w:tc>
          <w:tcPr>
            <w:tcW w:w="2978" w:type="dxa"/>
            <w:vAlign w:val="bottom"/>
          </w:tcPr>
          <w:p w14:paraId="6CDB4725" w14:textId="33B9325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First Name (in blocks letters) </w:t>
            </w:r>
          </w:p>
        </w:tc>
        <w:tc>
          <w:tcPr>
            <w:tcW w:w="283" w:type="dxa"/>
            <w:vAlign w:val="bottom"/>
          </w:tcPr>
          <w:p w14:paraId="08448F0D" w14:textId="67A560B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7AE89E1" w14:textId="5D57B19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F96E9D5" w14:textId="1DEC3B9B" w:rsidTr="00A704ED">
        <w:trPr>
          <w:trHeight w:val="510"/>
        </w:trPr>
        <w:tc>
          <w:tcPr>
            <w:tcW w:w="2978" w:type="dxa"/>
            <w:vAlign w:val="bottom"/>
          </w:tcPr>
          <w:p w14:paraId="056A71A8" w14:textId="62CCA73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State/Organization/Company  </w:t>
            </w:r>
          </w:p>
        </w:tc>
        <w:tc>
          <w:tcPr>
            <w:tcW w:w="283" w:type="dxa"/>
            <w:vAlign w:val="bottom"/>
          </w:tcPr>
          <w:p w14:paraId="6B210C4A" w14:textId="4E7B6E7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AB76C00" w14:textId="4930AB1B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331BD4D" w14:textId="39B6E270" w:rsidTr="00A704ED">
        <w:trPr>
          <w:trHeight w:val="510"/>
        </w:trPr>
        <w:tc>
          <w:tcPr>
            <w:tcW w:w="2978" w:type="dxa"/>
            <w:vAlign w:val="bottom"/>
          </w:tcPr>
          <w:p w14:paraId="3B958C3C" w14:textId="6038D07C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Official designation  </w:t>
            </w:r>
          </w:p>
        </w:tc>
        <w:tc>
          <w:tcPr>
            <w:tcW w:w="283" w:type="dxa"/>
            <w:vAlign w:val="bottom"/>
          </w:tcPr>
          <w:p w14:paraId="7917F20E" w14:textId="7048E6D3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819C37F" w14:textId="6DE158C8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0924AD3" w14:textId="4F6DACB0" w:rsidTr="00A704ED">
        <w:trPr>
          <w:trHeight w:val="510"/>
        </w:trPr>
        <w:tc>
          <w:tcPr>
            <w:tcW w:w="2978" w:type="dxa"/>
            <w:vAlign w:val="bottom"/>
          </w:tcPr>
          <w:p w14:paraId="56381534" w14:textId="7EA31283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Expertise domain  </w:t>
            </w:r>
          </w:p>
        </w:tc>
        <w:tc>
          <w:tcPr>
            <w:tcW w:w="283" w:type="dxa"/>
            <w:vAlign w:val="bottom"/>
          </w:tcPr>
          <w:p w14:paraId="7B0093CD" w14:textId="37CC1D9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86B5B4" w14:textId="26ADF79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E617C42" w14:textId="73F58517" w:rsidTr="00A704ED">
        <w:trPr>
          <w:trHeight w:val="510"/>
        </w:trPr>
        <w:tc>
          <w:tcPr>
            <w:tcW w:w="2978" w:type="dxa"/>
            <w:vAlign w:val="bottom"/>
          </w:tcPr>
          <w:p w14:paraId="474D5FD0" w14:textId="510A3A41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Permanent address  </w:t>
            </w:r>
          </w:p>
        </w:tc>
        <w:tc>
          <w:tcPr>
            <w:tcW w:w="283" w:type="dxa"/>
            <w:vAlign w:val="bottom"/>
          </w:tcPr>
          <w:p w14:paraId="23E8A675" w14:textId="2C9739B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CFFC73B" w14:textId="60331CE7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8ED5942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61947B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8502984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6557EC6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654858B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7FC2DBF2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717CD18A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C7F9A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1166AE76" w14:textId="6B8AF048" w:rsidTr="00A704ED">
        <w:trPr>
          <w:trHeight w:val="510"/>
        </w:trPr>
        <w:tc>
          <w:tcPr>
            <w:tcW w:w="2978" w:type="dxa"/>
            <w:vAlign w:val="bottom"/>
          </w:tcPr>
          <w:p w14:paraId="7CE8FE0A" w14:textId="1069A376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City and Country  </w:t>
            </w:r>
          </w:p>
        </w:tc>
        <w:tc>
          <w:tcPr>
            <w:tcW w:w="283" w:type="dxa"/>
            <w:vAlign w:val="bottom"/>
          </w:tcPr>
          <w:p w14:paraId="42083E42" w14:textId="408CF20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4C30EFCB" w14:textId="2F46967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270B1E2" w14:textId="0C6C1F7B" w:rsidTr="00A704ED">
        <w:trPr>
          <w:trHeight w:val="510"/>
        </w:trPr>
        <w:tc>
          <w:tcPr>
            <w:tcW w:w="2978" w:type="dxa"/>
            <w:vAlign w:val="bottom"/>
          </w:tcPr>
          <w:p w14:paraId="2B3F9CD7" w14:textId="3FB0A329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Telephone/Fax  </w:t>
            </w:r>
          </w:p>
        </w:tc>
        <w:tc>
          <w:tcPr>
            <w:tcW w:w="283" w:type="dxa"/>
            <w:vAlign w:val="bottom"/>
          </w:tcPr>
          <w:p w14:paraId="0303575E" w14:textId="7A2CB467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B007845" w14:textId="514945B0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3DAC17C" w14:textId="4C12A696" w:rsidTr="00A704ED">
        <w:trPr>
          <w:trHeight w:val="510"/>
        </w:trPr>
        <w:tc>
          <w:tcPr>
            <w:tcW w:w="2978" w:type="dxa"/>
            <w:vAlign w:val="bottom"/>
          </w:tcPr>
          <w:p w14:paraId="7864F367" w14:textId="767025B2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283" w:type="dxa"/>
            <w:vAlign w:val="bottom"/>
          </w:tcPr>
          <w:p w14:paraId="2D4DABC1" w14:textId="2011BB6C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28DB930" w14:textId="323B703D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Pr="00546730" w:rsidRDefault="00141DDF" w:rsidP="00141DDF">
      <w:pPr>
        <w:rPr>
          <w:rFonts w:ascii="Times New Roman" w:eastAsia="SimSun" w:hAnsi="Times New Roman" w:cs="Times New Roman"/>
        </w:rPr>
      </w:pPr>
    </w:p>
    <w:p w14:paraId="26133952" w14:textId="4A8AD5DB" w:rsidR="00015F0F" w:rsidRPr="00546730" w:rsidRDefault="00015F0F" w:rsidP="00141DDF">
      <w:pPr>
        <w:rPr>
          <w:rFonts w:ascii="Times New Roman" w:eastAsia="SimSu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E44EC1F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59F80549" w14:textId="77777777" w:rsidR="00141DDF" w:rsidRPr="00141DDF" w:rsidRDefault="00141DDF" w:rsidP="00141DDF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CB22C1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79382" w14:textId="77777777" w:rsidR="00D72F4F" w:rsidRDefault="00D72F4F" w:rsidP="007B3607">
      <w:pPr>
        <w:spacing w:after="0" w:line="240" w:lineRule="auto"/>
      </w:pPr>
      <w:r>
        <w:separator/>
      </w:r>
    </w:p>
  </w:endnote>
  <w:endnote w:type="continuationSeparator" w:id="0">
    <w:p w14:paraId="5926A8C1" w14:textId="77777777" w:rsidR="00D72F4F" w:rsidRDefault="00D72F4F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4EE0" w14:textId="77777777" w:rsidR="00141DDF" w:rsidRDefault="00141DDF" w:rsidP="00141DDF">
    <w:pPr>
      <w:pStyle w:val="Footer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>Programme Africain de Procédure de Vol, WACAF OACI, BP 38050 Dakar (Sénégal)</w:t>
    </w:r>
  </w:p>
  <w:p w14:paraId="7BE60BBB" w14:textId="4BFA427A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 xml:space="preserve">Téléphone : +221 </w:t>
    </w:r>
    <w:r w:rsidR="00000363">
      <w:rPr>
        <w:rFonts w:ascii="Century Gothic" w:eastAsia="Times New Roman" w:hAnsi="Century Gothic" w:cs="Times New Roman"/>
        <w:sz w:val="16"/>
        <w:szCs w:val="16"/>
      </w:rPr>
      <w:t>77 646 95 83</w:t>
    </w:r>
    <w:r w:rsidRPr="00717055">
      <w:rPr>
        <w:rFonts w:ascii="Century Gothic" w:eastAsia="Times New Roman" w:hAnsi="Century Gothic" w:cs="Times New Roman"/>
        <w:sz w:val="16"/>
        <w:szCs w:val="16"/>
      </w:rPr>
      <w:t xml:space="preserve">, </w:t>
    </w:r>
    <w:proofErr w:type="gramStart"/>
    <w:r w:rsidRPr="00717055">
      <w:rPr>
        <w:rFonts w:ascii="Century Gothic" w:eastAsia="Times New Roman" w:hAnsi="Century Gothic" w:cs="Times New Roman"/>
        <w:sz w:val="16"/>
        <w:szCs w:val="16"/>
      </w:rPr>
      <w:t>E-mails</w:t>
    </w:r>
    <w:proofErr w:type="gramEnd"/>
    <w:r w:rsidRPr="00717055">
      <w:rPr>
        <w:rFonts w:ascii="Century Gothic" w:eastAsia="Times New Roman" w:hAnsi="Century Gothic" w:cs="Times New Roman"/>
        <w:sz w:val="16"/>
        <w:szCs w:val="16"/>
      </w:rPr>
      <w:t xml:space="preserve"> : </w:t>
    </w:r>
    <w:hyperlink r:id="rId1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adamiba@icao.int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; </w:t>
    </w:r>
    <w:hyperlink r:id="rId2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afpplex@gmail.com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 Site web : </w:t>
    </w:r>
    <w:hyperlink r:id="rId3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302D" w14:textId="77777777" w:rsidR="00D72F4F" w:rsidRDefault="00D72F4F" w:rsidP="007B3607">
      <w:pPr>
        <w:spacing w:after="0" w:line="240" w:lineRule="auto"/>
      </w:pPr>
      <w:r>
        <w:separator/>
      </w:r>
    </w:p>
  </w:footnote>
  <w:footnote w:type="continuationSeparator" w:id="0">
    <w:p w14:paraId="7ECB1ED6" w14:textId="77777777" w:rsidR="00D72F4F" w:rsidRDefault="00D72F4F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Header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66FA" w14:textId="1DB9F35B" w:rsidR="00F603EE" w:rsidRPr="004E51AD" w:rsidRDefault="00F603EE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 w:rsidRPr="004E51AD">
      <w:rPr>
        <w:rFonts w:ascii="Times New Roman" w:hAnsi="Times New Roman" w:cs="Times New Roman"/>
        <w:lang w:val="en-US"/>
      </w:rPr>
      <w:t>PDIC</w:t>
    </w:r>
    <w:r w:rsidR="00000363">
      <w:rPr>
        <w:rFonts w:ascii="Times New Roman" w:hAnsi="Times New Roman" w:cs="Times New Roman"/>
        <w:lang w:val="en-US"/>
      </w:rPr>
      <w:t>_</w:t>
    </w:r>
    <w:r w:rsidR="008B5694">
      <w:rPr>
        <w:rFonts w:ascii="Times New Roman" w:hAnsi="Times New Roman" w:cs="Times New Roman"/>
        <w:lang w:val="en-US"/>
      </w:rPr>
      <w:t>8</w:t>
    </w:r>
    <w:r w:rsidR="00000363">
      <w:rPr>
        <w:rFonts w:ascii="Times New Roman" w:hAnsi="Times New Roman" w:cs="Times New Roman"/>
        <w:lang w:val="en-US"/>
      </w:rPr>
      <w:t>A</w:t>
    </w:r>
    <w:r w:rsidRPr="004E51AD">
      <w:rPr>
        <w:rFonts w:ascii="Times New Roman" w:hAnsi="Times New Roman" w:cs="Times New Roman"/>
        <w:lang w:val="en-US"/>
      </w:rPr>
      <w:t>/2</w:t>
    </w:r>
    <w:r w:rsidR="008B5694">
      <w:rPr>
        <w:rFonts w:ascii="Times New Roman" w:hAnsi="Times New Roman" w:cs="Times New Roman"/>
        <w:lang w:val="en-US"/>
      </w:rPr>
      <w:t>5</w:t>
    </w:r>
    <w:r>
      <w:rPr>
        <w:rFonts w:ascii="Times New Roman" w:hAnsi="Times New Roman" w:cs="Times New Roman"/>
        <w:lang w:val="en-US"/>
      </w:rPr>
      <w:t xml:space="preserve"> A</w:t>
    </w:r>
    <w:r w:rsidR="007D7150">
      <w:rPr>
        <w:rFonts w:ascii="Times New Roman" w:hAnsi="Times New Roman" w:cs="Times New Roman"/>
        <w:lang w:val="en-US"/>
      </w:rPr>
      <w:t>TT</w:t>
    </w:r>
    <w:r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TableGri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5A3EC3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43362">
    <w:abstractNumId w:val="11"/>
  </w:num>
  <w:num w:numId="2" w16cid:durableId="470095900">
    <w:abstractNumId w:val="14"/>
  </w:num>
  <w:num w:numId="3" w16cid:durableId="1113094236">
    <w:abstractNumId w:val="0"/>
  </w:num>
  <w:num w:numId="4" w16cid:durableId="872352546">
    <w:abstractNumId w:val="15"/>
  </w:num>
  <w:num w:numId="5" w16cid:durableId="879821717">
    <w:abstractNumId w:val="6"/>
  </w:num>
  <w:num w:numId="6" w16cid:durableId="1576011359">
    <w:abstractNumId w:val="12"/>
  </w:num>
  <w:num w:numId="7" w16cid:durableId="439104281">
    <w:abstractNumId w:val="1"/>
  </w:num>
  <w:num w:numId="8" w16cid:durableId="303317627">
    <w:abstractNumId w:val="7"/>
  </w:num>
  <w:num w:numId="9" w16cid:durableId="481774927">
    <w:abstractNumId w:val="2"/>
  </w:num>
  <w:num w:numId="10" w16cid:durableId="1110010616">
    <w:abstractNumId w:val="5"/>
  </w:num>
  <w:num w:numId="11" w16cid:durableId="2086338711">
    <w:abstractNumId w:val="10"/>
  </w:num>
  <w:num w:numId="12" w16cid:durableId="2078937813">
    <w:abstractNumId w:val="4"/>
  </w:num>
  <w:num w:numId="13" w16cid:durableId="621611962">
    <w:abstractNumId w:val="3"/>
  </w:num>
  <w:num w:numId="14" w16cid:durableId="1555043893">
    <w:abstractNumId w:val="13"/>
  </w:num>
  <w:num w:numId="15" w16cid:durableId="1150488232">
    <w:abstractNumId w:val="9"/>
  </w:num>
  <w:num w:numId="16" w16cid:durableId="1652372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F3836"/>
    <w:rsid w:val="000F7099"/>
    <w:rsid w:val="001210B4"/>
    <w:rsid w:val="00141DDF"/>
    <w:rsid w:val="001445BA"/>
    <w:rsid w:val="001572EE"/>
    <w:rsid w:val="0016080D"/>
    <w:rsid w:val="00165E35"/>
    <w:rsid w:val="0016618F"/>
    <w:rsid w:val="00173EF8"/>
    <w:rsid w:val="001813CC"/>
    <w:rsid w:val="001869C2"/>
    <w:rsid w:val="00193EF1"/>
    <w:rsid w:val="001A5115"/>
    <w:rsid w:val="001B2087"/>
    <w:rsid w:val="001D0344"/>
    <w:rsid w:val="001D2A1E"/>
    <w:rsid w:val="001E2DFA"/>
    <w:rsid w:val="001E3EF7"/>
    <w:rsid w:val="001F122E"/>
    <w:rsid w:val="001F1CE6"/>
    <w:rsid w:val="001F56E2"/>
    <w:rsid w:val="00206C15"/>
    <w:rsid w:val="00212FF8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82939"/>
    <w:rsid w:val="00283834"/>
    <w:rsid w:val="00284CA1"/>
    <w:rsid w:val="00286E49"/>
    <w:rsid w:val="002A4560"/>
    <w:rsid w:val="002A51F8"/>
    <w:rsid w:val="002A7EA2"/>
    <w:rsid w:val="002B01CA"/>
    <w:rsid w:val="002B3734"/>
    <w:rsid w:val="002C5089"/>
    <w:rsid w:val="002C78BF"/>
    <w:rsid w:val="002D4333"/>
    <w:rsid w:val="002E7089"/>
    <w:rsid w:val="00301896"/>
    <w:rsid w:val="00337655"/>
    <w:rsid w:val="00352941"/>
    <w:rsid w:val="0035486A"/>
    <w:rsid w:val="00362028"/>
    <w:rsid w:val="00363A75"/>
    <w:rsid w:val="00371293"/>
    <w:rsid w:val="00381289"/>
    <w:rsid w:val="003A1685"/>
    <w:rsid w:val="003B036D"/>
    <w:rsid w:val="003C4216"/>
    <w:rsid w:val="003E4B8A"/>
    <w:rsid w:val="003F3D1D"/>
    <w:rsid w:val="00403325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B94"/>
    <w:rsid w:val="00482B36"/>
    <w:rsid w:val="00484B99"/>
    <w:rsid w:val="00487FF6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743B"/>
    <w:rsid w:val="00584927"/>
    <w:rsid w:val="00594C02"/>
    <w:rsid w:val="00597E6E"/>
    <w:rsid w:val="005A15E8"/>
    <w:rsid w:val="005A398E"/>
    <w:rsid w:val="005A3EC3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71569"/>
    <w:rsid w:val="00875786"/>
    <w:rsid w:val="00877FFA"/>
    <w:rsid w:val="00882EAD"/>
    <w:rsid w:val="00882FCA"/>
    <w:rsid w:val="0089077F"/>
    <w:rsid w:val="00892345"/>
    <w:rsid w:val="008971EC"/>
    <w:rsid w:val="008B5694"/>
    <w:rsid w:val="008C13B6"/>
    <w:rsid w:val="008C3519"/>
    <w:rsid w:val="008C54AA"/>
    <w:rsid w:val="008E166D"/>
    <w:rsid w:val="008F1518"/>
    <w:rsid w:val="008F2482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95946"/>
    <w:rsid w:val="00BA3CBE"/>
    <w:rsid w:val="00BB7D02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2D8"/>
    <w:rsid w:val="00C915D4"/>
    <w:rsid w:val="00C96787"/>
    <w:rsid w:val="00C970A9"/>
    <w:rsid w:val="00CA4198"/>
    <w:rsid w:val="00CB22C1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31ACB"/>
    <w:rsid w:val="00D35871"/>
    <w:rsid w:val="00D577AA"/>
    <w:rsid w:val="00D64BBA"/>
    <w:rsid w:val="00D64D9D"/>
    <w:rsid w:val="00D72F4F"/>
    <w:rsid w:val="00D956D7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46CB3"/>
    <w:rsid w:val="00E518E4"/>
    <w:rsid w:val="00E51E54"/>
    <w:rsid w:val="00E54613"/>
    <w:rsid w:val="00E55E8A"/>
    <w:rsid w:val="00E707C4"/>
    <w:rsid w:val="00E710E3"/>
    <w:rsid w:val="00E72F79"/>
    <w:rsid w:val="00E731B8"/>
    <w:rsid w:val="00E73D8A"/>
    <w:rsid w:val="00E755ED"/>
    <w:rsid w:val="00E963E1"/>
    <w:rsid w:val="00EA2934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07"/>
  </w:style>
  <w:style w:type="paragraph" w:styleId="ListParagraph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DefaultParagraphFont"/>
    <w:rsid w:val="00C915D4"/>
  </w:style>
  <w:style w:type="character" w:customStyle="1" w:styleId="hps">
    <w:name w:val="hps"/>
    <w:basedOn w:val="DefaultParagraphFont"/>
    <w:rsid w:val="002B01CA"/>
  </w:style>
  <w:style w:type="paragraph" w:styleId="Title">
    <w:name w:val="Title"/>
    <w:basedOn w:val="Normal"/>
    <w:next w:val="Normal"/>
    <w:link w:val="TitleCh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620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0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0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2028"/>
    <w:pPr>
      <w:spacing w:after="0" w:line="240" w:lineRule="auto"/>
    </w:pPr>
  </w:style>
  <w:style w:type="table" w:styleId="TableGrid">
    <w:name w:val="Table Grid"/>
    <w:basedOn w:val="Table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iss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oring2016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B0061-9D1F-4B61-BB8E-BD8EB7AA7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25DCD-A5BE-4BD0-A3F7-F949EAEE04C7}"/>
</file>

<file path=customXml/itemProps3.xml><?xml version="1.0" encoding="utf-8"?>
<ds:datastoreItem xmlns:ds="http://schemas.openxmlformats.org/officeDocument/2006/customXml" ds:itemID="{C28A7C3E-DE5E-4368-9631-2C150826538A}"/>
</file>

<file path=customXml/itemProps4.xml><?xml version="1.0" encoding="utf-8"?>
<ds:datastoreItem xmlns:ds="http://schemas.openxmlformats.org/officeDocument/2006/customXml" ds:itemID="{820DD68B-1C13-4E96-9449-B65E06686E47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</Template>
  <TotalTime>1</TotalTime>
  <Pages>1</Pages>
  <Words>99</Words>
  <Characters>546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Yacine Diop</cp:lastModifiedBy>
  <cp:revision>2</cp:revision>
  <cp:lastPrinted>2016-09-09T13:58:00Z</cp:lastPrinted>
  <dcterms:created xsi:type="dcterms:W3CDTF">2025-05-05T09:56:00Z</dcterms:created>
  <dcterms:modified xsi:type="dcterms:W3CDTF">2025-05-05T09:56:00Z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